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FBAA44" w14:textId="77777777" w:rsidR="00750EBA" w:rsidRPr="006E19F0" w:rsidRDefault="002115D8" w:rsidP="00276252">
      <w:pPr>
        <w:ind w:firstLine="720"/>
        <w:jc w:val="center"/>
        <w:rPr>
          <w:b/>
          <w:sz w:val="32"/>
          <w:szCs w:val="32"/>
        </w:rPr>
      </w:pPr>
      <w:r w:rsidRPr="006E19F0">
        <w:rPr>
          <w:b/>
          <w:sz w:val="32"/>
          <w:szCs w:val="32"/>
        </w:rPr>
        <w:t xml:space="preserve">Lancashire </w:t>
      </w:r>
      <w:r w:rsidR="002D49DA">
        <w:rPr>
          <w:b/>
          <w:sz w:val="32"/>
          <w:szCs w:val="32"/>
        </w:rPr>
        <w:t>County</w:t>
      </w:r>
      <w:r w:rsidRPr="006E19F0">
        <w:rPr>
          <w:b/>
          <w:sz w:val="32"/>
          <w:szCs w:val="32"/>
        </w:rPr>
        <w:t xml:space="preserve"> Council</w:t>
      </w:r>
    </w:p>
    <w:p w14:paraId="3CFBAA45" w14:textId="77777777" w:rsidR="00D414CC" w:rsidRPr="00D414CC" w:rsidRDefault="00D414CC" w:rsidP="00D414CC">
      <w:pPr>
        <w:jc w:val="center"/>
        <w:rPr>
          <w:b/>
          <w:sz w:val="28"/>
          <w:szCs w:val="28"/>
        </w:rPr>
      </w:pPr>
    </w:p>
    <w:tbl>
      <w:tblPr>
        <w:tblW w:w="10857" w:type="dxa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713"/>
        <w:gridCol w:w="962"/>
        <w:gridCol w:w="370"/>
        <w:gridCol w:w="1920"/>
        <w:gridCol w:w="463"/>
        <w:gridCol w:w="1145"/>
        <w:gridCol w:w="178"/>
        <w:gridCol w:w="374"/>
        <w:gridCol w:w="238"/>
        <w:gridCol w:w="602"/>
        <w:gridCol w:w="720"/>
        <w:gridCol w:w="2126"/>
      </w:tblGrid>
      <w:tr w:rsidR="00D92F52" w:rsidRPr="00E517C8" w14:paraId="3CFBAA48" w14:textId="77777777" w:rsidTr="00E517C8">
        <w:tc>
          <w:tcPr>
            <w:tcW w:w="10857" w:type="dxa"/>
            <w:gridSpan w:val="13"/>
            <w:shd w:val="pct15" w:color="auto" w:fill="auto"/>
          </w:tcPr>
          <w:p w14:paraId="3CFBAA46" w14:textId="46D0E0D9" w:rsidR="00D92F52" w:rsidRDefault="002115D8" w:rsidP="006A5905">
            <w:pPr>
              <w:spacing w:before="60" w:after="60"/>
              <w:rPr>
                <w:b/>
                <w:sz w:val="28"/>
              </w:rPr>
            </w:pPr>
            <w:r w:rsidRPr="00E517C8">
              <w:rPr>
                <w:b/>
                <w:sz w:val="28"/>
              </w:rPr>
              <w:t>Job description for the post of</w:t>
            </w:r>
            <w:r w:rsidR="00C501CD" w:rsidRPr="00E517C8">
              <w:rPr>
                <w:b/>
                <w:sz w:val="28"/>
              </w:rPr>
              <w:t>:</w:t>
            </w:r>
            <w:r w:rsidR="00D92F52" w:rsidRPr="00E517C8">
              <w:rPr>
                <w:b/>
                <w:sz w:val="28"/>
              </w:rPr>
              <w:t xml:space="preserve"> </w:t>
            </w:r>
            <w:r w:rsidR="006A5905">
              <w:rPr>
                <w:b/>
                <w:sz w:val="28"/>
              </w:rPr>
              <w:t xml:space="preserve"> </w:t>
            </w:r>
            <w:proofErr w:type="gramStart"/>
            <w:r w:rsidR="006A5905">
              <w:rPr>
                <w:b/>
                <w:sz w:val="28"/>
              </w:rPr>
              <w:t>Occupational  Therapist</w:t>
            </w:r>
            <w:proofErr w:type="gramEnd"/>
            <w:r w:rsidR="00621FA2">
              <w:rPr>
                <w:b/>
                <w:sz w:val="28"/>
              </w:rPr>
              <w:t xml:space="preserve"> </w:t>
            </w:r>
          </w:p>
          <w:p w14:paraId="3CFBAA47" w14:textId="77777777" w:rsidR="006A5905" w:rsidRPr="00E517C8" w:rsidRDefault="006A5905" w:rsidP="006A5905">
            <w:pPr>
              <w:spacing w:before="60" w:after="60"/>
              <w:rPr>
                <w:b/>
                <w:sz w:val="28"/>
              </w:rPr>
            </w:pPr>
          </w:p>
        </w:tc>
      </w:tr>
      <w:tr w:rsidR="00673D53" w:rsidRPr="00E517C8" w14:paraId="3CFBAA4C" w14:textId="77777777" w:rsidTr="00E517C8">
        <w:tc>
          <w:tcPr>
            <w:tcW w:w="5474" w:type="dxa"/>
            <w:gridSpan w:val="6"/>
            <w:vAlign w:val="center"/>
          </w:tcPr>
          <w:p w14:paraId="3CFBAA49" w14:textId="77777777" w:rsidR="00673D53" w:rsidRPr="00E517C8" w:rsidRDefault="0044763B" w:rsidP="002F0A91">
            <w:pPr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>Directorate</w:t>
            </w:r>
            <w:r w:rsidR="00073968" w:rsidRPr="00E517C8">
              <w:rPr>
                <w:rFonts w:ascii="Arial Bold" w:hAnsi="Arial Bold"/>
                <w:b/>
              </w:rPr>
              <w:t xml:space="preserve">: </w:t>
            </w:r>
            <w:r w:rsidR="002F0A91">
              <w:t>Adult and Community Services</w:t>
            </w:r>
          </w:p>
        </w:tc>
        <w:tc>
          <w:tcPr>
            <w:tcW w:w="1323" w:type="dxa"/>
            <w:gridSpan w:val="2"/>
            <w:tcBorders>
              <w:right w:val="single" w:sz="4" w:space="0" w:color="auto"/>
            </w:tcBorders>
          </w:tcPr>
          <w:p w14:paraId="3CFBAA4A" w14:textId="77777777" w:rsidR="00673D53" w:rsidRPr="00E517C8" w:rsidRDefault="00673D53" w:rsidP="00E517C8">
            <w:pPr>
              <w:spacing w:before="120" w:after="120"/>
              <w:rPr>
                <w:b/>
              </w:rPr>
            </w:pPr>
            <w:r w:rsidRPr="00E517C8">
              <w:rPr>
                <w:b/>
              </w:rPr>
              <w:t>Location:</w:t>
            </w:r>
          </w:p>
        </w:tc>
        <w:tc>
          <w:tcPr>
            <w:tcW w:w="4060" w:type="dxa"/>
            <w:gridSpan w:val="5"/>
            <w:tcBorders>
              <w:left w:val="single" w:sz="4" w:space="0" w:color="auto"/>
            </w:tcBorders>
            <w:vAlign w:val="center"/>
          </w:tcPr>
          <w:p w14:paraId="3CFBAA4B" w14:textId="4580B96F" w:rsidR="00673D53" w:rsidRPr="00D33429" w:rsidRDefault="008520A4" w:rsidP="00E517C8">
            <w:pPr>
              <w:spacing w:before="120" w:after="120"/>
            </w:pPr>
            <w:r>
              <w:t>West Lancashire</w:t>
            </w:r>
          </w:p>
        </w:tc>
      </w:tr>
      <w:tr w:rsidR="00ED6B95" w:rsidRPr="00E517C8" w14:paraId="3CFBAA51" w14:textId="77777777" w:rsidTr="00E517C8">
        <w:tc>
          <w:tcPr>
            <w:tcW w:w="2721" w:type="dxa"/>
            <w:gridSpan w:val="3"/>
            <w:tcBorders>
              <w:right w:val="single" w:sz="4" w:space="0" w:color="auto"/>
            </w:tcBorders>
            <w:vAlign w:val="center"/>
          </w:tcPr>
          <w:p w14:paraId="3CFBAA4D" w14:textId="77777777" w:rsidR="00ED6B95" w:rsidRPr="00E517C8" w:rsidRDefault="002841B5" w:rsidP="00E517C8">
            <w:pPr>
              <w:spacing w:before="120" w:after="120"/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>Establishment</w:t>
            </w:r>
            <w:r w:rsidR="002115D8" w:rsidRPr="00E517C8">
              <w:rPr>
                <w:rFonts w:ascii="Arial Bold" w:hAnsi="Arial Bold"/>
                <w:b/>
              </w:rPr>
              <w:t xml:space="preserve"> or t</w:t>
            </w:r>
            <w:r w:rsidRPr="00E517C8">
              <w:rPr>
                <w:rFonts w:ascii="Arial Bold" w:hAnsi="Arial Bold"/>
                <w:b/>
              </w:rPr>
              <w:t>eam:</w:t>
            </w:r>
          </w:p>
        </w:tc>
        <w:tc>
          <w:tcPr>
            <w:tcW w:w="4688" w:type="dxa"/>
            <w:gridSpan w:val="7"/>
            <w:tcBorders>
              <w:left w:val="single" w:sz="4" w:space="0" w:color="auto"/>
            </w:tcBorders>
            <w:vAlign w:val="center"/>
          </w:tcPr>
          <w:p w14:paraId="3CFBAA4E" w14:textId="59CC0E25" w:rsidR="00ED6B95" w:rsidRPr="002455C0" w:rsidRDefault="006A5905" w:rsidP="00CE65FA">
            <w:pPr>
              <w:spacing w:before="120" w:after="120"/>
            </w:pPr>
            <w:r>
              <w:t xml:space="preserve"> </w:t>
            </w:r>
            <w:r w:rsidR="00B07F4E">
              <w:t>Short Term</w:t>
            </w:r>
            <w:r w:rsidR="00ED6263">
              <w:t xml:space="preserve"> Support Service West Lancashire</w:t>
            </w:r>
          </w:p>
        </w:tc>
        <w:tc>
          <w:tcPr>
            <w:tcW w:w="1322" w:type="dxa"/>
            <w:gridSpan w:val="2"/>
            <w:tcBorders>
              <w:right w:val="single" w:sz="4" w:space="0" w:color="auto"/>
            </w:tcBorders>
          </w:tcPr>
          <w:p w14:paraId="3CFBAA4F" w14:textId="77777777" w:rsidR="00ED6B95" w:rsidRPr="00E517C8" w:rsidRDefault="002841B5" w:rsidP="00E517C8">
            <w:pPr>
              <w:spacing w:before="120" w:after="120"/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 xml:space="preserve">Post </w:t>
            </w:r>
            <w:r w:rsidR="002115D8" w:rsidRPr="00E517C8">
              <w:rPr>
                <w:rFonts w:ascii="Arial Bold" w:hAnsi="Arial Bold"/>
                <w:b/>
              </w:rPr>
              <w:t>number</w:t>
            </w:r>
            <w:r w:rsidRPr="00E517C8">
              <w:rPr>
                <w:rFonts w:ascii="Arial Bold" w:hAnsi="Arial Bold"/>
                <w:b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vAlign w:val="center"/>
          </w:tcPr>
          <w:p w14:paraId="3CFBAA50" w14:textId="452EE472" w:rsidR="00ED6B95" w:rsidRPr="002455C0" w:rsidRDefault="00F777E8" w:rsidP="00E517C8">
            <w:pPr>
              <w:spacing w:before="120" w:after="120"/>
            </w:pPr>
            <w:r>
              <w:rPr>
                <w:rFonts w:ascii="Tahoma" w:hAnsi="Tahoma" w:cs="Tahoma"/>
                <w:color w:val="3C3C3C"/>
                <w:sz w:val="20"/>
                <w:szCs w:val="20"/>
              </w:rPr>
              <w:t>F-501-0013</w:t>
            </w:r>
          </w:p>
        </w:tc>
      </w:tr>
      <w:tr w:rsidR="00E53E17" w:rsidRPr="00E517C8" w14:paraId="3CFBAA58" w14:textId="77777777" w:rsidTr="00E517C8">
        <w:tc>
          <w:tcPr>
            <w:tcW w:w="1046" w:type="dxa"/>
            <w:tcBorders>
              <w:right w:val="single" w:sz="4" w:space="0" w:color="auto"/>
            </w:tcBorders>
          </w:tcPr>
          <w:p w14:paraId="3CFBAA52" w14:textId="77777777" w:rsidR="00E53E17" w:rsidRPr="00E517C8" w:rsidRDefault="00E53E17" w:rsidP="00E517C8">
            <w:pPr>
              <w:spacing w:before="120" w:after="120"/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>Grade:</w:t>
            </w:r>
          </w:p>
        </w:tc>
        <w:tc>
          <w:tcPr>
            <w:tcW w:w="2045" w:type="dxa"/>
            <w:gridSpan w:val="3"/>
            <w:tcBorders>
              <w:left w:val="single" w:sz="4" w:space="0" w:color="auto"/>
            </w:tcBorders>
          </w:tcPr>
          <w:p w14:paraId="3CFBAA53" w14:textId="77777777" w:rsidR="00B9303F" w:rsidRPr="00503222" w:rsidRDefault="00CE65FA" w:rsidP="004A620F">
            <w:pPr>
              <w:spacing w:before="120" w:after="120"/>
            </w:pPr>
            <w:r>
              <w:t>Grade</w:t>
            </w:r>
            <w:r w:rsidR="008E787E" w:rsidRPr="00503222">
              <w:t xml:space="preserve"> </w:t>
            </w:r>
            <w:r w:rsidR="004A620F" w:rsidRPr="00503222">
              <w:t xml:space="preserve">8 </w:t>
            </w:r>
            <w:r w:rsidR="00621FA2">
              <w:t>OT</w:t>
            </w:r>
          </w:p>
        </w:tc>
        <w:tc>
          <w:tcPr>
            <w:tcW w:w="1920" w:type="dxa"/>
            <w:tcBorders>
              <w:right w:val="single" w:sz="4" w:space="0" w:color="auto"/>
            </w:tcBorders>
          </w:tcPr>
          <w:p w14:paraId="3CFBAA54" w14:textId="77777777" w:rsidR="00E53E17" w:rsidRPr="00E517C8" w:rsidRDefault="00E53E17" w:rsidP="00E517C8">
            <w:pPr>
              <w:spacing w:before="120" w:after="120"/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 xml:space="preserve">Line </w:t>
            </w:r>
            <w:r w:rsidR="002115D8" w:rsidRPr="00E517C8">
              <w:rPr>
                <w:rFonts w:ascii="Arial Bold" w:hAnsi="Arial Bold"/>
                <w:b/>
              </w:rPr>
              <w:t>manager</w:t>
            </w:r>
            <w:r w:rsidRPr="00E517C8">
              <w:rPr>
                <w:rFonts w:ascii="Arial Bold" w:hAnsi="Arial Bold"/>
                <w:b/>
              </w:rPr>
              <w:t>:</w:t>
            </w:r>
          </w:p>
        </w:tc>
        <w:tc>
          <w:tcPr>
            <w:tcW w:w="2398" w:type="dxa"/>
            <w:gridSpan w:val="5"/>
            <w:tcBorders>
              <w:left w:val="single" w:sz="4" w:space="0" w:color="auto"/>
            </w:tcBorders>
          </w:tcPr>
          <w:p w14:paraId="3CFBAA55" w14:textId="77777777" w:rsidR="00E53E17" w:rsidRPr="00503222" w:rsidRDefault="00621FA2" w:rsidP="0010656F">
            <w:pPr>
              <w:spacing w:before="120" w:after="120"/>
            </w:pPr>
            <w:r>
              <w:t>Grade 9 OT</w:t>
            </w:r>
          </w:p>
        </w:tc>
        <w:tc>
          <w:tcPr>
            <w:tcW w:w="1322" w:type="dxa"/>
            <w:gridSpan w:val="2"/>
            <w:tcBorders>
              <w:left w:val="single" w:sz="4" w:space="0" w:color="auto"/>
            </w:tcBorders>
          </w:tcPr>
          <w:p w14:paraId="3CFBAA56" w14:textId="77777777" w:rsidR="00E53E17" w:rsidRPr="00E517C8" w:rsidRDefault="00E53E17" w:rsidP="00E517C8">
            <w:pPr>
              <w:spacing w:before="120" w:after="120"/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 xml:space="preserve">Car </w:t>
            </w:r>
            <w:r w:rsidR="002115D8" w:rsidRPr="00E517C8">
              <w:rPr>
                <w:rFonts w:ascii="Arial Bold" w:hAnsi="Arial Bold"/>
                <w:b/>
              </w:rPr>
              <w:t>user</w:t>
            </w:r>
            <w:r w:rsidRPr="00E517C8">
              <w:rPr>
                <w:rFonts w:ascii="Arial Bold" w:hAnsi="Arial Bold"/>
                <w:b/>
              </w:rPr>
              <w:t>: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14:paraId="3CFBAA57" w14:textId="77777777" w:rsidR="00E53E17" w:rsidRPr="002455C0" w:rsidRDefault="00E50E73" w:rsidP="00E517C8">
            <w:pPr>
              <w:spacing w:before="120" w:after="120"/>
            </w:pPr>
            <w:r>
              <w:t>Y</w:t>
            </w:r>
          </w:p>
        </w:tc>
      </w:tr>
      <w:tr w:rsidR="00750EBA" w:rsidRPr="00E517C8" w14:paraId="3CFBAA5D" w14:textId="77777777" w:rsidTr="00E517C8">
        <w:trPr>
          <w:trHeight w:val="656"/>
        </w:trPr>
        <w:tc>
          <w:tcPr>
            <w:tcW w:w="272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CFBAA59" w14:textId="77777777" w:rsidR="00750EBA" w:rsidRPr="00E517C8" w:rsidRDefault="002841B5" w:rsidP="004A620F">
            <w:pPr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 xml:space="preserve">Staff </w:t>
            </w:r>
            <w:r w:rsidR="002115D8" w:rsidRPr="00E517C8">
              <w:rPr>
                <w:rFonts w:ascii="Arial Bold" w:hAnsi="Arial Bold"/>
                <w:b/>
              </w:rPr>
              <w:t>responsibility</w:t>
            </w:r>
            <w:r w:rsidRPr="00E517C8">
              <w:rPr>
                <w:rFonts w:ascii="Arial Bold" w:hAnsi="Arial Bold"/>
                <w:b/>
              </w:rPr>
              <w:t xml:space="preserve">: </w:t>
            </w:r>
            <w:r w:rsidR="004A620F" w:rsidRPr="004A620F">
              <w:rPr>
                <w:rFonts w:ascii="Arial Bold" w:hAnsi="Arial Bold"/>
              </w:rPr>
              <w:t>0</w:t>
            </w:r>
          </w:p>
        </w:tc>
        <w:tc>
          <w:tcPr>
            <w:tcW w:w="389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CFBAA5A" w14:textId="77777777" w:rsidR="00335E50" w:rsidRPr="00E517C8" w:rsidRDefault="002841B5" w:rsidP="00E517C8">
            <w:pPr>
              <w:tabs>
                <w:tab w:val="center" w:pos="132"/>
              </w:tabs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 xml:space="preserve">Number </w:t>
            </w:r>
            <w:r w:rsidR="009158FB" w:rsidRPr="00E517C8">
              <w:rPr>
                <w:rFonts w:ascii="Arial Bold" w:hAnsi="Arial Bold"/>
                <w:b/>
              </w:rPr>
              <w:t>o</w:t>
            </w:r>
            <w:r w:rsidRPr="00E517C8">
              <w:rPr>
                <w:rFonts w:ascii="Arial Bold" w:hAnsi="Arial Bold"/>
                <w:b/>
              </w:rPr>
              <w:t xml:space="preserve">f </w:t>
            </w:r>
            <w:r w:rsidR="002115D8" w:rsidRPr="00E517C8">
              <w:rPr>
                <w:rFonts w:ascii="Arial Bold" w:hAnsi="Arial Bold"/>
                <w:b/>
              </w:rPr>
              <w:t xml:space="preserve">staff </w:t>
            </w:r>
          </w:p>
          <w:p w14:paraId="3CFBAA5B" w14:textId="77777777" w:rsidR="00750EBA" w:rsidRPr="00E517C8" w:rsidRDefault="002115D8" w:rsidP="004A620F">
            <w:pPr>
              <w:tabs>
                <w:tab w:val="center" w:pos="132"/>
                <w:tab w:val="left" w:pos="2532"/>
              </w:tabs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>directly supervised</w:t>
            </w:r>
            <w:r w:rsidR="002841B5" w:rsidRPr="00E517C8">
              <w:rPr>
                <w:rFonts w:ascii="Arial Bold" w:hAnsi="Arial Bold"/>
                <w:b/>
              </w:rPr>
              <w:t>:</w:t>
            </w:r>
            <w:r w:rsidR="00673D53" w:rsidRPr="00E517C8">
              <w:rPr>
                <w:rFonts w:ascii="Arial Bold" w:hAnsi="Arial Bold"/>
                <w:b/>
              </w:rPr>
              <w:t xml:space="preserve"> </w:t>
            </w:r>
            <w:r w:rsidR="004A620F">
              <w:t>0</w:t>
            </w:r>
          </w:p>
        </w:tc>
        <w:tc>
          <w:tcPr>
            <w:tcW w:w="4238" w:type="dxa"/>
            <w:gridSpan w:val="6"/>
            <w:tcBorders>
              <w:bottom w:val="single" w:sz="4" w:space="0" w:color="auto"/>
            </w:tcBorders>
            <w:vAlign w:val="center"/>
          </w:tcPr>
          <w:p w14:paraId="3CFBAA5C" w14:textId="77777777" w:rsidR="00335E50" w:rsidRPr="00E517C8" w:rsidRDefault="002841B5" w:rsidP="00E517C8">
            <w:pPr>
              <w:tabs>
                <w:tab w:val="left" w:pos="1631"/>
              </w:tabs>
              <w:rPr>
                <w:rFonts w:ascii="Arial Bold" w:hAnsi="Arial Bold"/>
                <w:b/>
              </w:rPr>
            </w:pPr>
            <w:r w:rsidRPr="00E517C8">
              <w:rPr>
                <w:rFonts w:ascii="Arial Bold" w:hAnsi="Arial Bold"/>
                <w:b/>
              </w:rPr>
              <w:t xml:space="preserve">Which </w:t>
            </w:r>
            <w:r w:rsidR="002115D8" w:rsidRPr="00E517C8">
              <w:rPr>
                <w:rFonts w:ascii="Arial Bold" w:hAnsi="Arial Bold"/>
                <w:b/>
              </w:rPr>
              <w:t xml:space="preserve">business plan covers </w:t>
            </w:r>
            <w:r w:rsidR="009158FB" w:rsidRPr="00E517C8">
              <w:rPr>
                <w:rFonts w:ascii="Arial Bold" w:hAnsi="Arial Bold"/>
                <w:b/>
              </w:rPr>
              <w:t>t</w:t>
            </w:r>
            <w:r w:rsidRPr="00E517C8">
              <w:rPr>
                <w:rFonts w:ascii="Arial Bold" w:hAnsi="Arial Bold"/>
                <w:b/>
              </w:rPr>
              <w:t xml:space="preserve">his </w:t>
            </w:r>
            <w:r w:rsidR="002115D8" w:rsidRPr="00E517C8">
              <w:rPr>
                <w:rFonts w:ascii="Arial Bold" w:hAnsi="Arial Bold"/>
                <w:b/>
              </w:rPr>
              <w:t>post</w:t>
            </w:r>
            <w:r w:rsidRPr="00E517C8">
              <w:rPr>
                <w:rFonts w:ascii="Arial Bold" w:hAnsi="Arial Bold"/>
                <w:b/>
              </w:rPr>
              <w:t>?</w:t>
            </w:r>
            <w:r w:rsidR="0091707D">
              <w:rPr>
                <w:rFonts w:ascii="Arial Bold" w:hAnsi="Arial Bold"/>
                <w:b/>
              </w:rPr>
              <w:t xml:space="preserve"> </w:t>
            </w:r>
            <w:r w:rsidR="0091707D" w:rsidRPr="0091707D">
              <w:rPr>
                <w:rFonts w:ascii="Arial Bold" w:hAnsi="Arial Bold"/>
              </w:rPr>
              <w:t>Adult and Community Services Directorate</w:t>
            </w:r>
          </w:p>
        </w:tc>
      </w:tr>
      <w:tr w:rsidR="00ED6B95" w:rsidRPr="00E517C8" w14:paraId="3CFBAA81" w14:textId="77777777" w:rsidTr="00E517C8">
        <w:tc>
          <w:tcPr>
            <w:tcW w:w="10857" w:type="dxa"/>
            <w:gridSpan w:val="13"/>
            <w:tcBorders>
              <w:bottom w:val="nil"/>
            </w:tcBorders>
          </w:tcPr>
          <w:p w14:paraId="3CFBAA5E" w14:textId="77777777" w:rsidR="00BD58F5" w:rsidRDefault="00BD58F5" w:rsidP="00BD58F5">
            <w:pPr>
              <w:pStyle w:val="NoSpacing"/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</w:pPr>
            <w:r w:rsidRPr="00953A70">
              <w:rPr>
                <w:rFonts w:ascii="Arial" w:hAnsi="Arial" w:cs="Arial"/>
                <w:b/>
                <w:sz w:val="24"/>
                <w:szCs w:val="24"/>
                <w:lang w:val="en" w:eastAsia="en-GB"/>
              </w:rPr>
              <w:t>Our key objectives</w:t>
            </w:r>
          </w:p>
          <w:p w14:paraId="3CFBAA5F" w14:textId="77777777" w:rsidR="002D49DA" w:rsidRPr="002D49DA" w:rsidRDefault="002D49DA" w:rsidP="00BD58F5">
            <w:pPr>
              <w:pStyle w:val="NoSpacing"/>
              <w:rPr>
                <w:rFonts w:ascii="Arial" w:hAnsi="Arial" w:cs="Arial"/>
                <w:b/>
                <w:sz w:val="12"/>
                <w:szCs w:val="12"/>
                <w:lang w:val="en" w:eastAsia="en-GB"/>
              </w:rPr>
            </w:pPr>
          </w:p>
          <w:p w14:paraId="3CFBAA60" w14:textId="77777777" w:rsidR="00BD58F5" w:rsidRPr="00BD58F5" w:rsidRDefault="00BD58F5" w:rsidP="00BD58F5">
            <w:pPr>
              <w:pStyle w:val="NoSpacing"/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</w:pPr>
            <w:r w:rsidRPr="00BD58F5">
              <w:rPr>
                <w:rFonts w:ascii="Arial" w:eastAsia="Times New Roman" w:hAnsi="Arial" w:cs="Arial"/>
                <w:sz w:val="24"/>
                <w:szCs w:val="24"/>
                <w:lang w:val="en" w:eastAsia="en-GB"/>
              </w:rPr>
              <w:t>The following key objectives will shape the activities of the council going forward. These are grouped into four themes.</w:t>
            </w:r>
          </w:p>
          <w:p w14:paraId="3CFBAA61" w14:textId="77777777" w:rsidR="00BD58F5" w:rsidRPr="002D49DA" w:rsidRDefault="00BD58F5" w:rsidP="00BD58F5">
            <w:pPr>
              <w:pStyle w:val="NoSpacing"/>
              <w:rPr>
                <w:rFonts w:ascii="Arial" w:eastAsia="Times New Roman" w:hAnsi="Arial" w:cs="Arial"/>
                <w:sz w:val="16"/>
                <w:szCs w:val="16"/>
                <w:lang w:val="en" w:eastAsia="en-GB"/>
              </w:rPr>
            </w:pPr>
          </w:p>
          <w:p w14:paraId="3CFBAA62" w14:textId="77777777" w:rsidR="00BD58F5" w:rsidRDefault="002D49DA" w:rsidP="00BD58F5">
            <w:pPr>
              <w:rPr>
                <w:rFonts w:cs="Arial"/>
                <w:bCs/>
                <w:lang w:val="en" w:eastAsia="en-GB"/>
              </w:rPr>
            </w:pPr>
            <w:r>
              <w:rPr>
                <w:rFonts w:cs="Arial"/>
                <w:bCs/>
                <w:lang w:val="en" w:eastAsia="en-GB"/>
              </w:rPr>
              <w:t>Our C</w:t>
            </w:r>
            <w:r w:rsidR="00BD58F5" w:rsidRPr="00BD58F5">
              <w:rPr>
                <w:rFonts w:cs="Arial"/>
                <w:bCs/>
                <w:lang w:val="en" w:eastAsia="en-GB"/>
              </w:rPr>
              <w:t xml:space="preserve">itizens </w:t>
            </w:r>
          </w:p>
          <w:p w14:paraId="3CFBAA63" w14:textId="77777777" w:rsidR="002D49DA" w:rsidRPr="002D49DA" w:rsidRDefault="002D49DA" w:rsidP="00BD58F5">
            <w:pPr>
              <w:rPr>
                <w:rFonts w:cs="Arial"/>
                <w:sz w:val="16"/>
                <w:szCs w:val="16"/>
                <w:lang w:val="en" w:eastAsia="en-GB"/>
              </w:rPr>
            </w:pPr>
          </w:p>
          <w:p w14:paraId="3CFBAA64" w14:textId="77777777" w:rsidR="00BD58F5" w:rsidRPr="002D49DA" w:rsidRDefault="00BD58F5" w:rsidP="002D49DA">
            <w:pPr>
              <w:pStyle w:val="ListParagraph"/>
              <w:numPr>
                <w:ilvl w:val="0"/>
                <w:numId w:val="40"/>
              </w:numPr>
              <w:rPr>
                <w:rFonts w:cs="Arial"/>
                <w:lang w:val="en" w:eastAsia="en-GB"/>
              </w:rPr>
            </w:pPr>
            <w:r w:rsidRPr="002D49DA">
              <w:rPr>
                <w:rFonts w:cs="Arial"/>
                <w:lang w:val="en" w:eastAsia="en-GB"/>
              </w:rPr>
              <w:t>Growing up prepared for the future</w:t>
            </w:r>
          </w:p>
          <w:p w14:paraId="3CFBAA65" w14:textId="77777777" w:rsidR="00BD58F5" w:rsidRPr="002D49DA" w:rsidRDefault="00BD58F5" w:rsidP="002D49DA">
            <w:pPr>
              <w:pStyle w:val="ListParagraph"/>
              <w:numPr>
                <w:ilvl w:val="0"/>
                <w:numId w:val="40"/>
              </w:numPr>
              <w:rPr>
                <w:rFonts w:cs="Arial"/>
                <w:lang w:val="en" w:eastAsia="en-GB"/>
              </w:rPr>
            </w:pPr>
            <w:r w:rsidRPr="002D49DA">
              <w:rPr>
                <w:rFonts w:cs="Arial"/>
                <w:lang w:val="en" w:eastAsia="en-GB"/>
              </w:rPr>
              <w:t>Improving health and wellbeing</w:t>
            </w:r>
          </w:p>
          <w:p w14:paraId="3CFBAA66" w14:textId="77777777" w:rsidR="00BD58F5" w:rsidRPr="002D49DA" w:rsidRDefault="00BD58F5" w:rsidP="002D49DA">
            <w:pPr>
              <w:pStyle w:val="ListParagraph"/>
              <w:numPr>
                <w:ilvl w:val="0"/>
                <w:numId w:val="40"/>
              </w:numPr>
              <w:rPr>
                <w:rFonts w:cs="Arial"/>
                <w:lang w:val="en" w:eastAsia="en-GB"/>
              </w:rPr>
            </w:pPr>
            <w:r w:rsidRPr="002D49DA">
              <w:rPr>
                <w:rFonts w:cs="Arial"/>
                <w:lang w:val="en" w:eastAsia="en-GB"/>
              </w:rPr>
              <w:t>Supporting people in need</w:t>
            </w:r>
          </w:p>
          <w:p w14:paraId="3CFBAA67" w14:textId="77777777" w:rsidR="00BD58F5" w:rsidRPr="002D49DA" w:rsidRDefault="00BD58F5" w:rsidP="00BD58F5">
            <w:pPr>
              <w:rPr>
                <w:rFonts w:cs="Arial"/>
                <w:sz w:val="16"/>
                <w:szCs w:val="16"/>
                <w:lang w:val="en" w:eastAsia="en-GB"/>
              </w:rPr>
            </w:pPr>
            <w:r w:rsidRPr="00BD58F5">
              <w:rPr>
                <w:rFonts w:cs="Arial"/>
                <w:b/>
                <w:bCs/>
                <w:lang w:val="en" w:eastAsia="en-GB"/>
              </w:rPr>
              <w:t> </w:t>
            </w:r>
          </w:p>
          <w:p w14:paraId="3CFBAA68" w14:textId="77777777" w:rsidR="00BD58F5" w:rsidRDefault="002D49DA" w:rsidP="00BD58F5">
            <w:pPr>
              <w:rPr>
                <w:rFonts w:cs="Arial"/>
                <w:bCs/>
                <w:lang w:val="en" w:eastAsia="en-GB"/>
              </w:rPr>
            </w:pPr>
            <w:r>
              <w:rPr>
                <w:rFonts w:cs="Arial"/>
                <w:bCs/>
                <w:lang w:val="en" w:eastAsia="en-GB"/>
              </w:rPr>
              <w:t xml:space="preserve">Our </w:t>
            </w:r>
            <w:proofErr w:type="gramStart"/>
            <w:r>
              <w:rPr>
                <w:rFonts w:cs="Arial"/>
                <w:bCs/>
                <w:lang w:val="en" w:eastAsia="en-GB"/>
              </w:rPr>
              <w:t>C</w:t>
            </w:r>
            <w:r w:rsidR="00BD58F5" w:rsidRPr="00BD58F5">
              <w:rPr>
                <w:rFonts w:cs="Arial"/>
                <w:bCs/>
                <w:lang w:val="en" w:eastAsia="en-GB"/>
              </w:rPr>
              <w:t>ommunities</w:t>
            </w:r>
            <w:proofErr w:type="gramEnd"/>
            <w:r w:rsidR="00BD58F5" w:rsidRPr="00BD58F5">
              <w:rPr>
                <w:rFonts w:cs="Arial"/>
                <w:bCs/>
                <w:lang w:val="en" w:eastAsia="en-GB"/>
              </w:rPr>
              <w:t xml:space="preserve"> </w:t>
            </w:r>
          </w:p>
          <w:p w14:paraId="3CFBAA69" w14:textId="77777777" w:rsidR="002D49DA" w:rsidRPr="002D49DA" w:rsidRDefault="002D49DA" w:rsidP="002D49DA">
            <w:pPr>
              <w:rPr>
                <w:rFonts w:cs="Arial"/>
                <w:sz w:val="16"/>
                <w:szCs w:val="16"/>
                <w:lang w:val="en" w:eastAsia="en-GB"/>
              </w:rPr>
            </w:pPr>
          </w:p>
          <w:p w14:paraId="3CFBAA6A" w14:textId="77777777" w:rsidR="00BD58F5" w:rsidRPr="002D49DA" w:rsidRDefault="00BD58F5" w:rsidP="002D49DA">
            <w:pPr>
              <w:pStyle w:val="ListParagraph"/>
              <w:numPr>
                <w:ilvl w:val="0"/>
                <w:numId w:val="41"/>
              </w:numPr>
              <w:rPr>
                <w:rFonts w:cs="Arial"/>
                <w:lang w:val="en" w:eastAsia="en-GB"/>
              </w:rPr>
            </w:pPr>
            <w:r w:rsidRPr="002D49DA">
              <w:rPr>
                <w:rFonts w:cs="Arial"/>
                <w:lang w:val="en" w:eastAsia="en-GB"/>
              </w:rPr>
              <w:t>Making Lancashire communities safer</w:t>
            </w:r>
          </w:p>
          <w:p w14:paraId="3CFBAA6B" w14:textId="77777777" w:rsidR="00BD58F5" w:rsidRPr="002D49DA" w:rsidRDefault="00BD58F5" w:rsidP="002D49DA">
            <w:pPr>
              <w:pStyle w:val="ListParagraph"/>
              <w:numPr>
                <w:ilvl w:val="0"/>
                <w:numId w:val="41"/>
              </w:numPr>
              <w:rPr>
                <w:rFonts w:cs="Arial"/>
                <w:lang w:val="en" w:eastAsia="en-GB"/>
              </w:rPr>
            </w:pPr>
            <w:r w:rsidRPr="002D49DA">
              <w:rPr>
                <w:rFonts w:cs="Arial"/>
                <w:lang w:val="en" w:eastAsia="en-GB"/>
              </w:rPr>
              <w:t>Making Lancashire communities stronger</w:t>
            </w:r>
          </w:p>
          <w:p w14:paraId="3CFBAA6C" w14:textId="77777777" w:rsidR="00BD58F5" w:rsidRPr="002D49DA" w:rsidRDefault="00BD58F5" w:rsidP="00BD58F5">
            <w:pPr>
              <w:rPr>
                <w:rFonts w:cs="Arial"/>
                <w:sz w:val="16"/>
                <w:szCs w:val="16"/>
                <w:lang w:val="en" w:eastAsia="en-GB"/>
              </w:rPr>
            </w:pPr>
            <w:r w:rsidRPr="00BD58F5">
              <w:rPr>
                <w:rFonts w:cs="Arial"/>
                <w:b/>
                <w:bCs/>
                <w:lang w:val="en" w:eastAsia="en-GB"/>
              </w:rPr>
              <w:t> </w:t>
            </w:r>
          </w:p>
          <w:p w14:paraId="3CFBAA6D" w14:textId="77777777" w:rsidR="00BD58F5" w:rsidRDefault="00BD58F5" w:rsidP="002D49DA">
            <w:pPr>
              <w:rPr>
                <w:rFonts w:cs="Arial"/>
                <w:bCs/>
                <w:lang w:val="en" w:eastAsia="en-GB"/>
              </w:rPr>
            </w:pPr>
            <w:r w:rsidRPr="00BD58F5">
              <w:rPr>
                <w:rFonts w:cs="Arial"/>
                <w:bCs/>
                <w:lang w:val="en" w:eastAsia="en-GB"/>
              </w:rPr>
              <w:t xml:space="preserve">Our </w:t>
            </w:r>
            <w:r w:rsidR="002D49DA">
              <w:rPr>
                <w:rFonts w:cs="Arial"/>
                <w:bCs/>
                <w:lang w:val="en" w:eastAsia="en-GB"/>
              </w:rPr>
              <w:t>County</w:t>
            </w:r>
            <w:r w:rsidRPr="00BD58F5">
              <w:rPr>
                <w:rFonts w:cs="Arial"/>
                <w:bCs/>
                <w:lang w:val="en" w:eastAsia="en-GB"/>
              </w:rPr>
              <w:t xml:space="preserve"> </w:t>
            </w:r>
          </w:p>
          <w:p w14:paraId="3CFBAA6E" w14:textId="77777777" w:rsidR="002D49DA" w:rsidRPr="002D49DA" w:rsidRDefault="002D49DA" w:rsidP="002D49DA">
            <w:pPr>
              <w:rPr>
                <w:rFonts w:cs="Arial"/>
                <w:sz w:val="16"/>
                <w:szCs w:val="16"/>
                <w:lang w:val="en" w:eastAsia="en-GB"/>
              </w:rPr>
            </w:pPr>
          </w:p>
          <w:p w14:paraId="3CFBAA6F" w14:textId="77777777" w:rsidR="00BD58F5" w:rsidRPr="002D49DA" w:rsidRDefault="00BD58F5" w:rsidP="002D49DA">
            <w:pPr>
              <w:pStyle w:val="ListParagraph"/>
              <w:numPr>
                <w:ilvl w:val="0"/>
                <w:numId w:val="41"/>
              </w:numPr>
              <w:rPr>
                <w:rFonts w:cs="Arial"/>
                <w:lang w:val="en" w:eastAsia="en-GB"/>
              </w:rPr>
            </w:pPr>
            <w:r w:rsidRPr="002D49DA">
              <w:rPr>
                <w:rFonts w:cs="Arial"/>
                <w:lang w:val="en" w:eastAsia="en-GB"/>
              </w:rPr>
              <w:t>Promoting sustainable economic growth</w:t>
            </w:r>
          </w:p>
          <w:p w14:paraId="3CFBAA70" w14:textId="77777777" w:rsidR="00BD58F5" w:rsidRPr="002D49DA" w:rsidRDefault="00BD58F5" w:rsidP="002D49DA">
            <w:pPr>
              <w:pStyle w:val="ListParagraph"/>
              <w:numPr>
                <w:ilvl w:val="0"/>
                <w:numId w:val="41"/>
              </w:numPr>
              <w:rPr>
                <w:rFonts w:cs="Arial"/>
                <w:lang w:val="en" w:eastAsia="en-GB"/>
              </w:rPr>
            </w:pPr>
            <w:r w:rsidRPr="002D49DA">
              <w:rPr>
                <w:rFonts w:cs="Arial"/>
                <w:lang w:val="en" w:eastAsia="en-GB"/>
              </w:rPr>
              <w:t>Improving roads and transport</w:t>
            </w:r>
          </w:p>
          <w:p w14:paraId="3CFBAA71" w14:textId="77777777" w:rsidR="00BD58F5" w:rsidRPr="002D49DA" w:rsidRDefault="00BD58F5" w:rsidP="002D49DA">
            <w:pPr>
              <w:pStyle w:val="ListParagraph"/>
              <w:numPr>
                <w:ilvl w:val="0"/>
                <w:numId w:val="41"/>
              </w:numPr>
              <w:rPr>
                <w:rFonts w:cs="Arial"/>
                <w:lang w:val="en" w:eastAsia="en-GB"/>
              </w:rPr>
            </w:pPr>
            <w:r w:rsidRPr="002D49DA">
              <w:rPr>
                <w:rFonts w:cs="Arial"/>
                <w:lang w:val="en" w:eastAsia="en-GB"/>
              </w:rPr>
              <w:t>Protecting and improving our environment</w:t>
            </w:r>
          </w:p>
          <w:p w14:paraId="3CFBAA72" w14:textId="77777777" w:rsidR="00BD58F5" w:rsidRPr="002D49DA" w:rsidRDefault="00BD58F5" w:rsidP="002D49DA">
            <w:pPr>
              <w:rPr>
                <w:rFonts w:cs="Arial"/>
                <w:sz w:val="16"/>
                <w:szCs w:val="16"/>
                <w:lang w:val="en" w:eastAsia="en-GB"/>
              </w:rPr>
            </w:pPr>
          </w:p>
          <w:p w14:paraId="3CFBAA73" w14:textId="77777777" w:rsidR="00BD58F5" w:rsidRDefault="004A0A13" w:rsidP="00BD58F5">
            <w:pPr>
              <w:rPr>
                <w:rFonts w:cs="Arial"/>
                <w:b/>
                <w:bCs/>
                <w:lang w:val="en" w:eastAsia="en-GB"/>
              </w:rPr>
            </w:pPr>
            <w:r>
              <w:rPr>
                <w:rFonts w:cs="Arial"/>
                <w:b/>
                <w:bCs/>
                <w:lang w:val="en" w:eastAsia="en-GB"/>
              </w:rPr>
              <w:t xml:space="preserve">Our </w:t>
            </w:r>
            <w:proofErr w:type="spellStart"/>
            <w:r>
              <w:rPr>
                <w:rFonts w:cs="Arial"/>
                <w:b/>
                <w:bCs/>
                <w:lang w:val="en" w:eastAsia="en-GB"/>
              </w:rPr>
              <w:t>O</w:t>
            </w:r>
            <w:r w:rsidR="00BD58F5" w:rsidRPr="00AF07C0">
              <w:rPr>
                <w:rFonts w:cs="Arial"/>
                <w:b/>
                <w:bCs/>
                <w:lang w:val="en" w:eastAsia="en-GB"/>
              </w:rPr>
              <w:t>rganisation</w:t>
            </w:r>
            <w:proofErr w:type="spellEnd"/>
          </w:p>
          <w:p w14:paraId="3CFBAA74" w14:textId="77777777" w:rsidR="00621FA2" w:rsidRPr="002D49DA" w:rsidRDefault="00621FA2" w:rsidP="00BD58F5">
            <w:pPr>
              <w:rPr>
                <w:rFonts w:cs="Arial"/>
                <w:b/>
                <w:sz w:val="16"/>
                <w:szCs w:val="16"/>
                <w:lang w:val="en" w:eastAsia="en-GB"/>
              </w:rPr>
            </w:pPr>
          </w:p>
          <w:p w14:paraId="3CFBAA75" w14:textId="77777777" w:rsidR="00BD58F5" w:rsidRPr="00BD58F5" w:rsidRDefault="00BD58F5" w:rsidP="00BD58F5">
            <w:pPr>
              <w:rPr>
                <w:rFonts w:cs="Arial"/>
                <w:lang w:val="en" w:eastAsia="en-GB"/>
              </w:rPr>
            </w:pPr>
            <w:r w:rsidRPr="00BD58F5">
              <w:rPr>
                <w:rFonts w:cs="Arial"/>
                <w:lang w:val="en" w:eastAsia="en-GB"/>
              </w:rPr>
              <w:t xml:space="preserve">Responding to significant financial, policy and service challenges means adapting our </w:t>
            </w:r>
            <w:proofErr w:type="spellStart"/>
            <w:r w:rsidRPr="00BD58F5">
              <w:rPr>
                <w:rFonts w:cs="Arial"/>
                <w:lang w:val="en" w:eastAsia="en-GB"/>
              </w:rPr>
              <w:t>organisation</w:t>
            </w:r>
            <w:proofErr w:type="spellEnd"/>
            <w:r w:rsidRPr="00BD58F5">
              <w:rPr>
                <w:rFonts w:cs="Arial"/>
                <w:lang w:val="en" w:eastAsia="en-GB"/>
              </w:rPr>
              <w:t xml:space="preserve"> to ensure it is fit for purpose while striving to ensure our customers receive the highest standards of service. This objective will shape the </w:t>
            </w:r>
            <w:proofErr w:type="spellStart"/>
            <w:r w:rsidRPr="00BD58F5">
              <w:rPr>
                <w:rFonts w:cs="Arial"/>
                <w:lang w:val="en" w:eastAsia="en-GB"/>
              </w:rPr>
              <w:t>organisation</w:t>
            </w:r>
            <w:proofErr w:type="spellEnd"/>
            <w:r w:rsidRPr="00BD58F5">
              <w:rPr>
                <w:rFonts w:cs="Arial"/>
                <w:lang w:val="en" w:eastAsia="en-GB"/>
              </w:rPr>
              <w:t xml:space="preserve"> in the future</w:t>
            </w:r>
          </w:p>
          <w:p w14:paraId="3CFBAA76" w14:textId="77777777" w:rsidR="00335E50" w:rsidRPr="002D49DA" w:rsidRDefault="00335E50" w:rsidP="00EA4147">
            <w:pPr>
              <w:rPr>
                <w:rFonts w:ascii="Arial Bold" w:hAnsi="Arial Bold"/>
                <w:b/>
                <w:caps/>
                <w:sz w:val="16"/>
                <w:szCs w:val="16"/>
              </w:rPr>
            </w:pPr>
          </w:p>
          <w:p w14:paraId="3CFBAA77" w14:textId="77777777" w:rsidR="002D49DA" w:rsidRDefault="002115D8" w:rsidP="002D49DA">
            <w:pPr>
              <w:rPr>
                <w:b/>
              </w:rPr>
            </w:pPr>
            <w:r w:rsidRPr="00E517C8">
              <w:rPr>
                <w:b/>
              </w:rPr>
              <w:t>T</w:t>
            </w:r>
            <w:r w:rsidR="00775D56" w:rsidRPr="00E517C8">
              <w:rPr>
                <w:b/>
              </w:rPr>
              <w:t>he purpose of this job</w:t>
            </w:r>
            <w:r w:rsidR="00BE2A72">
              <w:rPr>
                <w:b/>
              </w:rPr>
              <w:t>:</w:t>
            </w:r>
          </w:p>
          <w:p w14:paraId="3CFBAA78" w14:textId="77777777" w:rsidR="002D49DA" w:rsidRPr="002D49DA" w:rsidRDefault="002D49DA" w:rsidP="002D49DA">
            <w:pPr>
              <w:rPr>
                <w:b/>
                <w:sz w:val="16"/>
                <w:szCs w:val="16"/>
              </w:rPr>
            </w:pPr>
          </w:p>
          <w:p w14:paraId="3CFBAA79" w14:textId="77777777" w:rsidR="00BE2A72" w:rsidRDefault="00BE2A72" w:rsidP="002D49DA">
            <w:r>
              <w:t xml:space="preserve">To provide an </w:t>
            </w:r>
            <w:r w:rsidR="00F87337">
              <w:t xml:space="preserve">outcome focussed </w:t>
            </w:r>
            <w:r>
              <w:t xml:space="preserve">assessment service to all </w:t>
            </w:r>
            <w:r w:rsidR="006A6C1A">
              <w:t>adults with</w:t>
            </w:r>
            <w:r w:rsidR="008A651B">
              <w:t xml:space="preserve"> physical disabilities or </w:t>
            </w:r>
            <w:proofErr w:type="gramStart"/>
            <w:r w:rsidR="008A651B">
              <w:t>age related</w:t>
            </w:r>
            <w:proofErr w:type="gramEnd"/>
            <w:r w:rsidR="008A651B">
              <w:t xml:space="preserve"> </w:t>
            </w:r>
            <w:r w:rsidR="006A6C1A">
              <w:t>problems.</w:t>
            </w:r>
          </w:p>
          <w:p w14:paraId="3CFBAA7A" w14:textId="77777777" w:rsidR="002D49DA" w:rsidRPr="002D49DA" w:rsidRDefault="002D49DA" w:rsidP="002D49DA">
            <w:pPr>
              <w:rPr>
                <w:sz w:val="16"/>
                <w:szCs w:val="16"/>
              </w:rPr>
            </w:pPr>
          </w:p>
          <w:p w14:paraId="3CFBAA7B" w14:textId="77777777" w:rsidR="00BE2A72" w:rsidRDefault="00BE2A72" w:rsidP="002D49DA">
            <w:r>
              <w:t>The post holder will be required to:</w:t>
            </w:r>
          </w:p>
          <w:p w14:paraId="3CFBAA7C" w14:textId="77777777" w:rsidR="004A620F" w:rsidRPr="002D49DA" w:rsidRDefault="004A620F" w:rsidP="002D49DA">
            <w:pPr>
              <w:rPr>
                <w:sz w:val="16"/>
                <w:szCs w:val="16"/>
              </w:rPr>
            </w:pPr>
          </w:p>
          <w:p w14:paraId="3CFBAA7D" w14:textId="77777777" w:rsidR="0010656F" w:rsidRDefault="00621FA2" w:rsidP="002D49DA">
            <w:pPr>
              <w:numPr>
                <w:ilvl w:val="0"/>
                <w:numId w:val="24"/>
              </w:numPr>
            </w:pPr>
            <w:r>
              <w:t>Provide a professional Occupational Therapy</w:t>
            </w:r>
            <w:r w:rsidR="0010656F">
              <w:t xml:space="preserve"> service in </w:t>
            </w:r>
            <w:r>
              <w:t xml:space="preserve">both </w:t>
            </w:r>
            <w:r w:rsidR="0010656F">
              <w:t>a community</w:t>
            </w:r>
            <w:r>
              <w:t xml:space="preserve"> </w:t>
            </w:r>
            <w:r w:rsidR="0010656F">
              <w:t xml:space="preserve">setting in line with the </w:t>
            </w:r>
            <w:r>
              <w:t>Care Act (2014)</w:t>
            </w:r>
          </w:p>
          <w:p w14:paraId="3CFBAA7E" w14:textId="77777777" w:rsidR="0010656F" w:rsidRDefault="0010656F" w:rsidP="002D49DA">
            <w:pPr>
              <w:numPr>
                <w:ilvl w:val="0"/>
                <w:numId w:val="24"/>
              </w:numPr>
            </w:pPr>
            <w:r>
              <w:t xml:space="preserve">Contribute to service delivery that is person </w:t>
            </w:r>
            <w:proofErr w:type="gramStart"/>
            <w:r>
              <w:t>centred</w:t>
            </w:r>
            <w:proofErr w:type="gramEnd"/>
            <w:r>
              <w:t xml:space="preserve"> and outcome focussed with an emphasis on promoting and maintaining independence through provision of </w:t>
            </w:r>
            <w:r w:rsidR="00621FA2">
              <w:t xml:space="preserve">Reablement, </w:t>
            </w:r>
            <w:r>
              <w:t>specialist equipment and adaptations</w:t>
            </w:r>
          </w:p>
          <w:p w14:paraId="3CFBAA7F" w14:textId="77777777" w:rsidR="002D49DA" w:rsidRDefault="0010656F" w:rsidP="002D49DA">
            <w:pPr>
              <w:numPr>
                <w:ilvl w:val="0"/>
                <w:numId w:val="24"/>
              </w:numPr>
              <w:spacing w:after="40"/>
            </w:pPr>
            <w:r>
              <w:t xml:space="preserve">Work collaboratively with other professionals and agencies to address complex needs and achieve best outcomes for individuals and their </w:t>
            </w:r>
            <w:r w:rsidR="00621FA2">
              <w:t>C</w:t>
            </w:r>
            <w:r>
              <w:t>arers</w:t>
            </w:r>
          </w:p>
          <w:p w14:paraId="3CFBAA80" w14:textId="77777777" w:rsidR="002D49DA" w:rsidRPr="002D49DA" w:rsidRDefault="002D49DA" w:rsidP="002D49DA">
            <w:pPr>
              <w:spacing w:after="40"/>
              <w:ind w:left="360"/>
            </w:pPr>
          </w:p>
        </w:tc>
      </w:tr>
      <w:tr w:rsidR="004A620F" w:rsidRPr="00E517C8" w14:paraId="3CFBAA83" w14:textId="77777777" w:rsidTr="00E517C8">
        <w:tc>
          <w:tcPr>
            <w:tcW w:w="10857" w:type="dxa"/>
            <w:gridSpan w:val="13"/>
            <w:tcBorders>
              <w:top w:val="single" w:sz="4" w:space="0" w:color="auto"/>
              <w:bottom w:val="nil"/>
            </w:tcBorders>
          </w:tcPr>
          <w:p w14:paraId="3CFBAA82" w14:textId="77777777" w:rsidR="004A620F" w:rsidRPr="002D49DA" w:rsidRDefault="004A620F" w:rsidP="002D49DA">
            <w:pPr>
              <w:rPr>
                <w:rFonts w:cs="Arial"/>
              </w:rPr>
            </w:pPr>
            <w:r w:rsidRPr="002D49DA">
              <w:rPr>
                <w:rFonts w:cs="Arial"/>
                <w:b/>
              </w:rPr>
              <w:lastRenderedPageBreak/>
              <w:t>Core tasks</w:t>
            </w:r>
            <w:r w:rsidR="00621FA2" w:rsidRPr="002D49DA">
              <w:rPr>
                <w:rFonts w:cs="Arial"/>
                <w:b/>
              </w:rPr>
              <w:t xml:space="preserve"> </w:t>
            </w:r>
          </w:p>
        </w:tc>
      </w:tr>
      <w:tr w:rsidR="004A620F" w:rsidRPr="00FA13FB" w14:paraId="3CFBAAA0" w14:textId="77777777" w:rsidTr="004A620F">
        <w:trPr>
          <w:trHeight w:val="6096"/>
        </w:trPr>
        <w:tc>
          <w:tcPr>
            <w:tcW w:w="10857" w:type="dxa"/>
            <w:gridSpan w:val="13"/>
            <w:tcBorders>
              <w:top w:val="nil"/>
              <w:bottom w:val="nil"/>
            </w:tcBorders>
          </w:tcPr>
          <w:p w14:paraId="3CFBAA84" w14:textId="77777777" w:rsidR="004A620F" w:rsidRPr="002D49DA" w:rsidRDefault="004A620F" w:rsidP="002D49DA">
            <w:pPr>
              <w:pStyle w:val="PlainText"/>
              <w:jc w:val="both"/>
              <w:rPr>
                <w:rFonts w:cs="Arial"/>
              </w:rPr>
            </w:pPr>
          </w:p>
          <w:p w14:paraId="3CFBAA85" w14:textId="77777777" w:rsidR="0010656F" w:rsidRPr="002D49DA" w:rsidRDefault="0010656F" w:rsidP="002D49DA">
            <w:pPr>
              <w:pStyle w:val="PlainText"/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 w:rsidRPr="002D49DA">
              <w:rPr>
                <w:rFonts w:cs="Arial"/>
              </w:rPr>
              <w:t xml:space="preserve">To deliver professional </w:t>
            </w:r>
            <w:r w:rsidR="00621FA2" w:rsidRPr="002D49DA">
              <w:rPr>
                <w:rFonts w:cs="Arial"/>
              </w:rPr>
              <w:t>Occupational Therapy</w:t>
            </w:r>
            <w:r w:rsidRPr="002D49DA">
              <w:rPr>
                <w:rFonts w:cs="Arial"/>
              </w:rPr>
              <w:t xml:space="preserve"> assessments and interventions, carrying a varied caseload to include some complex cases requiring clinical reasoning skills and knowledge of </w:t>
            </w:r>
            <w:r w:rsidR="002D49DA" w:rsidRPr="002D49DA">
              <w:rPr>
                <w:rFonts w:cs="Arial"/>
              </w:rPr>
              <w:t xml:space="preserve">setting SMART goals, </w:t>
            </w:r>
            <w:r w:rsidRPr="002D49DA">
              <w:rPr>
                <w:rFonts w:cs="Arial"/>
              </w:rPr>
              <w:t xml:space="preserve">specialist equipment, adaptations, and moving and handling </w:t>
            </w:r>
            <w:r w:rsidR="002D49DA" w:rsidRPr="002D49DA">
              <w:rPr>
                <w:rFonts w:cs="Arial"/>
              </w:rPr>
              <w:t xml:space="preserve"> </w:t>
            </w:r>
            <w:r w:rsidRPr="002D49DA">
              <w:rPr>
                <w:rFonts w:cs="Arial"/>
              </w:rPr>
              <w:br/>
            </w:r>
          </w:p>
          <w:p w14:paraId="3CFBAA86" w14:textId="77777777" w:rsidR="0010656F" w:rsidRPr="002D49DA" w:rsidRDefault="0010656F" w:rsidP="002D49DA">
            <w:pPr>
              <w:pStyle w:val="PlainText"/>
              <w:numPr>
                <w:ilvl w:val="0"/>
                <w:numId w:val="25"/>
              </w:numPr>
              <w:jc w:val="both"/>
              <w:rPr>
                <w:rFonts w:cs="Arial"/>
                <w:szCs w:val="24"/>
              </w:rPr>
            </w:pPr>
            <w:r w:rsidRPr="002D49DA">
              <w:rPr>
                <w:rFonts w:cs="Arial"/>
              </w:rPr>
              <w:t xml:space="preserve">To contribute to the delivery of </w:t>
            </w:r>
            <w:r w:rsidR="00621FA2" w:rsidRPr="002D49DA">
              <w:rPr>
                <w:rFonts w:cs="Arial"/>
              </w:rPr>
              <w:t>Occupational Therapy</w:t>
            </w:r>
            <w:r w:rsidR="002D49DA" w:rsidRPr="002D49DA">
              <w:rPr>
                <w:rFonts w:cs="Arial"/>
              </w:rPr>
              <w:t xml:space="preserve"> within a S</w:t>
            </w:r>
            <w:r w:rsidRPr="002D49DA">
              <w:rPr>
                <w:rFonts w:cs="Arial"/>
              </w:rPr>
              <w:t xml:space="preserve">ocial </w:t>
            </w:r>
            <w:r w:rsidR="002D49DA" w:rsidRPr="002D49DA">
              <w:rPr>
                <w:rFonts w:cs="Arial"/>
              </w:rPr>
              <w:t>C</w:t>
            </w:r>
            <w:r w:rsidRPr="002D49DA">
              <w:rPr>
                <w:rFonts w:cs="Arial"/>
              </w:rPr>
              <w:t xml:space="preserve">are setting as outlined in national legislation and guidance and in line with </w:t>
            </w:r>
            <w:r w:rsidR="002D49DA" w:rsidRPr="002D49DA">
              <w:rPr>
                <w:rFonts w:cs="Arial"/>
              </w:rPr>
              <w:t>County</w:t>
            </w:r>
            <w:r w:rsidRPr="002D49DA">
              <w:rPr>
                <w:rFonts w:cs="Arial"/>
              </w:rPr>
              <w:t xml:space="preserve"> policies and procedures</w:t>
            </w:r>
          </w:p>
          <w:p w14:paraId="3CFBAA87" w14:textId="77777777" w:rsidR="0010656F" w:rsidRPr="002D49DA" w:rsidRDefault="0010656F" w:rsidP="002D49DA">
            <w:pPr>
              <w:pStyle w:val="PlainText"/>
              <w:jc w:val="both"/>
              <w:rPr>
                <w:rFonts w:cs="Arial"/>
                <w:szCs w:val="24"/>
              </w:rPr>
            </w:pPr>
          </w:p>
          <w:p w14:paraId="3CFBAA88" w14:textId="77777777" w:rsidR="0010656F" w:rsidRPr="002D49DA" w:rsidRDefault="0010656F" w:rsidP="002D49DA">
            <w:pPr>
              <w:pStyle w:val="ListParagraph"/>
              <w:numPr>
                <w:ilvl w:val="0"/>
                <w:numId w:val="25"/>
              </w:numPr>
              <w:rPr>
                <w:rFonts w:cs="Arial"/>
              </w:rPr>
            </w:pPr>
            <w:r w:rsidRPr="002D49DA">
              <w:rPr>
                <w:rFonts w:cs="Arial"/>
              </w:rPr>
              <w:t>To promote the take up of equipme</w:t>
            </w:r>
            <w:r w:rsidR="002D49DA">
              <w:rPr>
                <w:rFonts w:cs="Arial"/>
              </w:rPr>
              <w:t xml:space="preserve">nt and adaptations </w:t>
            </w:r>
            <w:proofErr w:type="gramStart"/>
            <w:r w:rsidR="002D49DA">
              <w:rPr>
                <w:rFonts w:cs="Arial"/>
              </w:rPr>
              <w:t>in order to</w:t>
            </w:r>
            <w:proofErr w:type="gramEnd"/>
            <w:r w:rsidR="002D49DA">
              <w:rPr>
                <w:rFonts w:cs="Arial"/>
              </w:rPr>
              <w:t xml:space="preserve"> </w:t>
            </w:r>
            <w:r w:rsidRPr="002D49DA">
              <w:rPr>
                <w:rFonts w:cs="Arial"/>
              </w:rPr>
              <w:t xml:space="preserve">maximise independence, improve quality of life for </w:t>
            </w:r>
            <w:r w:rsidR="00621FA2" w:rsidRPr="002D49DA">
              <w:rPr>
                <w:rFonts w:cs="Arial"/>
              </w:rPr>
              <w:t>Service Users and C</w:t>
            </w:r>
            <w:r w:rsidRPr="002D49DA">
              <w:rPr>
                <w:rFonts w:cs="Arial"/>
              </w:rPr>
              <w:t>arers, reduce</w:t>
            </w:r>
            <w:r w:rsidR="00621FA2" w:rsidRPr="002D49DA">
              <w:rPr>
                <w:rFonts w:cs="Arial"/>
              </w:rPr>
              <w:t xml:space="preserve"> </w:t>
            </w:r>
            <w:r w:rsidRPr="002D49DA">
              <w:rPr>
                <w:rFonts w:cs="Arial"/>
              </w:rPr>
              <w:t>/ delay the need for formal/ residential care and hospital admission, whilst ensuring a cost-effective service</w:t>
            </w:r>
            <w:r w:rsidR="004D2201">
              <w:rPr>
                <w:rFonts w:cs="Arial"/>
              </w:rPr>
              <w:t xml:space="preserve"> </w:t>
            </w:r>
          </w:p>
          <w:p w14:paraId="3CFBAA89" w14:textId="77777777" w:rsidR="0010656F" w:rsidRPr="002D49DA" w:rsidRDefault="0010656F" w:rsidP="002D49DA">
            <w:pPr>
              <w:rPr>
                <w:rFonts w:cs="Arial"/>
              </w:rPr>
            </w:pPr>
          </w:p>
          <w:p w14:paraId="3CFBAA8A" w14:textId="77777777" w:rsidR="0010656F" w:rsidRDefault="0010656F" w:rsidP="004D2201">
            <w:pPr>
              <w:pStyle w:val="PlainText"/>
              <w:numPr>
                <w:ilvl w:val="0"/>
                <w:numId w:val="25"/>
              </w:numPr>
              <w:jc w:val="both"/>
              <w:rPr>
                <w:rFonts w:cs="Arial"/>
                <w:szCs w:val="24"/>
              </w:rPr>
            </w:pPr>
            <w:r w:rsidRPr="004D2201">
              <w:rPr>
                <w:rFonts w:cs="Arial"/>
                <w:szCs w:val="24"/>
              </w:rPr>
              <w:t>To communica</w:t>
            </w:r>
            <w:r w:rsidR="00621FA2" w:rsidRPr="004D2201">
              <w:rPr>
                <w:rFonts w:cs="Arial"/>
                <w:szCs w:val="24"/>
              </w:rPr>
              <w:t>te effectively with customers, C</w:t>
            </w:r>
            <w:r w:rsidRPr="004D2201">
              <w:rPr>
                <w:rFonts w:cs="Arial"/>
                <w:szCs w:val="24"/>
              </w:rPr>
              <w:t>arers, other agencies and professionals to support the delivery of a co-ordi</w:t>
            </w:r>
            <w:r w:rsidR="00621FA2" w:rsidRPr="004D2201">
              <w:rPr>
                <w:rFonts w:cs="Arial"/>
                <w:szCs w:val="24"/>
              </w:rPr>
              <w:t>nated response to customer and C</w:t>
            </w:r>
            <w:r w:rsidRPr="004D2201">
              <w:rPr>
                <w:rFonts w:cs="Arial"/>
                <w:szCs w:val="24"/>
              </w:rPr>
              <w:t>arer needs</w:t>
            </w:r>
            <w:r w:rsidR="00B667EA" w:rsidRPr="004D2201">
              <w:rPr>
                <w:rFonts w:cs="Arial"/>
                <w:szCs w:val="24"/>
              </w:rPr>
              <w:t xml:space="preserve"> </w:t>
            </w:r>
          </w:p>
          <w:p w14:paraId="3CFBAA8B" w14:textId="77777777" w:rsidR="004D2201" w:rsidRDefault="004D2201" w:rsidP="004D2201">
            <w:pPr>
              <w:pStyle w:val="ListParagraph"/>
              <w:rPr>
                <w:rFonts w:cs="Arial"/>
                <w:szCs w:val="24"/>
              </w:rPr>
            </w:pPr>
          </w:p>
          <w:p w14:paraId="3CFBAA8C" w14:textId="77777777" w:rsidR="0010656F" w:rsidRPr="004D2201" w:rsidRDefault="0010656F" w:rsidP="004D2201">
            <w:pPr>
              <w:pStyle w:val="PlainText"/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 w:rsidRPr="004D2201">
              <w:rPr>
                <w:rFonts w:cs="Arial"/>
                <w:szCs w:val="24"/>
              </w:rPr>
              <w:t xml:space="preserve">To effectively prioritise and manage a varied caseload </w:t>
            </w:r>
            <w:r w:rsidR="004D2201">
              <w:rPr>
                <w:rFonts w:cs="Arial"/>
                <w:szCs w:val="24"/>
              </w:rPr>
              <w:t xml:space="preserve"> </w:t>
            </w:r>
            <w:r w:rsidR="004D2201">
              <w:rPr>
                <w:rFonts w:cs="Arial"/>
                <w:szCs w:val="24"/>
              </w:rPr>
              <w:br/>
            </w:r>
          </w:p>
          <w:p w14:paraId="3CFBAA8D" w14:textId="77777777" w:rsidR="0010656F" w:rsidRPr="002D49DA" w:rsidRDefault="0010656F" w:rsidP="002D49DA">
            <w:pPr>
              <w:pStyle w:val="PlainText"/>
              <w:numPr>
                <w:ilvl w:val="0"/>
                <w:numId w:val="25"/>
              </w:numPr>
              <w:jc w:val="both"/>
              <w:rPr>
                <w:rFonts w:cs="Arial"/>
              </w:rPr>
            </w:pPr>
            <w:r w:rsidRPr="002D49DA">
              <w:rPr>
                <w:rFonts w:cs="Arial"/>
                <w:szCs w:val="24"/>
              </w:rPr>
              <w:t xml:space="preserve">To keep effective records in relation to the work undertaken using </w:t>
            </w:r>
            <w:r w:rsidR="00B667EA">
              <w:rPr>
                <w:rFonts w:cs="Arial"/>
                <w:szCs w:val="24"/>
              </w:rPr>
              <w:t>Social C</w:t>
            </w:r>
            <w:r w:rsidRPr="002D49DA">
              <w:rPr>
                <w:rFonts w:cs="Arial"/>
                <w:szCs w:val="24"/>
              </w:rPr>
              <w:t>are electronic records</w:t>
            </w:r>
            <w:r w:rsidR="004D2201">
              <w:rPr>
                <w:rFonts w:cs="Arial"/>
                <w:szCs w:val="24"/>
              </w:rPr>
              <w:t xml:space="preserve"> </w:t>
            </w:r>
          </w:p>
          <w:p w14:paraId="3CFBAA8E" w14:textId="77777777" w:rsidR="0010656F" w:rsidRPr="002D49DA" w:rsidRDefault="0010656F" w:rsidP="002D49DA">
            <w:pPr>
              <w:rPr>
                <w:rFonts w:cs="Arial"/>
              </w:rPr>
            </w:pPr>
          </w:p>
          <w:p w14:paraId="3CFBAA8F" w14:textId="77777777" w:rsidR="0010656F" w:rsidRPr="004D2201" w:rsidRDefault="0010656F" w:rsidP="004D2201">
            <w:pPr>
              <w:pStyle w:val="ListParagraph"/>
              <w:numPr>
                <w:ilvl w:val="0"/>
                <w:numId w:val="25"/>
              </w:numPr>
              <w:spacing w:line="240" w:lineRule="auto"/>
              <w:jc w:val="both"/>
              <w:rPr>
                <w:rFonts w:cs="Arial"/>
                <w:szCs w:val="24"/>
              </w:rPr>
            </w:pPr>
            <w:r w:rsidRPr="004D2201">
              <w:rPr>
                <w:rFonts w:cs="Arial"/>
              </w:rPr>
              <w:t xml:space="preserve">Operate with some autonomy and decision making, supported by senior staff with complex cases </w:t>
            </w:r>
            <w:r w:rsidR="004D2201">
              <w:rPr>
                <w:rFonts w:cs="Arial"/>
                <w:szCs w:val="24"/>
              </w:rPr>
              <w:br/>
            </w:r>
          </w:p>
          <w:p w14:paraId="3CFBAA90" w14:textId="77777777" w:rsidR="0010656F" w:rsidRPr="002D49DA" w:rsidRDefault="0010656F" w:rsidP="002D49DA">
            <w:pPr>
              <w:pStyle w:val="PlainText"/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 w:rsidRPr="002D49DA">
              <w:rPr>
                <w:rFonts w:cs="Arial"/>
                <w:szCs w:val="24"/>
              </w:rPr>
              <w:t>To contribute to team working and service development</w:t>
            </w:r>
            <w:r w:rsidR="004D2201">
              <w:rPr>
                <w:rFonts w:cs="Arial"/>
                <w:szCs w:val="24"/>
              </w:rPr>
              <w:t xml:space="preserve"> </w:t>
            </w:r>
            <w:r w:rsidRPr="002D49DA">
              <w:rPr>
                <w:rFonts w:cs="Arial"/>
                <w:szCs w:val="24"/>
              </w:rPr>
              <w:br/>
            </w:r>
          </w:p>
          <w:p w14:paraId="3CFBAA91" w14:textId="77777777" w:rsidR="0010656F" w:rsidRPr="002D49DA" w:rsidRDefault="0010656F" w:rsidP="002D49DA">
            <w:pPr>
              <w:pStyle w:val="PlainText"/>
              <w:numPr>
                <w:ilvl w:val="0"/>
                <w:numId w:val="25"/>
              </w:numPr>
              <w:jc w:val="both"/>
              <w:rPr>
                <w:rFonts w:cs="Arial"/>
                <w:szCs w:val="24"/>
              </w:rPr>
            </w:pPr>
            <w:r w:rsidRPr="002D49DA">
              <w:rPr>
                <w:rFonts w:cs="Arial"/>
                <w:szCs w:val="24"/>
              </w:rPr>
              <w:t xml:space="preserve">To complete screening and allocation of new referrals using agreed criteria </w:t>
            </w:r>
          </w:p>
          <w:p w14:paraId="3CFBAA92" w14:textId="77777777" w:rsidR="0010656F" w:rsidRPr="002D49DA" w:rsidRDefault="0010656F" w:rsidP="002D49DA">
            <w:pPr>
              <w:pStyle w:val="PlainText"/>
              <w:numPr>
                <w:ilvl w:val="0"/>
                <w:numId w:val="25"/>
              </w:numPr>
              <w:ind w:left="0"/>
              <w:jc w:val="both"/>
              <w:rPr>
                <w:rFonts w:cs="Arial"/>
              </w:rPr>
            </w:pPr>
          </w:p>
          <w:p w14:paraId="3CFBAA93" w14:textId="77777777" w:rsidR="0010656F" w:rsidRPr="002D49DA" w:rsidRDefault="0010656F" w:rsidP="004D2201">
            <w:pPr>
              <w:pStyle w:val="PlainText"/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 w:rsidRPr="002D49DA">
              <w:rPr>
                <w:rFonts w:cs="Arial"/>
                <w:szCs w:val="24"/>
              </w:rPr>
              <w:t>To undertake continuous professional development, attendance at both formal and informal training and supervision</w:t>
            </w:r>
            <w:r w:rsidR="004D2201">
              <w:rPr>
                <w:rFonts w:cs="Arial"/>
                <w:szCs w:val="24"/>
              </w:rPr>
              <w:t xml:space="preserve"> </w:t>
            </w:r>
            <w:r w:rsidRPr="002D49DA">
              <w:rPr>
                <w:rFonts w:cs="Arial"/>
                <w:szCs w:val="24"/>
              </w:rPr>
              <w:t xml:space="preserve">within </w:t>
            </w:r>
            <w:r w:rsidR="00621FA2" w:rsidRPr="002D49DA">
              <w:rPr>
                <w:rFonts w:cs="Arial"/>
                <w:szCs w:val="24"/>
              </w:rPr>
              <w:t>Adult Social Care</w:t>
            </w:r>
          </w:p>
          <w:p w14:paraId="3CFBAA94" w14:textId="77777777" w:rsidR="0010656F" w:rsidRPr="002D49DA" w:rsidRDefault="0010656F" w:rsidP="002D49DA">
            <w:pPr>
              <w:pStyle w:val="ListParagraph"/>
              <w:tabs>
                <w:tab w:val="left" w:pos="4520"/>
              </w:tabs>
              <w:rPr>
                <w:rFonts w:cs="Arial"/>
                <w:szCs w:val="24"/>
              </w:rPr>
            </w:pPr>
            <w:r w:rsidRPr="002D49DA">
              <w:rPr>
                <w:rFonts w:cs="Arial"/>
                <w:szCs w:val="24"/>
              </w:rPr>
              <w:tab/>
            </w:r>
          </w:p>
          <w:p w14:paraId="3CFBAA95" w14:textId="77777777" w:rsidR="004D2201" w:rsidRDefault="0010656F" w:rsidP="004D2201">
            <w:pPr>
              <w:pStyle w:val="PlainText"/>
              <w:numPr>
                <w:ilvl w:val="0"/>
                <w:numId w:val="25"/>
              </w:numPr>
              <w:jc w:val="both"/>
              <w:rPr>
                <w:rFonts w:cs="Arial"/>
                <w:szCs w:val="24"/>
              </w:rPr>
            </w:pPr>
            <w:r w:rsidRPr="004D2201">
              <w:rPr>
                <w:rFonts w:cs="Arial"/>
              </w:rPr>
              <w:t xml:space="preserve">To provide professional advice and </w:t>
            </w:r>
            <w:proofErr w:type="gramStart"/>
            <w:r w:rsidRPr="004D2201">
              <w:rPr>
                <w:rFonts w:cs="Arial"/>
              </w:rPr>
              <w:t>support  to</w:t>
            </w:r>
            <w:proofErr w:type="gramEnd"/>
            <w:r w:rsidRPr="004D2201">
              <w:rPr>
                <w:rFonts w:cs="Arial"/>
              </w:rPr>
              <w:t xml:space="preserve"> staff across </w:t>
            </w:r>
            <w:r w:rsidR="00621FA2" w:rsidRPr="004D2201">
              <w:rPr>
                <w:rFonts w:cs="Arial"/>
              </w:rPr>
              <w:t>Adult Social Care</w:t>
            </w:r>
            <w:r w:rsidRPr="004D2201">
              <w:rPr>
                <w:rFonts w:cs="Arial"/>
              </w:rPr>
              <w:t xml:space="preserve"> and key stakeholders </w:t>
            </w:r>
          </w:p>
          <w:p w14:paraId="3CFBAA96" w14:textId="77777777" w:rsidR="004D2201" w:rsidRDefault="004D2201" w:rsidP="004D2201">
            <w:pPr>
              <w:pStyle w:val="ListParagraph"/>
              <w:rPr>
                <w:rFonts w:cs="Arial"/>
                <w:szCs w:val="24"/>
              </w:rPr>
            </w:pPr>
          </w:p>
          <w:p w14:paraId="3CFBAA97" w14:textId="77777777" w:rsidR="0010656F" w:rsidRPr="004D2201" w:rsidRDefault="0010656F" w:rsidP="004D2201">
            <w:pPr>
              <w:pStyle w:val="PlainText"/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 w:rsidRPr="004D2201">
              <w:rPr>
                <w:rFonts w:cs="Arial"/>
                <w:szCs w:val="24"/>
              </w:rPr>
              <w:t>Undertake work and act in a consultative role in relation to specialist equipment, adaptations and training</w:t>
            </w:r>
            <w:r w:rsidR="00B667EA" w:rsidRPr="004D2201">
              <w:rPr>
                <w:rFonts w:cs="Arial"/>
                <w:szCs w:val="24"/>
              </w:rPr>
              <w:t xml:space="preserve"> </w:t>
            </w:r>
            <w:r w:rsidR="004D2201">
              <w:rPr>
                <w:rFonts w:cs="Arial"/>
                <w:szCs w:val="24"/>
              </w:rPr>
              <w:br/>
            </w:r>
          </w:p>
          <w:p w14:paraId="3CFBAA98" w14:textId="77777777" w:rsidR="0010656F" w:rsidRPr="004D2201" w:rsidRDefault="0010656F" w:rsidP="004D2201">
            <w:pPr>
              <w:pStyle w:val="PlainText"/>
              <w:numPr>
                <w:ilvl w:val="0"/>
                <w:numId w:val="25"/>
              </w:numPr>
              <w:rPr>
                <w:rFonts w:cs="Arial"/>
                <w:szCs w:val="24"/>
              </w:rPr>
            </w:pPr>
            <w:r w:rsidRPr="004D2201">
              <w:rPr>
                <w:rFonts w:cs="Arial"/>
                <w:szCs w:val="24"/>
              </w:rPr>
              <w:t xml:space="preserve">Represent </w:t>
            </w:r>
            <w:r w:rsidR="00621FA2" w:rsidRPr="004D2201">
              <w:rPr>
                <w:rFonts w:cs="Arial"/>
                <w:szCs w:val="24"/>
              </w:rPr>
              <w:t>Adult Social Care</w:t>
            </w:r>
            <w:r w:rsidRPr="004D2201">
              <w:rPr>
                <w:rFonts w:cs="Arial"/>
                <w:szCs w:val="24"/>
              </w:rPr>
              <w:t xml:space="preserve"> with partner agencies as and when required</w:t>
            </w:r>
            <w:r w:rsidR="00B667EA" w:rsidRPr="004D2201">
              <w:rPr>
                <w:rFonts w:cs="Arial"/>
                <w:szCs w:val="24"/>
              </w:rPr>
              <w:t xml:space="preserve"> </w:t>
            </w:r>
            <w:r w:rsidR="004D2201">
              <w:rPr>
                <w:rFonts w:cs="Arial"/>
                <w:szCs w:val="24"/>
              </w:rPr>
              <w:br/>
            </w:r>
          </w:p>
          <w:p w14:paraId="3CFBAA99" w14:textId="77777777" w:rsidR="0010656F" w:rsidRPr="004D2201" w:rsidRDefault="003D4590" w:rsidP="004D2201">
            <w:pPr>
              <w:pStyle w:val="PlainText"/>
              <w:numPr>
                <w:ilvl w:val="0"/>
                <w:numId w:val="25"/>
              </w:numPr>
              <w:rPr>
                <w:rFonts w:cs="Arial"/>
              </w:rPr>
            </w:pPr>
            <w:r w:rsidRPr="004D2201">
              <w:rPr>
                <w:rFonts w:cs="Arial"/>
                <w:szCs w:val="24"/>
              </w:rPr>
              <w:t>Attend and contribute to</w:t>
            </w:r>
            <w:r w:rsidR="0010656F" w:rsidRPr="004D2201">
              <w:rPr>
                <w:rFonts w:cs="Arial"/>
                <w:szCs w:val="24"/>
              </w:rPr>
              <w:t xml:space="preserve"> regular team meetings to include weekly case progression and allocation meetings as well as training and development sessions</w:t>
            </w:r>
            <w:r w:rsidR="00B667EA" w:rsidRPr="004D2201">
              <w:rPr>
                <w:rFonts w:cs="Arial"/>
                <w:szCs w:val="24"/>
              </w:rPr>
              <w:t xml:space="preserve"> </w:t>
            </w:r>
            <w:r w:rsidR="004D2201">
              <w:rPr>
                <w:rFonts w:cs="Arial"/>
                <w:szCs w:val="24"/>
              </w:rPr>
              <w:br/>
            </w:r>
          </w:p>
          <w:p w14:paraId="3CFBAA9A" w14:textId="77777777" w:rsidR="00621FA2" w:rsidRPr="004D2201" w:rsidRDefault="0010656F" w:rsidP="004D2201">
            <w:pPr>
              <w:pStyle w:val="PlainText"/>
              <w:numPr>
                <w:ilvl w:val="0"/>
                <w:numId w:val="25"/>
              </w:numPr>
              <w:jc w:val="both"/>
              <w:rPr>
                <w:rFonts w:cs="Arial"/>
                <w:szCs w:val="24"/>
              </w:rPr>
            </w:pPr>
            <w:r w:rsidRPr="004D2201">
              <w:rPr>
                <w:rFonts w:cs="Arial"/>
                <w:szCs w:val="24"/>
              </w:rPr>
              <w:t xml:space="preserve">To undertake additional duties as deemed appropriate by the </w:t>
            </w:r>
            <w:r w:rsidR="00621FA2" w:rsidRPr="004D2201">
              <w:rPr>
                <w:rFonts w:cs="Arial"/>
                <w:szCs w:val="24"/>
              </w:rPr>
              <w:t>T</w:t>
            </w:r>
            <w:r w:rsidRPr="004D2201">
              <w:rPr>
                <w:rFonts w:cs="Arial"/>
                <w:szCs w:val="24"/>
              </w:rPr>
              <w:t xml:space="preserve">eam </w:t>
            </w:r>
            <w:r w:rsidR="00621FA2" w:rsidRPr="004D2201">
              <w:rPr>
                <w:rFonts w:cs="Arial"/>
                <w:szCs w:val="24"/>
              </w:rPr>
              <w:t>M</w:t>
            </w:r>
            <w:r w:rsidRPr="004D2201">
              <w:rPr>
                <w:rFonts w:cs="Arial"/>
                <w:szCs w:val="24"/>
              </w:rPr>
              <w:t>anager</w:t>
            </w:r>
            <w:r w:rsidR="00B667EA" w:rsidRPr="004D2201">
              <w:rPr>
                <w:rFonts w:cs="Arial"/>
                <w:szCs w:val="24"/>
              </w:rPr>
              <w:t xml:space="preserve"> </w:t>
            </w:r>
            <w:r w:rsidR="004D2201" w:rsidRPr="004D2201">
              <w:rPr>
                <w:rFonts w:cs="Arial"/>
                <w:szCs w:val="24"/>
              </w:rPr>
              <w:br/>
            </w:r>
          </w:p>
          <w:p w14:paraId="3CFBAA9B" w14:textId="77777777" w:rsidR="00621FA2" w:rsidRDefault="00B667EA" w:rsidP="002D49DA">
            <w:pPr>
              <w:pStyle w:val="PlainText"/>
              <w:numPr>
                <w:ilvl w:val="0"/>
                <w:numId w:val="25"/>
              </w:num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 </w:t>
            </w:r>
            <w:r w:rsidR="00621FA2" w:rsidRPr="002D49DA">
              <w:rPr>
                <w:rFonts w:cs="Arial"/>
                <w:szCs w:val="24"/>
              </w:rPr>
              <w:t>Take a professional role i</w:t>
            </w:r>
            <w:r w:rsidR="004D2201">
              <w:rPr>
                <w:rFonts w:cs="Arial"/>
                <w:szCs w:val="24"/>
              </w:rPr>
              <w:t>n leading practice development of</w:t>
            </w:r>
            <w:r w:rsidR="00621FA2" w:rsidRPr="002D49DA">
              <w:rPr>
                <w:rFonts w:cs="Arial"/>
                <w:szCs w:val="24"/>
              </w:rPr>
              <w:t xml:space="preserve"> the SCSOs through 'on-the-job' coaching and leading informal training </w:t>
            </w:r>
          </w:p>
          <w:p w14:paraId="3CFBAA9C" w14:textId="77777777" w:rsidR="00B667EA" w:rsidRPr="002D49DA" w:rsidRDefault="00B667EA" w:rsidP="00B667EA">
            <w:pPr>
              <w:pStyle w:val="PlainText"/>
              <w:ind w:left="720"/>
              <w:jc w:val="both"/>
              <w:rPr>
                <w:rFonts w:cs="Arial"/>
                <w:szCs w:val="24"/>
              </w:rPr>
            </w:pPr>
          </w:p>
          <w:p w14:paraId="3CFBAA9D" w14:textId="77777777" w:rsidR="00DD28EC" w:rsidRPr="00B667EA" w:rsidRDefault="0010656F" w:rsidP="004D2201">
            <w:pPr>
              <w:jc w:val="both"/>
              <w:rPr>
                <w:rFonts w:cs="Arial"/>
              </w:rPr>
            </w:pPr>
            <w:r w:rsidRPr="00B667EA">
              <w:rPr>
                <w:rFonts w:cs="Arial"/>
              </w:rPr>
              <w:t xml:space="preserve">The post holder is expected to carry out their duties and responsibilities in accordance with the </w:t>
            </w:r>
            <w:r w:rsidR="002D49DA" w:rsidRPr="00B667EA">
              <w:rPr>
                <w:rFonts w:cs="Arial"/>
              </w:rPr>
              <w:t>County</w:t>
            </w:r>
            <w:r w:rsidRPr="00B667EA">
              <w:rPr>
                <w:rFonts w:cs="Arial"/>
              </w:rPr>
              <w:t xml:space="preserve"> Council’s Policies and Procedures and the Directorate’s Statement of Principles and Standards of Conduct.</w:t>
            </w:r>
          </w:p>
          <w:p w14:paraId="3CFBAA9E" w14:textId="77777777" w:rsidR="004A620F" w:rsidRPr="002D49DA" w:rsidRDefault="004A620F" w:rsidP="002D49DA">
            <w:pPr>
              <w:pStyle w:val="ListParagraph"/>
              <w:rPr>
                <w:rFonts w:cs="Arial"/>
                <w:szCs w:val="24"/>
              </w:rPr>
            </w:pPr>
          </w:p>
          <w:p w14:paraId="3CFBAA9F" w14:textId="77777777" w:rsidR="004A620F" w:rsidRPr="002D49DA" w:rsidRDefault="004A620F" w:rsidP="002D49DA">
            <w:pPr>
              <w:pStyle w:val="PlainText"/>
              <w:jc w:val="both"/>
              <w:rPr>
                <w:rFonts w:cs="Arial"/>
                <w:szCs w:val="24"/>
              </w:rPr>
            </w:pPr>
          </w:p>
        </w:tc>
      </w:tr>
      <w:tr w:rsidR="00335E50" w:rsidRPr="00E517C8" w14:paraId="3CFBAAA6" w14:textId="77777777" w:rsidTr="00E517C8">
        <w:trPr>
          <w:trHeight w:val="489"/>
        </w:trPr>
        <w:tc>
          <w:tcPr>
            <w:tcW w:w="1759" w:type="dxa"/>
            <w:gridSpan w:val="2"/>
            <w:tcBorders>
              <w:top w:val="single" w:sz="4" w:space="0" w:color="auto"/>
              <w:right w:val="single" w:sz="4" w:space="0" w:color="C0C0C0"/>
            </w:tcBorders>
          </w:tcPr>
          <w:p w14:paraId="3CFBAAA1" w14:textId="77777777" w:rsidR="00335E50" w:rsidRPr="00E517C8" w:rsidRDefault="00CE65FA" w:rsidP="00E517C8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5412" w:type="dxa"/>
            <w:gridSpan w:val="7"/>
            <w:tcBorders>
              <w:top w:val="single" w:sz="4" w:space="0" w:color="auto"/>
              <w:right w:val="single" w:sz="4" w:space="0" w:color="C0C0C0"/>
            </w:tcBorders>
          </w:tcPr>
          <w:p w14:paraId="3CFBAAA2" w14:textId="77777777" w:rsidR="00335E50" w:rsidRPr="00723A5D" w:rsidRDefault="00335E50" w:rsidP="004A0A13">
            <w:pPr>
              <w:spacing w:before="120" w:after="120"/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C0C0C0"/>
            </w:tcBorders>
          </w:tcPr>
          <w:p w14:paraId="3CFBAAA3" w14:textId="77777777" w:rsidR="00335E50" w:rsidRPr="00EA4147" w:rsidRDefault="00335E50" w:rsidP="00E517C8">
            <w:pPr>
              <w:spacing w:before="120" w:after="120"/>
            </w:pPr>
            <w:r w:rsidRPr="00E517C8">
              <w:rPr>
                <w:b/>
              </w:rPr>
              <w:t>Date:</w:t>
            </w:r>
          </w:p>
        </w:tc>
        <w:tc>
          <w:tcPr>
            <w:tcW w:w="2846" w:type="dxa"/>
            <w:gridSpan w:val="2"/>
            <w:tcBorders>
              <w:top w:val="single" w:sz="4" w:space="0" w:color="auto"/>
              <w:left w:val="single" w:sz="4" w:space="0" w:color="C0C0C0"/>
            </w:tcBorders>
          </w:tcPr>
          <w:p w14:paraId="3CFBAAA4" w14:textId="2A176BC0" w:rsidR="00B667EA" w:rsidRDefault="00ED6263" w:rsidP="00AF07C0">
            <w:pPr>
              <w:spacing w:before="120" w:after="120"/>
            </w:pPr>
            <w:r>
              <w:t>24/01/2025</w:t>
            </w:r>
          </w:p>
          <w:p w14:paraId="3CFBAAA5" w14:textId="77777777" w:rsidR="00B667EA" w:rsidRPr="00EA4147" w:rsidRDefault="00B667EA" w:rsidP="00B667EA">
            <w:pPr>
              <w:spacing w:before="120" w:after="120"/>
            </w:pPr>
          </w:p>
        </w:tc>
      </w:tr>
    </w:tbl>
    <w:p w14:paraId="3CFBAAA7" w14:textId="77777777" w:rsidR="00CE3799" w:rsidRDefault="00CE3799" w:rsidP="00851236">
      <w:pPr>
        <w:ind w:hanging="142"/>
        <w:rPr>
          <w:b/>
          <w:sz w:val="22"/>
          <w:szCs w:val="22"/>
        </w:rPr>
      </w:pPr>
    </w:p>
    <w:p w14:paraId="3CFBAAA8" w14:textId="77777777" w:rsidR="00CE65FA" w:rsidRDefault="00CE65FA" w:rsidP="00851236">
      <w:pPr>
        <w:ind w:hanging="142"/>
        <w:rPr>
          <w:b/>
          <w:sz w:val="22"/>
          <w:szCs w:val="22"/>
        </w:rPr>
      </w:pPr>
    </w:p>
    <w:p w14:paraId="3CFBAAA9" w14:textId="77777777" w:rsidR="00CE65FA" w:rsidRDefault="00CE65FA" w:rsidP="00851236">
      <w:pPr>
        <w:ind w:hanging="142"/>
        <w:rPr>
          <w:b/>
          <w:sz w:val="22"/>
          <w:szCs w:val="22"/>
        </w:rPr>
      </w:pPr>
    </w:p>
    <w:p w14:paraId="3CFBAAAA" w14:textId="77777777" w:rsidR="002115D8" w:rsidRPr="005E5636" w:rsidRDefault="002115D8" w:rsidP="00851236">
      <w:pPr>
        <w:ind w:hanging="142"/>
        <w:rPr>
          <w:b/>
          <w:sz w:val="18"/>
          <w:szCs w:val="18"/>
        </w:rPr>
      </w:pPr>
      <w:r w:rsidRPr="005E5636">
        <w:rPr>
          <w:b/>
          <w:sz w:val="18"/>
          <w:szCs w:val="18"/>
        </w:rPr>
        <w:t>Equal opportunities</w:t>
      </w:r>
    </w:p>
    <w:p w14:paraId="3CFBAAAB" w14:textId="77777777" w:rsidR="003D1170" w:rsidRPr="005E5636" w:rsidRDefault="002115D8" w:rsidP="00851236">
      <w:pPr>
        <w:ind w:left="-142"/>
        <w:rPr>
          <w:sz w:val="18"/>
          <w:szCs w:val="18"/>
        </w:rPr>
      </w:pPr>
      <w:r w:rsidRPr="005E5636">
        <w:rPr>
          <w:sz w:val="18"/>
          <w:szCs w:val="18"/>
        </w:rPr>
        <w:t>We are</w:t>
      </w:r>
      <w:r w:rsidR="003D1170" w:rsidRPr="005E5636">
        <w:rPr>
          <w:sz w:val="18"/>
          <w:szCs w:val="18"/>
        </w:rPr>
        <w:t xml:space="preserve"> committed to achieving equal opportunit</w:t>
      </w:r>
      <w:r w:rsidRPr="005E5636">
        <w:rPr>
          <w:sz w:val="18"/>
          <w:szCs w:val="18"/>
        </w:rPr>
        <w:t>ies</w:t>
      </w:r>
      <w:r w:rsidR="003D1170" w:rsidRPr="005E5636">
        <w:rPr>
          <w:sz w:val="18"/>
          <w:szCs w:val="18"/>
        </w:rPr>
        <w:t xml:space="preserve"> in the</w:t>
      </w:r>
      <w:r w:rsidRPr="005E5636">
        <w:rPr>
          <w:sz w:val="18"/>
          <w:szCs w:val="18"/>
        </w:rPr>
        <w:t xml:space="preserve"> way we</w:t>
      </w:r>
      <w:r w:rsidR="003D1170" w:rsidRPr="005E5636">
        <w:rPr>
          <w:sz w:val="18"/>
          <w:szCs w:val="18"/>
        </w:rPr>
        <w:t xml:space="preserve"> deliver services to the community and </w:t>
      </w:r>
      <w:r w:rsidRPr="005E5636">
        <w:rPr>
          <w:sz w:val="18"/>
          <w:szCs w:val="18"/>
        </w:rPr>
        <w:t xml:space="preserve">in </w:t>
      </w:r>
      <w:r w:rsidR="00851236" w:rsidRPr="005E5636">
        <w:rPr>
          <w:sz w:val="18"/>
          <w:szCs w:val="18"/>
        </w:rPr>
        <w:t>o</w:t>
      </w:r>
      <w:r w:rsidRPr="005E5636">
        <w:rPr>
          <w:sz w:val="18"/>
          <w:szCs w:val="18"/>
        </w:rPr>
        <w:t xml:space="preserve">ur </w:t>
      </w:r>
      <w:r w:rsidR="003D1170" w:rsidRPr="005E5636">
        <w:rPr>
          <w:sz w:val="18"/>
          <w:szCs w:val="18"/>
        </w:rPr>
        <w:t xml:space="preserve">employment arrangements. We expect all employees to understand and promote </w:t>
      </w:r>
      <w:r w:rsidRPr="005E5636">
        <w:rPr>
          <w:sz w:val="18"/>
          <w:szCs w:val="18"/>
        </w:rPr>
        <w:t xml:space="preserve">this policy </w:t>
      </w:r>
      <w:r w:rsidR="003D1170" w:rsidRPr="005E5636">
        <w:rPr>
          <w:sz w:val="18"/>
          <w:szCs w:val="18"/>
        </w:rPr>
        <w:t>in their work.</w:t>
      </w:r>
    </w:p>
    <w:p w14:paraId="3CFBAAAC" w14:textId="77777777" w:rsidR="00335E50" w:rsidRPr="005E5636" w:rsidRDefault="00335E50" w:rsidP="002115D8">
      <w:pPr>
        <w:rPr>
          <w:sz w:val="18"/>
          <w:szCs w:val="18"/>
        </w:rPr>
      </w:pPr>
    </w:p>
    <w:p w14:paraId="3CFBAAAD" w14:textId="77777777" w:rsidR="002115D8" w:rsidRPr="005E5636" w:rsidRDefault="002115D8" w:rsidP="00851236">
      <w:pPr>
        <w:ind w:hanging="142"/>
        <w:rPr>
          <w:sz w:val="18"/>
          <w:szCs w:val="18"/>
        </w:rPr>
      </w:pPr>
      <w:r w:rsidRPr="005E5636">
        <w:rPr>
          <w:b/>
          <w:sz w:val="18"/>
          <w:szCs w:val="18"/>
        </w:rPr>
        <w:t>Health and safety</w:t>
      </w:r>
      <w:r w:rsidR="003D1170" w:rsidRPr="005E5636">
        <w:rPr>
          <w:sz w:val="18"/>
          <w:szCs w:val="18"/>
        </w:rPr>
        <w:t xml:space="preserve">  </w:t>
      </w:r>
    </w:p>
    <w:p w14:paraId="3CFBAAAE" w14:textId="77777777" w:rsidR="00056A9A" w:rsidRPr="005E5636" w:rsidRDefault="003D1170" w:rsidP="00FE33C2">
      <w:pPr>
        <w:ind w:left="-142"/>
        <w:rPr>
          <w:sz w:val="18"/>
          <w:szCs w:val="18"/>
        </w:rPr>
      </w:pPr>
      <w:r w:rsidRPr="005E5636">
        <w:rPr>
          <w:sz w:val="18"/>
          <w:szCs w:val="18"/>
        </w:rPr>
        <w:t xml:space="preserve">All employees have a responsibility for their own </w:t>
      </w:r>
      <w:r w:rsidR="002115D8" w:rsidRPr="005E5636">
        <w:rPr>
          <w:sz w:val="18"/>
          <w:szCs w:val="18"/>
        </w:rPr>
        <w:t xml:space="preserve">health </w:t>
      </w:r>
      <w:r w:rsidR="00C6774B" w:rsidRPr="005E5636">
        <w:rPr>
          <w:sz w:val="18"/>
          <w:szCs w:val="18"/>
        </w:rPr>
        <w:t>and</w:t>
      </w:r>
      <w:r w:rsidRPr="005E5636">
        <w:rPr>
          <w:sz w:val="18"/>
          <w:szCs w:val="18"/>
        </w:rPr>
        <w:t xml:space="preserve"> </w:t>
      </w:r>
      <w:r w:rsidR="002115D8" w:rsidRPr="005E5636">
        <w:rPr>
          <w:sz w:val="18"/>
          <w:szCs w:val="18"/>
        </w:rPr>
        <w:t xml:space="preserve">safety </w:t>
      </w:r>
      <w:r w:rsidRPr="005E5636">
        <w:rPr>
          <w:sz w:val="18"/>
          <w:szCs w:val="18"/>
        </w:rPr>
        <w:t xml:space="preserve">and that of others </w:t>
      </w:r>
      <w:r w:rsidR="002115D8" w:rsidRPr="005E5636">
        <w:rPr>
          <w:sz w:val="18"/>
          <w:szCs w:val="18"/>
        </w:rPr>
        <w:t xml:space="preserve">when carrying out </w:t>
      </w:r>
      <w:r w:rsidR="00FE33C2" w:rsidRPr="005E5636">
        <w:rPr>
          <w:sz w:val="18"/>
          <w:szCs w:val="18"/>
        </w:rPr>
        <w:t xml:space="preserve">their </w:t>
      </w:r>
      <w:r w:rsidRPr="005E5636">
        <w:rPr>
          <w:sz w:val="18"/>
          <w:szCs w:val="18"/>
        </w:rPr>
        <w:t>duties</w:t>
      </w:r>
      <w:r w:rsidR="002115D8" w:rsidRPr="005E5636">
        <w:rPr>
          <w:sz w:val="18"/>
          <w:szCs w:val="18"/>
        </w:rPr>
        <w:t xml:space="preserve"> and must </w:t>
      </w:r>
      <w:r w:rsidR="00FE33C2" w:rsidRPr="005E5636">
        <w:rPr>
          <w:sz w:val="18"/>
          <w:szCs w:val="18"/>
        </w:rPr>
        <w:t>co-operate</w:t>
      </w:r>
      <w:r w:rsidR="002115D8" w:rsidRPr="005E5636">
        <w:rPr>
          <w:sz w:val="18"/>
          <w:szCs w:val="18"/>
        </w:rPr>
        <w:t xml:space="preserve"> </w:t>
      </w:r>
      <w:r w:rsidR="00FE33C2" w:rsidRPr="005E5636">
        <w:rPr>
          <w:sz w:val="18"/>
          <w:szCs w:val="18"/>
        </w:rPr>
        <w:t xml:space="preserve">with </w:t>
      </w:r>
      <w:r w:rsidR="002115D8" w:rsidRPr="005E5636">
        <w:rPr>
          <w:sz w:val="18"/>
          <w:szCs w:val="18"/>
        </w:rPr>
        <w:t xml:space="preserve">us to apply our </w:t>
      </w:r>
      <w:r w:rsidR="00C6774B" w:rsidRPr="005E5636">
        <w:rPr>
          <w:sz w:val="18"/>
          <w:szCs w:val="18"/>
        </w:rPr>
        <w:t xml:space="preserve">general statement </w:t>
      </w:r>
      <w:r w:rsidR="002115D8" w:rsidRPr="005E5636">
        <w:rPr>
          <w:sz w:val="18"/>
          <w:szCs w:val="18"/>
        </w:rPr>
        <w:t>of h</w:t>
      </w:r>
      <w:r w:rsidR="00C6774B" w:rsidRPr="005E5636">
        <w:rPr>
          <w:sz w:val="18"/>
          <w:szCs w:val="18"/>
        </w:rPr>
        <w:t>ealth and</w:t>
      </w:r>
      <w:r w:rsidRPr="005E5636">
        <w:rPr>
          <w:sz w:val="18"/>
          <w:szCs w:val="18"/>
        </w:rPr>
        <w:t xml:space="preserve"> </w:t>
      </w:r>
      <w:r w:rsidR="002115D8" w:rsidRPr="005E5636">
        <w:rPr>
          <w:sz w:val="18"/>
          <w:szCs w:val="18"/>
        </w:rPr>
        <w:t xml:space="preserve">safety </w:t>
      </w:r>
      <w:r w:rsidRPr="005E5636">
        <w:rPr>
          <w:sz w:val="18"/>
          <w:szCs w:val="18"/>
        </w:rPr>
        <w:t>policy.</w:t>
      </w:r>
    </w:p>
    <w:p w14:paraId="3CFBAAAF" w14:textId="77777777" w:rsidR="00430719" w:rsidRPr="005E5636" w:rsidRDefault="00430719" w:rsidP="00851236">
      <w:pPr>
        <w:ind w:hanging="142"/>
        <w:rPr>
          <w:sz w:val="18"/>
          <w:szCs w:val="18"/>
        </w:rPr>
      </w:pPr>
    </w:p>
    <w:p w14:paraId="3CFBAAB0" w14:textId="77777777" w:rsidR="00197244" w:rsidRPr="005E5636" w:rsidRDefault="00197244" w:rsidP="00851236">
      <w:pPr>
        <w:pStyle w:val="Title"/>
        <w:ind w:hanging="142"/>
        <w:jc w:val="left"/>
        <w:rPr>
          <w:b w:val="0"/>
          <w:sz w:val="18"/>
          <w:szCs w:val="18"/>
          <w:u w:val="none"/>
        </w:rPr>
      </w:pPr>
      <w:r w:rsidRPr="005E5636">
        <w:rPr>
          <w:sz w:val="18"/>
          <w:szCs w:val="18"/>
          <w:u w:val="none"/>
        </w:rPr>
        <w:t>Safeguarding Commitment</w:t>
      </w:r>
      <w:r w:rsidRPr="005E5636">
        <w:rPr>
          <w:b w:val="0"/>
          <w:sz w:val="18"/>
          <w:szCs w:val="18"/>
          <w:u w:val="none"/>
        </w:rPr>
        <w:t xml:space="preserve"> </w:t>
      </w:r>
    </w:p>
    <w:p w14:paraId="3CFBAAB1" w14:textId="77777777" w:rsidR="00430719" w:rsidRPr="005E5636" w:rsidRDefault="00430719" w:rsidP="00851236">
      <w:pPr>
        <w:pStyle w:val="Title"/>
        <w:ind w:hanging="142"/>
        <w:jc w:val="left"/>
        <w:rPr>
          <w:b w:val="0"/>
          <w:sz w:val="18"/>
          <w:szCs w:val="18"/>
          <w:u w:val="none"/>
        </w:rPr>
      </w:pPr>
      <w:r w:rsidRPr="005E5636">
        <w:rPr>
          <w:b w:val="0"/>
          <w:sz w:val="18"/>
          <w:szCs w:val="18"/>
          <w:u w:val="none"/>
        </w:rPr>
        <w:t>We are committed to protecting and promoting the welfare of children, young people and vulnerable adults.</w:t>
      </w:r>
    </w:p>
    <w:p w14:paraId="3CFBAAB2" w14:textId="77777777" w:rsidR="00FE33C2" w:rsidRPr="005E5636" w:rsidRDefault="00FE33C2" w:rsidP="00851236">
      <w:pPr>
        <w:pStyle w:val="Title"/>
        <w:ind w:hanging="142"/>
        <w:jc w:val="left"/>
        <w:rPr>
          <w:b w:val="0"/>
          <w:sz w:val="18"/>
          <w:szCs w:val="18"/>
          <w:u w:val="none"/>
        </w:rPr>
      </w:pPr>
    </w:p>
    <w:p w14:paraId="3CFBAAB3" w14:textId="77777777" w:rsidR="00CE3799" w:rsidRPr="005E5636" w:rsidRDefault="00FE33C2" w:rsidP="00CE3799">
      <w:pPr>
        <w:pStyle w:val="Title"/>
        <w:ind w:hanging="142"/>
        <w:jc w:val="left"/>
        <w:rPr>
          <w:bCs/>
          <w:color w:val="000000"/>
          <w:sz w:val="18"/>
          <w:szCs w:val="18"/>
          <w:u w:val="none"/>
        </w:rPr>
      </w:pPr>
      <w:r w:rsidRPr="005E5636">
        <w:rPr>
          <w:bCs/>
          <w:color w:val="000000"/>
          <w:sz w:val="18"/>
          <w:szCs w:val="18"/>
          <w:u w:val="none"/>
        </w:rPr>
        <w:t>Customer Focus</w:t>
      </w:r>
    </w:p>
    <w:p w14:paraId="3CFBAAB4" w14:textId="77777777" w:rsidR="00FE33C2" w:rsidRPr="005E5636" w:rsidRDefault="00FE33C2" w:rsidP="00CE3799">
      <w:pPr>
        <w:pStyle w:val="Title"/>
        <w:ind w:left="-142"/>
        <w:jc w:val="left"/>
        <w:rPr>
          <w:b w:val="0"/>
          <w:sz w:val="18"/>
          <w:szCs w:val="18"/>
          <w:u w:val="none"/>
        </w:rPr>
      </w:pPr>
      <w:r w:rsidRPr="005E5636">
        <w:rPr>
          <w:b w:val="0"/>
          <w:color w:val="000000"/>
          <w:sz w:val="18"/>
          <w:szCs w:val="18"/>
          <w:u w:val="none"/>
        </w:rPr>
        <w:t xml:space="preserve">We put our customers’ needs and expectations at the heart of all that we do. We expect our employees to have a full understanding of those needs and expectations so that we can provide high quality, appropriate services </w:t>
      </w:r>
      <w:proofErr w:type="gramStart"/>
      <w:r w:rsidRPr="005E5636">
        <w:rPr>
          <w:b w:val="0"/>
          <w:color w:val="000000"/>
          <w:sz w:val="18"/>
          <w:szCs w:val="18"/>
          <w:u w:val="none"/>
        </w:rPr>
        <w:t>at all times</w:t>
      </w:r>
      <w:proofErr w:type="gramEnd"/>
      <w:r w:rsidRPr="005E5636">
        <w:rPr>
          <w:b w:val="0"/>
          <w:color w:val="000000"/>
          <w:sz w:val="18"/>
          <w:szCs w:val="18"/>
          <w:u w:val="none"/>
        </w:rPr>
        <w:t>.</w:t>
      </w:r>
    </w:p>
    <w:p w14:paraId="3CFBAAB5" w14:textId="77777777" w:rsidR="00FE33C2" w:rsidRPr="005E5636" w:rsidRDefault="00FE33C2" w:rsidP="00FE33C2">
      <w:pPr>
        <w:pStyle w:val="Title"/>
        <w:ind w:hanging="142"/>
        <w:jc w:val="left"/>
        <w:rPr>
          <w:sz w:val="18"/>
          <w:szCs w:val="18"/>
        </w:rPr>
      </w:pPr>
    </w:p>
    <w:p w14:paraId="3CFBAAB6" w14:textId="77777777" w:rsidR="005E5636" w:rsidRPr="005E5636" w:rsidRDefault="005E5636" w:rsidP="005E5636">
      <w:pPr>
        <w:pStyle w:val="Title"/>
        <w:ind w:left="-142"/>
        <w:jc w:val="left"/>
        <w:rPr>
          <w:sz w:val="18"/>
          <w:szCs w:val="18"/>
          <w:u w:val="none"/>
        </w:rPr>
      </w:pPr>
      <w:r w:rsidRPr="005E5636">
        <w:rPr>
          <w:sz w:val="18"/>
          <w:szCs w:val="18"/>
          <w:u w:val="none"/>
        </w:rPr>
        <w:t>Skills Pledge</w:t>
      </w:r>
    </w:p>
    <w:p w14:paraId="3CFBAAB7" w14:textId="77777777" w:rsidR="006B613E" w:rsidRPr="0013403B" w:rsidRDefault="005E5636" w:rsidP="005E5636">
      <w:pPr>
        <w:pStyle w:val="Title"/>
        <w:ind w:left="-142"/>
        <w:jc w:val="left"/>
        <w:rPr>
          <w:sz w:val="32"/>
          <w:szCs w:val="32"/>
          <w:u w:val="none"/>
        </w:rPr>
      </w:pPr>
      <w:r w:rsidRPr="005E5636">
        <w:rPr>
          <w:b w:val="0"/>
          <w:sz w:val="18"/>
          <w:szCs w:val="18"/>
          <w:u w:val="none"/>
        </w:rPr>
        <w:t>We are committed</w:t>
      </w:r>
      <w:r w:rsidRPr="005E5636">
        <w:rPr>
          <w:b w:val="0"/>
          <w:szCs w:val="22"/>
          <w:u w:val="none"/>
        </w:rPr>
        <w:t xml:space="preserve"> </w:t>
      </w:r>
      <w:r w:rsidRPr="005E5636">
        <w:rPr>
          <w:b w:val="0"/>
          <w:sz w:val="18"/>
          <w:szCs w:val="18"/>
          <w:u w:val="none"/>
        </w:rPr>
        <w:t>to developing</w:t>
      </w:r>
      <w:r>
        <w:rPr>
          <w:b w:val="0"/>
          <w:sz w:val="18"/>
          <w:szCs w:val="18"/>
          <w:u w:val="none"/>
        </w:rPr>
        <w:t xml:space="preserve"> the skills of our workforce.  All employees will be supported to work </w:t>
      </w:r>
      <w:r w:rsidR="006A6C1A">
        <w:rPr>
          <w:b w:val="0"/>
          <w:sz w:val="18"/>
          <w:szCs w:val="18"/>
          <w:u w:val="none"/>
        </w:rPr>
        <w:t>towards level 2 qualifications</w:t>
      </w:r>
      <w:r>
        <w:rPr>
          <w:b w:val="0"/>
          <w:sz w:val="18"/>
          <w:szCs w:val="18"/>
          <w:u w:val="none"/>
        </w:rPr>
        <w:t xml:space="preserve"> in literacy and /or numeracy if they do not have one already.</w:t>
      </w:r>
      <w:r w:rsidR="006B613E">
        <w:rPr>
          <w:szCs w:val="22"/>
        </w:rPr>
        <w:br w:type="page"/>
      </w:r>
      <w:r w:rsidR="006B613E">
        <w:rPr>
          <w:sz w:val="32"/>
          <w:szCs w:val="32"/>
          <w:u w:val="none"/>
        </w:rPr>
        <w:lastRenderedPageBreak/>
        <w:t xml:space="preserve">Lancashire </w:t>
      </w:r>
      <w:r w:rsidR="002D49DA">
        <w:rPr>
          <w:sz w:val="32"/>
          <w:szCs w:val="32"/>
          <w:u w:val="none"/>
        </w:rPr>
        <w:t>County</w:t>
      </w:r>
      <w:r w:rsidR="006B613E">
        <w:rPr>
          <w:sz w:val="32"/>
          <w:szCs w:val="32"/>
          <w:u w:val="none"/>
        </w:rPr>
        <w:t xml:space="preserve"> Council</w:t>
      </w: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02"/>
        <w:gridCol w:w="5168"/>
        <w:gridCol w:w="77"/>
        <w:gridCol w:w="1561"/>
        <w:gridCol w:w="2040"/>
      </w:tblGrid>
      <w:tr w:rsidR="00286A68" w:rsidRPr="00B72169" w14:paraId="3CFBAAB9" w14:textId="77777777" w:rsidTr="00191D6F"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3CFBAAB8" w14:textId="77777777" w:rsidR="00286A68" w:rsidRPr="009D73D8" w:rsidRDefault="00286A68" w:rsidP="00191D6F">
            <w:pPr>
              <w:spacing w:before="80" w:after="80"/>
              <w:jc w:val="center"/>
              <w:rPr>
                <w:b/>
              </w:rPr>
            </w:pPr>
            <w:r>
              <w:rPr>
                <w:b/>
                <w:sz w:val="28"/>
              </w:rPr>
              <w:t>Person specification form</w:t>
            </w:r>
          </w:p>
        </w:tc>
      </w:tr>
      <w:tr w:rsidR="00286A68" w:rsidRPr="007F533E" w14:paraId="3CFBAABC" w14:textId="77777777" w:rsidTr="00191D6F"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FBAABA" w14:textId="77777777" w:rsidR="00286A68" w:rsidRPr="007F533E" w:rsidRDefault="00286A68" w:rsidP="006415B5">
            <w:pPr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Job </w:t>
            </w:r>
            <w:r>
              <w:rPr>
                <w:rFonts w:ascii="Arial Bold" w:hAnsi="Arial Bold"/>
                <w:b/>
              </w:rPr>
              <w:t>t</w:t>
            </w:r>
            <w:r w:rsidRPr="007F533E">
              <w:rPr>
                <w:rFonts w:ascii="Arial Bold" w:hAnsi="Arial Bold"/>
                <w:b/>
              </w:rPr>
              <w:t xml:space="preserve">itle: </w:t>
            </w:r>
            <w:r w:rsidR="00621FA2">
              <w:rPr>
                <w:rFonts w:ascii="Arial Bold" w:hAnsi="Arial Bold"/>
                <w:b/>
              </w:rPr>
              <w:t>Occupational Therapist</w:t>
            </w:r>
            <w:r w:rsidR="006415B5">
              <w:rPr>
                <w:rFonts w:ascii="Arial Bold" w:hAnsi="Arial Bold"/>
                <w:b/>
              </w:rPr>
              <w:t xml:space="preserve"> 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FBAABB" w14:textId="77777777" w:rsidR="00286A68" w:rsidRPr="007F533E" w:rsidRDefault="00286A68" w:rsidP="00DD28EC">
            <w:pPr>
              <w:tabs>
                <w:tab w:val="left" w:pos="1168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Grade: </w:t>
            </w:r>
            <w:r w:rsidR="00DD28EC" w:rsidRPr="00503222">
              <w:t xml:space="preserve">Grade </w:t>
            </w:r>
            <w:r w:rsidR="00D47D8D" w:rsidRPr="00503222">
              <w:t>8</w:t>
            </w:r>
            <w:r w:rsidR="00F523FD" w:rsidRPr="00986B26">
              <w:rPr>
                <w:color w:val="FF0000"/>
              </w:rPr>
              <w:t xml:space="preserve"> </w:t>
            </w:r>
          </w:p>
        </w:tc>
      </w:tr>
      <w:tr w:rsidR="00286A68" w:rsidRPr="007F533E" w14:paraId="3CFBAABF" w14:textId="77777777" w:rsidTr="00191D6F">
        <w:tc>
          <w:tcPr>
            <w:tcW w:w="69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AABD" w14:textId="77777777" w:rsidR="00286A68" w:rsidRPr="00BB4B3E" w:rsidRDefault="00286A68" w:rsidP="00191D6F">
            <w:pPr>
              <w:tabs>
                <w:tab w:val="left" w:pos="1877"/>
              </w:tabs>
              <w:spacing w:before="80" w:after="80"/>
              <w:rPr>
                <w:rFonts w:ascii="Arial Bold" w:hAnsi="Arial Bold"/>
                <w:b/>
              </w:rPr>
            </w:pPr>
            <w:r>
              <w:rPr>
                <w:b/>
              </w:rPr>
              <w:t xml:space="preserve">Directorate: </w:t>
            </w:r>
            <w:r>
              <w:t>Adult and Community Services</w:t>
            </w:r>
          </w:p>
        </w:tc>
        <w:tc>
          <w:tcPr>
            <w:tcW w:w="3601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3CFBAABE" w14:textId="143EE8E1" w:rsidR="00286A68" w:rsidRPr="007F533E" w:rsidRDefault="00286A68" w:rsidP="00191D6F">
            <w:pPr>
              <w:tabs>
                <w:tab w:val="left" w:pos="1168"/>
                <w:tab w:val="left" w:pos="1896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 xml:space="preserve">Post </w:t>
            </w:r>
            <w:r>
              <w:rPr>
                <w:rFonts w:ascii="Arial Bold" w:hAnsi="Arial Bold"/>
                <w:b/>
              </w:rPr>
              <w:t>n</w:t>
            </w:r>
            <w:r w:rsidRPr="007F533E">
              <w:rPr>
                <w:rFonts w:ascii="Arial Bold" w:hAnsi="Arial Bold"/>
                <w:b/>
              </w:rPr>
              <w:t xml:space="preserve">umber: </w:t>
            </w:r>
            <w:r w:rsidR="00F777E8">
              <w:rPr>
                <w:rFonts w:ascii="Tahoma" w:hAnsi="Tahoma" w:cs="Tahoma"/>
                <w:color w:val="3C3C3C"/>
                <w:sz w:val="20"/>
                <w:szCs w:val="20"/>
              </w:rPr>
              <w:t>F-501-0013</w:t>
            </w:r>
          </w:p>
        </w:tc>
      </w:tr>
      <w:tr w:rsidR="00286A68" w:rsidRPr="007F533E" w14:paraId="3CFBAAC1" w14:textId="77777777" w:rsidTr="00191D6F">
        <w:trPr>
          <w:trHeight w:val="578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AAC0" w14:textId="77777777" w:rsidR="00286A68" w:rsidRPr="007F533E" w:rsidRDefault="00286A68" w:rsidP="00CE65FA">
            <w:pPr>
              <w:tabs>
                <w:tab w:val="left" w:pos="2743"/>
              </w:tabs>
              <w:spacing w:before="80" w:after="80"/>
              <w:rPr>
                <w:rFonts w:ascii="Arial Bold" w:hAnsi="Arial Bold"/>
                <w:b/>
              </w:rPr>
            </w:pPr>
            <w:r w:rsidRPr="007F533E">
              <w:rPr>
                <w:rFonts w:ascii="Arial Bold" w:hAnsi="Arial Bold"/>
                <w:b/>
              </w:rPr>
              <w:t>Establishment</w:t>
            </w:r>
            <w:r>
              <w:rPr>
                <w:rFonts w:ascii="Arial Bold" w:hAnsi="Arial Bold"/>
                <w:b/>
              </w:rPr>
              <w:t xml:space="preserve"> or t</w:t>
            </w:r>
            <w:r w:rsidRPr="007F533E">
              <w:rPr>
                <w:rFonts w:ascii="Arial Bold" w:hAnsi="Arial Bold"/>
                <w:b/>
              </w:rPr>
              <w:t>eam</w:t>
            </w:r>
            <w:r w:rsidR="00CE65FA">
              <w:rPr>
                <w:rFonts w:ascii="Arial Bold" w:hAnsi="Arial Bold"/>
                <w:b/>
              </w:rPr>
              <w:t xml:space="preserve">: Reablement and </w:t>
            </w:r>
            <w:r w:rsidR="00621FA2">
              <w:rPr>
                <w:rFonts w:ascii="Arial Bold" w:hAnsi="Arial Bold"/>
                <w:b/>
              </w:rPr>
              <w:t>Occupational Therapy</w:t>
            </w:r>
            <w:r w:rsidR="00CE65FA">
              <w:rPr>
                <w:rFonts w:ascii="Arial Bold" w:hAnsi="Arial Bold"/>
                <w:b/>
              </w:rPr>
              <w:t xml:space="preserve"> Team </w:t>
            </w:r>
          </w:p>
        </w:tc>
      </w:tr>
      <w:tr w:rsidR="00286A68" w:rsidRPr="0078599E" w14:paraId="3CFBAACB" w14:textId="77777777" w:rsidTr="00191D6F">
        <w:trPr>
          <w:trHeight w:val="153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FBAAC2" w14:textId="77777777" w:rsidR="00286A68" w:rsidRPr="0078599E" w:rsidRDefault="00286A68" w:rsidP="00D47D8D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Requirements</w:t>
            </w:r>
          </w:p>
          <w:p w14:paraId="3CFBAAC3" w14:textId="77777777" w:rsidR="00286A68" w:rsidRPr="0078599E" w:rsidRDefault="00286A68" w:rsidP="00191D6F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(</w:t>
            </w:r>
            <w:r>
              <w:rPr>
                <w:b/>
                <w:sz w:val="22"/>
              </w:rPr>
              <w:t>based on</w:t>
            </w:r>
            <w:r w:rsidRPr="0078599E">
              <w:rPr>
                <w:b/>
                <w:sz w:val="22"/>
              </w:rPr>
              <w:t xml:space="preserve"> the </w:t>
            </w:r>
            <w:r>
              <w:rPr>
                <w:b/>
                <w:sz w:val="22"/>
              </w:rPr>
              <w:t>j</w:t>
            </w:r>
            <w:r w:rsidRPr="0078599E">
              <w:rPr>
                <w:b/>
                <w:sz w:val="22"/>
              </w:rPr>
              <w:t xml:space="preserve">ob </w:t>
            </w: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escription)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FBAAC4" w14:textId="77777777" w:rsidR="00286A68" w:rsidRPr="0078599E" w:rsidRDefault="00286A68" w:rsidP="00191D6F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>Essential (E)</w:t>
            </w:r>
          </w:p>
          <w:p w14:paraId="3CFBAAC5" w14:textId="77777777" w:rsidR="00286A68" w:rsidRPr="0078599E" w:rsidRDefault="00286A68" w:rsidP="00191D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r</w:t>
            </w:r>
          </w:p>
          <w:p w14:paraId="3CFBAAC6" w14:textId="77777777" w:rsidR="00286A68" w:rsidRPr="0078599E" w:rsidRDefault="00286A68" w:rsidP="00191D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  <w:r w:rsidRPr="0078599E">
              <w:rPr>
                <w:b/>
                <w:sz w:val="22"/>
              </w:rPr>
              <w:t>esirable (D)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CFBAAC7" w14:textId="77777777" w:rsidR="00286A68" w:rsidRPr="0078599E" w:rsidRDefault="00286A68" w:rsidP="00191D6F">
            <w:pPr>
              <w:jc w:val="center"/>
              <w:rPr>
                <w:b/>
                <w:sz w:val="22"/>
              </w:rPr>
            </w:pPr>
            <w:r w:rsidRPr="0078599E">
              <w:rPr>
                <w:b/>
                <w:sz w:val="22"/>
              </w:rPr>
              <w:t xml:space="preserve">To be identified by: </w:t>
            </w:r>
            <w:r>
              <w:rPr>
                <w:b/>
                <w:sz w:val="22"/>
              </w:rPr>
              <w:t>a</w:t>
            </w:r>
            <w:r w:rsidRPr="0078599E">
              <w:rPr>
                <w:b/>
                <w:sz w:val="22"/>
              </w:rPr>
              <w:t xml:space="preserve">pplication </w:t>
            </w:r>
            <w:r>
              <w:rPr>
                <w:b/>
                <w:sz w:val="22"/>
              </w:rPr>
              <w:t>f</w:t>
            </w:r>
            <w:r w:rsidRPr="0078599E">
              <w:rPr>
                <w:b/>
                <w:sz w:val="22"/>
              </w:rPr>
              <w:t>orm (AF),</w:t>
            </w:r>
          </w:p>
          <w:p w14:paraId="3CFBAAC8" w14:textId="77777777" w:rsidR="00286A68" w:rsidRPr="0078599E" w:rsidRDefault="00286A68" w:rsidP="00191D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</w:t>
            </w:r>
            <w:r w:rsidRPr="0078599E">
              <w:rPr>
                <w:b/>
                <w:sz w:val="22"/>
              </w:rPr>
              <w:t>nterview (I),</w:t>
            </w:r>
          </w:p>
          <w:p w14:paraId="3CFBAAC9" w14:textId="77777777" w:rsidR="00286A68" w:rsidRPr="0078599E" w:rsidRDefault="00286A68" w:rsidP="00191D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 w:rsidRPr="0078599E">
              <w:rPr>
                <w:b/>
                <w:sz w:val="22"/>
              </w:rPr>
              <w:t>est (T),</w:t>
            </w:r>
            <w:r>
              <w:rPr>
                <w:b/>
                <w:sz w:val="22"/>
              </w:rPr>
              <w:t xml:space="preserve"> or</w:t>
            </w:r>
          </w:p>
          <w:p w14:paraId="3CFBAACA" w14:textId="77777777" w:rsidR="00286A68" w:rsidRPr="0078599E" w:rsidRDefault="00286A68" w:rsidP="00191D6F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</w:t>
            </w:r>
            <w:r w:rsidRPr="0078599E">
              <w:rPr>
                <w:b/>
                <w:sz w:val="22"/>
              </w:rPr>
              <w:t>ther (</w:t>
            </w:r>
            <w:r>
              <w:rPr>
                <w:b/>
                <w:sz w:val="22"/>
              </w:rPr>
              <w:t>give details</w:t>
            </w:r>
            <w:r w:rsidRPr="0078599E">
              <w:rPr>
                <w:b/>
                <w:sz w:val="22"/>
              </w:rPr>
              <w:t>)</w:t>
            </w:r>
          </w:p>
        </w:tc>
      </w:tr>
      <w:tr w:rsidR="00286A68" w:rsidRPr="00E102F0" w14:paraId="3CFBAACF" w14:textId="77777777" w:rsidTr="00191D6F">
        <w:trPr>
          <w:trHeight w:val="470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CFBAACC" w14:textId="77777777" w:rsidR="00286A68" w:rsidRPr="000448AD" w:rsidRDefault="00286A68" w:rsidP="00191D6F">
            <w:pPr>
              <w:spacing w:before="60" w:after="60"/>
              <w:rPr>
                <w:b/>
                <w:i/>
                <w:sz w:val="22"/>
                <w:szCs w:val="22"/>
              </w:rPr>
            </w:pPr>
            <w:r w:rsidRPr="000448AD">
              <w:rPr>
                <w:b/>
                <w:i/>
                <w:sz w:val="22"/>
                <w:szCs w:val="22"/>
              </w:rPr>
              <w:t>Qualifications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CFBAACD" w14:textId="77777777" w:rsidR="00286A68" w:rsidRPr="00E102F0" w:rsidRDefault="00286A68" w:rsidP="00191D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CFBAACE" w14:textId="77777777" w:rsidR="00286A68" w:rsidRPr="00E102F0" w:rsidRDefault="00286A68" w:rsidP="00191D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286A68" w:rsidRPr="00F20560" w14:paraId="3CFBAAD3" w14:textId="77777777" w:rsidTr="00191D6F">
        <w:tc>
          <w:tcPr>
            <w:tcW w:w="6870" w:type="dxa"/>
            <w:gridSpan w:val="2"/>
            <w:tcBorders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AD0" w14:textId="77777777" w:rsidR="008E787E" w:rsidRPr="0083140B" w:rsidRDefault="000448AD" w:rsidP="00DD28EC">
            <w:pPr>
              <w:rPr>
                <w:sz w:val="22"/>
                <w:szCs w:val="22"/>
              </w:rPr>
            </w:pPr>
            <w:r w:rsidRPr="0083140B">
              <w:rPr>
                <w:sz w:val="22"/>
                <w:szCs w:val="22"/>
              </w:rPr>
              <w:t xml:space="preserve">Degree or Diploma in </w:t>
            </w:r>
            <w:r w:rsidR="00621FA2">
              <w:rPr>
                <w:sz w:val="22"/>
                <w:szCs w:val="22"/>
              </w:rPr>
              <w:t>Occupational Therapy</w:t>
            </w:r>
            <w:r w:rsidRPr="0083140B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38" w:type="dxa"/>
            <w:gridSpan w:val="2"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 w14:paraId="3CFBAAD1" w14:textId="77777777" w:rsidR="00DD28EC" w:rsidRPr="00141202" w:rsidRDefault="00D47D8D" w:rsidP="00191D6F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left w:val="nil"/>
              <w:bottom w:val="single" w:sz="4" w:space="0" w:color="C0C0C0"/>
              <w:right w:val="single" w:sz="4" w:space="0" w:color="000000"/>
            </w:tcBorders>
          </w:tcPr>
          <w:p w14:paraId="3CFBAAD2" w14:textId="77777777" w:rsidR="00DD28EC" w:rsidRPr="00141202" w:rsidRDefault="00D47D8D" w:rsidP="00191D6F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D47D8D" w:rsidRPr="00F20560" w14:paraId="3CFBAAD7" w14:textId="77777777" w:rsidTr="00191D6F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AD4" w14:textId="77777777" w:rsidR="00D47D8D" w:rsidRPr="00B9303F" w:rsidRDefault="00D47D8D" w:rsidP="00170B96">
            <w:r>
              <w:rPr>
                <w:noProof/>
                <w:sz w:val="22"/>
                <w:szCs w:val="22"/>
              </w:rPr>
              <w:t xml:space="preserve">Current </w:t>
            </w:r>
            <w:r w:rsidR="00170B96">
              <w:rPr>
                <w:noProof/>
                <w:sz w:val="22"/>
                <w:szCs w:val="22"/>
              </w:rPr>
              <w:t>HCPC</w:t>
            </w:r>
            <w:r>
              <w:rPr>
                <w:noProof/>
                <w:sz w:val="22"/>
                <w:szCs w:val="22"/>
              </w:rPr>
              <w:t xml:space="preserve"> registration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D5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D6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D47D8D" w:rsidRPr="00E102F0" w14:paraId="3CFBAADB" w14:textId="77777777" w:rsidTr="00191D6F"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AD8" w14:textId="77777777" w:rsidR="00D47D8D" w:rsidRPr="00E102F0" w:rsidRDefault="00D47D8D" w:rsidP="00191D6F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Experience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14:paraId="3CFBAAD9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14:paraId="3CFBAADA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D47D8D" w:rsidRPr="00F20560" w14:paraId="3CFBAADF" w14:textId="77777777" w:rsidTr="00191D6F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ADC" w14:textId="77777777" w:rsidR="00D47D8D" w:rsidRPr="00B9303F" w:rsidRDefault="00D47D8D" w:rsidP="00191D6F">
            <w:r w:rsidRPr="004C346D">
              <w:rPr>
                <w:noProof/>
                <w:sz w:val="22"/>
                <w:szCs w:val="22"/>
              </w:rPr>
              <w:t>Accepting referrals.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DD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DE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D47D8D" w:rsidRPr="00F20560" w14:paraId="3CFBAAE3" w14:textId="77777777" w:rsidTr="00191D6F">
        <w:trPr>
          <w:trHeight w:val="27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AE0" w14:textId="77777777" w:rsidR="00D47D8D" w:rsidRPr="00B9303F" w:rsidRDefault="00D47D8D" w:rsidP="00191D6F">
            <w:r w:rsidRPr="004C346D">
              <w:rPr>
                <w:noProof/>
                <w:sz w:val="22"/>
                <w:szCs w:val="22"/>
              </w:rPr>
              <w:t>Gathering information.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E1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E2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D47D8D" w:rsidRPr="00F20560" w14:paraId="3CFBAAE7" w14:textId="77777777" w:rsidTr="00191D6F">
        <w:trPr>
          <w:trHeight w:val="13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AE4" w14:textId="77777777" w:rsidR="00D47D8D" w:rsidRPr="00B9303F" w:rsidRDefault="00D47D8D" w:rsidP="00191D6F">
            <w:r w:rsidRPr="004C346D">
              <w:rPr>
                <w:noProof/>
                <w:sz w:val="22"/>
                <w:szCs w:val="22"/>
              </w:rPr>
              <w:t>Assessing the needs of individuals and their families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E5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E6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D47D8D" w:rsidRPr="00F20560" w14:paraId="3CFBAAEB" w14:textId="77777777" w:rsidTr="00191D6F"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AE8" w14:textId="77777777" w:rsidR="00D47D8D" w:rsidRPr="00B9303F" w:rsidRDefault="00D47D8D" w:rsidP="00191D6F">
            <w:r w:rsidRPr="004C346D">
              <w:rPr>
                <w:noProof/>
                <w:sz w:val="22"/>
                <w:szCs w:val="22"/>
              </w:rPr>
              <w:t>Work in a Social Services Directorate or other Statutory or Voluntary Agency.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E9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EA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D47D8D" w:rsidRPr="00F20560" w14:paraId="3CFBAAEF" w14:textId="77777777" w:rsidTr="00191D6F">
        <w:trPr>
          <w:trHeight w:val="16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AEC" w14:textId="77777777" w:rsidR="00D47D8D" w:rsidRPr="00B9303F" w:rsidRDefault="00D47D8D" w:rsidP="000448AD">
            <w:r w:rsidRPr="004C346D">
              <w:rPr>
                <w:noProof/>
                <w:sz w:val="22"/>
                <w:szCs w:val="22"/>
              </w:rPr>
              <w:t>Work with a range of client groups.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ED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EE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D47D8D" w:rsidRPr="00F20560" w14:paraId="3CFBAAF3" w14:textId="77777777" w:rsidTr="00191D6F">
        <w:trPr>
          <w:trHeight w:val="7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AF0" w14:textId="77777777" w:rsidR="00D47D8D" w:rsidRPr="00D47D8D" w:rsidRDefault="00D47D8D" w:rsidP="00D47D8D">
            <w:pPr>
              <w:rPr>
                <w:noProof/>
                <w:sz w:val="22"/>
                <w:szCs w:val="22"/>
              </w:rPr>
            </w:pPr>
            <w:r w:rsidRPr="004C346D">
              <w:rPr>
                <w:noProof/>
                <w:sz w:val="22"/>
                <w:szCs w:val="22"/>
              </w:rPr>
              <w:t>Managing a caseload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F1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F2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D47D8D" w:rsidRPr="00F20560" w14:paraId="3CFBAAF7" w14:textId="77777777" w:rsidTr="00191D6F">
        <w:trPr>
          <w:trHeight w:val="7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AF4" w14:textId="77777777" w:rsidR="00D47D8D" w:rsidRPr="00D47D8D" w:rsidRDefault="00D47D8D" w:rsidP="00191D6F">
            <w:pPr>
              <w:rPr>
                <w:noProof/>
                <w:sz w:val="22"/>
                <w:szCs w:val="22"/>
              </w:rPr>
            </w:pPr>
            <w:r w:rsidRPr="004C346D">
              <w:rPr>
                <w:noProof/>
                <w:sz w:val="22"/>
                <w:szCs w:val="22"/>
              </w:rPr>
              <w:t>Determining priorities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F5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F6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D47D8D" w:rsidRPr="00F20560" w14:paraId="3CFBAAFB" w14:textId="77777777" w:rsidTr="00191D6F">
        <w:trPr>
          <w:trHeight w:val="7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AF8" w14:textId="77777777" w:rsidR="00D47D8D" w:rsidRPr="00B9303F" w:rsidRDefault="00D47D8D" w:rsidP="00191D6F">
            <w:r w:rsidRPr="004C346D">
              <w:rPr>
                <w:noProof/>
                <w:sz w:val="22"/>
                <w:szCs w:val="22"/>
              </w:rPr>
              <w:t>Working as a member of a team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F9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FA" w14:textId="77777777" w:rsidR="00D47D8D" w:rsidRPr="00141202" w:rsidRDefault="00D47D8D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D47D8D" w:rsidRPr="00F20560" w14:paraId="3CFBAAFF" w14:textId="77777777" w:rsidTr="00191D6F">
        <w:trPr>
          <w:trHeight w:val="7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AFC" w14:textId="77777777" w:rsidR="00D47D8D" w:rsidRPr="004C346D" w:rsidRDefault="000448AD" w:rsidP="003664D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To have experience of working in a physical /community </w:t>
            </w:r>
            <w:r w:rsidR="003664D0">
              <w:rPr>
                <w:noProof/>
                <w:sz w:val="22"/>
                <w:szCs w:val="22"/>
              </w:rPr>
              <w:t xml:space="preserve">enviormental </w:t>
            </w:r>
            <w:r w:rsidR="008A651B">
              <w:rPr>
                <w:noProof/>
                <w:sz w:val="22"/>
                <w:szCs w:val="22"/>
              </w:rPr>
              <w:t xml:space="preserve">assessing for equipment and /or adaptations 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FD" w14:textId="77777777" w:rsidR="00D47D8D" w:rsidRPr="00141202" w:rsidRDefault="000448AD" w:rsidP="00180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AFE" w14:textId="77777777" w:rsidR="00D47D8D" w:rsidRPr="00141202" w:rsidRDefault="000448AD" w:rsidP="00180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AF/I</w:t>
            </w:r>
          </w:p>
        </w:tc>
      </w:tr>
      <w:tr w:rsidR="000448AD" w:rsidRPr="00F20560" w14:paraId="3CFBAB03" w14:textId="77777777" w:rsidTr="00191D6F">
        <w:trPr>
          <w:trHeight w:val="7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B00" w14:textId="77777777" w:rsidR="000448AD" w:rsidRDefault="000448AD" w:rsidP="003664D0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To have had experience of using moving and handling </w:t>
            </w:r>
            <w:r w:rsidR="003664D0">
              <w:rPr>
                <w:noProof/>
                <w:sz w:val="22"/>
                <w:szCs w:val="22"/>
              </w:rPr>
              <w:t xml:space="preserve">techniques and equipment 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01" w14:textId="77777777" w:rsidR="000448AD" w:rsidRDefault="000448AD" w:rsidP="00180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02" w14:textId="77777777" w:rsidR="000448AD" w:rsidRDefault="000448AD" w:rsidP="00180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AF/I</w:t>
            </w:r>
          </w:p>
        </w:tc>
      </w:tr>
      <w:tr w:rsidR="00D47D8D" w:rsidRPr="00E102F0" w14:paraId="3CFBAB07" w14:textId="77777777" w:rsidTr="00191D6F"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B04" w14:textId="77777777" w:rsidR="00D47D8D" w:rsidRPr="00E102F0" w:rsidRDefault="00D47D8D" w:rsidP="00191D6F">
            <w:pPr>
              <w:spacing w:before="60" w:after="60"/>
              <w:rPr>
                <w:b/>
                <w:sz w:val="22"/>
                <w:szCs w:val="22"/>
              </w:rPr>
            </w:pPr>
            <w:r w:rsidRPr="00E102F0">
              <w:rPr>
                <w:b/>
                <w:sz w:val="22"/>
                <w:szCs w:val="22"/>
              </w:rPr>
              <w:t>Knowledge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E102F0">
              <w:rPr>
                <w:b/>
                <w:sz w:val="22"/>
                <w:szCs w:val="22"/>
              </w:rPr>
              <w:t>skills</w:t>
            </w:r>
            <w:r>
              <w:rPr>
                <w:b/>
                <w:sz w:val="22"/>
                <w:szCs w:val="22"/>
              </w:rPr>
              <w:t xml:space="preserve"> and </w:t>
            </w:r>
            <w:r w:rsidRPr="00E102F0">
              <w:rPr>
                <w:b/>
                <w:sz w:val="22"/>
                <w:szCs w:val="22"/>
              </w:rPr>
              <w:t>abilities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14:paraId="3CFBAB05" w14:textId="77777777" w:rsidR="00D47D8D" w:rsidRPr="00141202" w:rsidRDefault="00D47D8D" w:rsidP="00191D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C0C0C0"/>
              <w:right w:val="single" w:sz="4" w:space="0" w:color="000000"/>
            </w:tcBorders>
          </w:tcPr>
          <w:p w14:paraId="3CFBAB06" w14:textId="77777777" w:rsidR="00D47D8D" w:rsidRPr="00141202" w:rsidRDefault="00D47D8D" w:rsidP="00191D6F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</w:tr>
      <w:tr w:rsidR="00141202" w:rsidRPr="00F20560" w14:paraId="3CFBAB0B" w14:textId="77777777" w:rsidTr="00191D6F">
        <w:trPr>
          <w:trHeight w:val="24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B08" w14:textId="77777777" w:rsidR="00141202" w:rsidRPr="00B9303F" w:rsidRDefault="00141202" w:rsidP="004D5DFF">
            <w:r w:rsidRPr="004C346D">
              <w:rPr>
                <w:noProof/>
                <w:sz w:val="22"/>
                <w:szCs w:val="22"/>
              </w:rPr>
              <w:t xml:space="preserve">Experience in assessing </w:t>
            </w:r>
            <w:r w:rsidR="004D5DFF">
              <w:rPr>
                <w:noProof/>
                <w:sz w:val="22"/>
                <w:szCs w:val="22"/>
              </w:rPr>
              <w:t xml:space="preserve">and analyising </w:t>
            </w:r>
            <w:r w:rsidRPr="004C346D">
              <w:rPr>
                <w:noProof/>
                <w:sz w:val="22"/>
                <w:szCs w:val="22"/>
              </w:rPr>
              <w:t>need</w:t>
            </w:r>
            <w:r w:rsidR="004D5DFF">
              <w:rPr>
                <w:noProof/>
                <w:sz w:val="22"/>
                <w:szCs w:val="22"/>
              </w:rPr>
              <w:t xml:space="preserve"> and risk </w:t>
            </w:r>
            <w:r w:rsidRPr="004C346D">
              <w:rPr>
                <w:noProof/>
                <w:sz w:val="22"/>
                <w:szCs w:val="22"/>
              </w:rPr>
              <w:t>and planning care with individuals.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09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0A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141202" w:rsidRPr="00F20560" w14:paraId="3CFBAB0F" w14:textId="77777777" w:rsidTr="00191D6F">
        <w:trPr>
          <w:trHeight w:val="195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B0C" w14:textId="77777777" w:rsidR="00141202" w:rsidRPr="00B9303F" w:rsidRDefault="00141202" w:rsidP="00191D6F">
            <w:r w:rsidRPr="004C346D">
              <w:rPr>
                <w:noProof/>
                <w:sz w:val="22"/>
                <w:szCs w:val="22"/>
              </w:rPr>
              <w:t>Experience in working effectively with other agencies and professionals.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0D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0E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141202" w:rsidRPr="00F20560" w14:paraId="3CFBAB13" w14:textId="77777777" w:rsidTr="00191D6F"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B10" w14:textId="77777777" w:rsidR="00141202" w:rsidRPr="00B9303F" w:rsidRDefault="000448AD" w:rsidP="003664D0">
            <w:r>
              <w:rPr>
                <w:noProof/>
                <w:sz w:val="22"/>
                <w:szCs w:val="22"/>
              </w:rPr>
              <w:t>To have knowledge and w</w:t>
            </w:r>
            <w:r w:rsidR="00141202" w:rsidRPr="004C346D">
              <w:rPr>
                <w:noProof/>
                <w:sz w:val="22"/>
                <w:szCs w:val="22"/>
              </w:rPr>
              <w:t>orking understanding of relevant legislation</w:t>
            </w:r>
            <w:r w:rsidR="004D5DFF">
              <w:rPr>
                <w:noProof/>
                <w:sz w:val="22"/>
                <w:szCs w:val="22"/>
              </w:rPr>
              <w:t xml:space="preserve"> </w:t>
            </w:r>
            <w:r>
              <w:rPr>
                <w:noProof/>
                <w:sz w:val="22"/>
                <w:szCs w:val="22"/>
              </w:rPr>
              <w:t xml:space="preserve">( including </w:t>
            </w:r>
            <w:r w:rsidR="003664D0">
              <w:rPr>
                <w:noProof/>
                <w:sz w:val="22"/>
                <w:szCs w:val="22"/>
              </w:rPr>
              <w:t xml:space="preserve"> social </w:t>
            </w:r>
            <w:r>
              <w:rPr>
                <w:noProof/>
                <w:sz w:val="22"/>
                <w:szCs w:val="22"/>
              </w:rPr>
              <w:t xml:space="preserve">care and housing legislation  ) </w:t>
            </w:r>
            <w:r w:rsidR="004D5DFF">
              <w:rPr>
                <w:noProof/>
                <w:sz w:val="22"/>
                <w:szCs w:val="22"/>
              </w:rPr>
              <w:t>and its application</w:t>
            </w:r>
            <w:r w:rsidR="00141202" w:rsidRPr="004C346D">
              <w:rPr>
                <w:noProof/>
                <w:sz w:val="22"/>
                <w:szCs w:val="22"/>
              </w:rPr>
              <w:t xml:space="preserve"> and ability to work within legal framework and accountability.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11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12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141202" w:rsidRPr="00F20560" w14:paraId="3CFBAB17" w14:textId="77777777" w:rsidTr="00191D6F">
        <w:trPr>
          <w:trHeight w:val="120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B14" w14:textId="77777777" w:rsidR="00141202" w:rsidRPr="00B9303F" w:rsidRDefault="00141202" w:rsidP="00191D6F">
            <w:r w:rsidRPr="004C346D">
              <w:rPr>
                <w:noProof/>
                <w:sz w:val="22"/>
                <w:szCs w:val="22"/>
              </w:rPr>
              <w:t>IT literate, experience in using manual and computer systems for record keeping.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15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16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141202" w:rsidRPr="00F20560" w14:paraId="3CFBAB1C" w14:textId="77777777" w:rsidTr="00191D6F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B18" w14:textId="77777777" w:rsidR="00141202" w:rsidRDefault="00141202" w:rsidP="00D47D8D">
            <w:pPr>
              <w:rPr>
                <w:noProof/>
                <w:sz w:val="22"/>
                <w:szCs w:val="22"/>
              </w:rPr>
            </w:pPr>
            <w:r w:rsidRPr="004C346D">
              <w:rPr>
                <w:noProof/>
                <w:sz w:val="22"/>
                <w:szCs w:val="22"/>
              </w:rPr>
              <w:t>Negotiating and networking with a range of professionals.</w:t>
            </w:r>
          </w:p>
          <w:p w14:paraId="3CFBAB19" w14:textId="77777777" w:rsidR="00141202" w:rsidRPr="00D47D8D" w:rsidRDefault="00141202" w:rsidP="00191D6F">
            <w:pPr>
              <w:rPr>
                <w:noProof/>
                <w:sz w:val="22"/>
                <w:szCs w:val="22"/>
              </w:rPr>
            </w:pPr>
            <w:r w:rsidRPr="004C346D">
              <w:rPr>
                <w:noProof/>
                <w:sz w:val="22"/>
                <w:szCs w:val="22"/>
              </w:rPr>
              <w:t>Numerate and able to contribute to management of budgets and resources.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1A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1B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141202" w:rsidRPr="00F20560" w14:paraId="3CFBAB21" w14:textId="77777777" w:rsidTr="00191D6F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B1D" w14:textId="77777777" w:rsidR="00141202" w:rsidRDefault="00141202" w:rsidP="00D47D8D">
            <w:pPr>
              <w:rPr>
                <w:noProof/>
                <w:sz w:val="22"/>
                <w:szCs w:val="22"/>
              </w:rPr>
            </w:pPr>
            <w:r w:rsidRPr="004C346D">
              <w:rPr>
                <w:noProof/>
                <w:sz w:val="22"/>
                <w:szCs w:val="22"/>
              </w:rPr>
              <w:t>Organisational skills, able to prioritise and manage a generic case load and work independently under pressure.</w:t>
            </w:r>
          </w:p>
          <w:p w14:paraId="3CFBAB1E" w14:textId="77777777" w:rsidR="000448AD" w:rsidRPr="004C346D" w:rsidRDefault="000448AD" w:rsidP="00D47D8D">
            <w:pPr>
              <w:rPr>
                <w:noProof/>
                <w:sz w:val="22"/>
                <w:szCs w:val="22"/>
              </w:rPr>
            </w:pP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1F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20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141202" w:rsidRPr="00F20560" w14:paraId="3CFBAB25" w14:textId="77777777" w:rsidTr="00191D6F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B22" w14:textId="77777777" w:rsidR="00141202" w:rsidRPr="004C346D" w:rsidRDefault="00141202" w:rsidP="00D47D8D">
            <w:pPr>
              <w:rPr>
                <w:noProof/>
                <w:sz w:val="22"/>
                <w:szCs w:val="22"/>
              </w:rPr>
            </w:pPr>
            <w:r w:rsidRPr="004C346D">
              <w:rPr>
                <w:noProof/>
                <w:sz w:val="22"/>
                <w:szCs w:val="22"/>
              </w:rPr>
              <w:t>A demonstrab</w:t>
            </w:r>
            <w:r w:rsidR="004D5DFF">
              <w:rPr>
                <w:noProof/>
                <w:sz w:val="22"/>
                <w:szCs w:val="22"/>
              </w:rPr>
              <w:t>le understanding and acceptance</w:t>
            </w:r>
            <w:r w:rsidRPr="004C346D">
              <w:rPr>
                <w:noProof/>
                <w:sz w:val="22"/>
                <w:szCs w:val="22"/>
              </w:rPr>
              <w:t xml:space="preserve"> of the principles underlying equal opportunities and diversification and a commitment to achieving these</w:t>
            </w:r>
            <w:r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23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24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141202" w:rsidRPr="00F20560" w14:paraId="3CFBAB29" w14:textId="77777777" w:rsidTr="00191D6F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B26" w14:textId="77777777" w:rsidR="00141202" w:rsidRPr="004C346D" w:rsidRDefault="00141202" w:rsidP="00D47D8D">
            <w:pPr>
              <w:rPr>
                <w:noProof/>
                <w:sz w:val="22"/>
                <w:szCs w:val="22"/>
              </w:rPr>
            </w:pPr>
            <w:r w:rsidRPr="004C346D">
              <w:rPr>
                <w:noProof/>
                <w:sz w:val="22"/>
                <w:szCs w:val="22"/>
              </w:rPr>
              <w:t>Effective written and oral communication skills appropriate to the situation.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27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28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141202" w:rsidRPr="00F20560" w14:paraId="3CFBAB2D" w14:textId="77777777" w:rsidTr="00191D6F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B2A" w14:textId="77777777" w:rsidR="00141202" w:rsidRPr="004C346D" w:rsidRDefault="00141202" w:rsidP="00D47D8D">
            <w:pPr>
              <w:rPr>
                <w:noProof/>
                <w:sz w:val="22"/>
                <w:szCs w:val="22"/>
              </w:rPr>
            </w:pPr>
            <w:r w:rsidRPr="004827FA">
              <w:rPr>
                <w:noProof/>
                <w:sz w:val="22"/>
                <w:szCs w:val="22"/>
              </w:rPr>
              <w:t>A commitment to improving practice standards and personal competencies through continuous professional development</w:t>
            </w:r>
            <w:r>
              <w:rPr>
                <w:noProof/>
                <w:sz w:val="22"/>
                <w:szCs w:val="22"/>
              </w:rPr>
              <w:t>, and u</w:t>
            </w:r>
            <w:r w:rsidRPr="004827FA">
              <w:rPr>
                <w:noProof/>
                <w:sz w:val="22"/>
                <w:szCs w:val="22"/>
              </w:rPr>
              <w:t xml:space="preserve">se </w:t>
            </w:r>
            <w:r w:rsidR="004D5DFF">
              <w:rPr>
                <w:noProof/>
                <w:sz w:val="22"/>
                <w:szCs w:val="22"/>
              </w:rPr>
              <w:t xml:space="preserve">of </w:t>
            </w:r>
            <w:r w:rsidRPr="004827FA">
              <w:rPr>
                <w:noProof/>
                <w:sz w:val="22"/>
                <w:szCs w:val="22"/>
              </w:rPr>
              <w:t>supervision and appraisal to improve personal performance.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2B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2C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141202" w:rsidRPr="00F20560" w14:paraId="3CFBAB31" w14:textId="77777777" w:rsidTr="00191D6F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B2E" w14:textId="77777777" w:rsidR="00141202" w:rsidRPr="004C346D" w:rsidRDefault="00141202" w:rsidP="00D47D8D">
            <w:pPr>
              <w:rPr>
                <w:noProof/>
                <w:sz w:val="22"/>
                <w:szCs w:val="22"/>
              </w:rPr>
            </w:pPr>
            <w:r w:rsidRPr="004827FA">
              <w:rPr>
                <w:noProof/>
                <w:sz w:val="22"/>
                <w:szCs w:val="22"/>
              </w:rPr>
              <w:lastRenderedPageBreak/>
              <w:t>To have the ability to value diversity and work across cultures.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2F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30" w14:textId="77777777" w:rsidR="00141202" w:rsidRPr="00141202" w:rsidRDefault="00141202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0448AD" w:rsidRPr="00F20560" w14:paraId="3CFBAB35" w14:textId="77777777" w:rsidTr="00191D6F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B32" w14:textId="77777777" w:rsidR="000448AD" w:rsidRPr="004827FA" w:rsidRDefault="000448AD" w:rsidP="00D47D8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To have the ability to influence others based on technical and professional expertise </w:t>
            </w:r>
            <w:r w:rsidR="008A651B">
              <w:rPr>
                <w:noProof/>
                <w:sz w:val="22"/>
                <w:szCs w:val="22"/>
              </w:rPr>
              <w:t>.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33" w14:textId="77777777" w:rsidR="000448AD" w:rsidRPr="00141202" w:rsidRDefault="008A651B" w:rsidP="00180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34" w14:textId="77777777" w:rsidR="000448AD" w:rsidRPr="00141202" w:rsidRDefault="0083140B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0448AD" w:rsidRPr="00F20560" w14:paraId="3CFBAB39" w14:textId="77777777" w:rsidTr="00191D6F">
        <w:trPr>
          <w:trHeight w:val="251"/>
        </w:trPr>
        <w:tc>
          <w:tcPr>
            <w:tcW w:w="6870" w:type="dxa"/>
            <w:gridSpan w:val="2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000000"/>
            </w:tcBorders>
          </w:tcPr>
          <w:p w14:paraId="3CFBAB36" w14:textId="77777777" w:rsidR="000448AD" w:rsidRPr="004827FA" w:rsidRDefault="000448AD" w:rsidP="00D47D8D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To have knowledge of  a wide range of common equipment and adaptations provided in the community </w:t>
            </w:r>
          </w:p>
        </w:tc>
        <w:tc>
          <w:tcPr>
            <w:tcW w:w="163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37" w14:textId="77777777" w:rsidR="000448AD" w:rsidRPr="00141202" w:rsidRDefault="008A651B" w:rsidP="001808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</w:p>
        </w:tc>
        <w:tc>
          <w:tcPr>
            <w:tcW w:w="2040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000000"/>
            </w:tcBorders>
          </w:tcPr>
          <w:p w14:paraId="3CFBAB38" w14:textId="77777777" w:rsidR="000448AD" w:rsidRPr="00141202" w:rsidRDefault="0083140B" w:rsidP="0018083D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AF/I</w:t>
            </w:r>
          </w:p>
        </w:tc>
      </w:tr>
      <w:tr w:rsidR="00D47D8D" w:rsidRPr="00E102F0" w14:paraId="3CFBAB3D" w14:textId="77777777" w:rsidTr="00D47D8D">
        <w:trPr>
          <w:trHeight w:val="125"/>
        </w:trPr>
        <w:tc>
          <w:tcPr>
            <w:tcW w:w="68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3CFBAB3A" w14:textId="77777777" w:rsidR="00D47D8D" w:rsidRPr="00F23067" w:rsidRDefault="00D47D8D" w:rsidP="00D47D8D">
            <w:pPr>
              <w:spacing w:before="60"/>
            </w:pPr>
            <w:r w:rsidRPr="009D73D8">
              <w:rPr>
                <w:b/>
              </w:rPr>
              <w:t xml:space="preserve">Other </w:t>
            </w:r>
            <w:r w:rsidRPr="00B72169">
              <w:t>(includ</w:t>
            </w:r>
            <w:r>
              <w:t>ing</w:t>
            </w:r>
            <w:r w:rsidRPr="00B72169">
              <w:t xml:space="preserve"> special requirements)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3CFBAB3B" w14:textId="77777777" w:rsidR="00D47D8D" w:rsidRPr="00141202" w:rsidRDefault="00D47D8D" w:rsidP="0019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3CFBAB3C" w14:textId="77777777" w:rsidR="00D47D8D" w:rsidRPr="00141202" w:rsidRDefault="00D47D8D" w:rsidP="00191D6F">
            <w:pPr>
              <w:jc w:val="center"/>
              <w:rPr>
                <w:sz w:val="22"/>
                <w:szCs w:val="22"/>
              </w:rPr>
            </w:pPr>
          </w:p>
        </w:tc>
      </w:tr>
      <w:tr w:rsidR="00D47D8D" w:rsidRPr="00E102F0" w14:paraId="3CFBAB41" w14:textId="77777777" w:rsidTr="00D47D8D">
        <w:trPr>
          <w:trHeight w:val="125"/>
        </w:trPr>
        <w:tc>
          <w:tcPr>
            <w:tcW w:w="6870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3CFBAB3E" w14:textId="77777777" w:rsidR="00D47D8D" w:rsidRPr="00141202" w:rsidRDefault="00D47D8D" w:rsidP="0014120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Commitment to equality and diversity</w:t>
            </w:r>
          </w:p>
        </w:tc>
        <w:tc>
          <w:tcPr>
            <w:tcW w:w="163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3CFBAB3F" w14:textId="77777777" w:rsidR="00D47D8D" w:rsidRPr="00141202" w:rsidRDefault="00D47D8D" w:rsidP="00191D6F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3CFBAB40" w14:textId="77777777" w:rsidR="00D47D8D" w:rsidRPr="00141202" w:rsidRDefault="00D47D8D" w:rsidP="00191D6F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I</w:t>
            </w:r>
          </w:p>
        </w:tc>
      </w:tr>
      <w:tr w:rsidR="00D47D8D" w:rsidRPr="00E102F0" w14:paraId="3CFBAB45" w14:textId="77777777" w:rsidTr="00D47D8D">
        <w:trPr>
          <w:trHeight w:val="76"/>
        </w:trPr>
        <w:tc>
          <w:tcPr>
            <w:tcW w:w="6870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3CFBAB42" w14:textId="77777777" w:rsidR="00D47D8D" w:rsidRPr="00141202" w:rsidRDefault="00D47D8D" w:rsidP="00141202">
            <w:pPr>
              <w:numPr>
                <w:ilvl w:val="0"/>
                <w:numId w:val="15"/>
              </w:numPr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Commitment to health and safety</w:t>
            </w:r>
          </w:p>
        </w:tc>
        <w:tc>
          <w:tcPr>
            <w:tcW w:w="163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3CFBAB43" w14:textId="77777777" w:rsidR="00D47D8D" w:rsidRPr="00141202" w:rsidRDefault="00D47D8D" w:rsidP="00191D6F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3CFBAB44" w14:textId="77777777" w:rsidR="00D47D8D" w:rsidRPr="00141202" w:rsidRDefault="00D47D8D" w:rsidP="00191D6F">
            <w:pPr>
              <w:jc w:val="center"/>
              <w:rPr>
                <w:sz w:val="22"/>
                <w:szCs w:val="22"/>
              </w:rPr>
            </w:pPr>
            <w:r w:rsidRPr="00141202">
              <w:rPr>
                <w:sz w:val="22"/>
                <w:szCs w:val="22"/>
              </w:rPr>
              <w:t>I</w:t>
            </w:r>
          </w:p>
        </w:tc>
      </w:tr>
      <w:tr w:rsidR="00D47D8D" w:rsidRPr="00E102F0" w14:paraId="3CFBAB49" w14:textId="77777777" w:rsidTr="00D47D8D">
        <w:trPr>
          <w:trHeight w:val="170"/>
        </w:trPr>
        <w:tc>
          <w:tcPr>
            <w:tcW w:w="6870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3CFBAB46" w14:textId="77777777" w:rsidR="00D47D8D" w:rsidRPr="00141202" w:rsidRDefault="00EB5AFF" w:rsidP="003A57B9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3.   </w:t>
            </w:r>
            <w:r w:rsidRPr="004827FA">
              <w:rPr>
                <w:noProof/>
                <w:sz w:val="22"/>
                <w:szCs w:val="22"/>
              </w:rPr>
              <w:t xml:space="preserve">The </w:t>
            </w:r>
            <w:r w:rsidR="002D49DA">
              <w:rPr>
                <w:noProof/>
                <w:sz w:val="22"/>
                <w:szCs w:val="22"/>
              </w:rPr>
              <w:t>County</w:t>
            </w:r>
            <w:r w:rsidRPr="004827FA">
              <w:rPr>
                <w:noProof/>
                <w:sz w:val="22"/>
                <w:szCs w:val="22"/>
              </w:rPr>
              <w:t xml:space="preserve"> Council operates a general no smoking policy.</w:t>
            </w:r>
          </w:p>
        </w:tc>
        <w:tc>
          <w:tcPr>
            <w:tcW w:w="163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3CFBAB47" w14:textId="77777777" w:rsidR="00D47D8D" w:rsidRPr="00141202" w:rsidRDefault="00D47D8D" w:rsidP="00191D6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3CFBAB48" w14:textId="77777777" w:rsidR="00D47D8D" w:rsidRPr="00141202" w:rsidRDefault="00D47D8D" w:rsidP="00191D6F">
            <w:pPr>
              <w:jc w:val="center"/>
              <w:rPr>
                <w:sz w:val="22"/>
                <w:szCs w:val="22"/>
              </w:rPr>
            </w:pPr>
          </w:p>
        </w:tc>
      </w:tr>
      <w:tr w:rsidR="00D47D8D" w:rsidRPr="00E102F0" w14:paraId="3CFBAB50" w14:textId="77777777" w:rsidTr="006A2735">
        <w:trPr>
          <w:trHeight w:val="64"/>
        </w:trPr>
        <w:tc>
          <w:tcPr>
            <w:tcW w:w="6870" w:type="dxa"/>
            <w:gridSpan w:val="2"/>
            <w:tcBorders>
              <w:top w:val="single" w:sz="4" w:space="0" w:color="BFBFBF"/>
              <w:left w:val="single" w:sz="4" w:space="0" w:color="000000"/>
              <w:bottom w:val="single" w:sz="4" w:space="0" w:color="BFBFBF"/>
              <w:right w:val="single" w:sz="4" w:space="0" w:color="000000"/>
            </w:tcBorders>
          </w:tcPr>
          <w:p w14:paraId="3CFBAB4A" w14:textId="77777777" w:rsidR="00EB5AFF" w:rsidRDefault="00EB5AFF" w:rsidP="00EB5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4.  </w:t>
            </w:r>
            <w:r w:rsidRPr="00623FAF">
              <w:rPr>
                <w:sz w:val="22"/>
                <w:szCs w:val="22"/>
              </w:rPr>
              <w:t xml:space="preserve">This is an essential car user </w:t>
            </w:r>
            <w:proofErr w:type="gramStart"/>
            <w:r w:rsidRPr="00623FAF">
              <w:rPr>
                <w:sz w:val="22"/>
                <w:szCs w:val="22"/>
              </w:rPr>
              <w:t>post</w:t>
            </w:r>
            <w:proofErr w:type="gramEnd"/>
            <w:r w:rsidRPr="00623FAF">
              <w:rPr>
                <w:sz w:val="22"/>
                <w:szCs w:val="22"/>
              </w:rPr>
              <w:t xml:space="preserve"> and the </w:t>
            </w:r>
            <w:r w:rsidR="00FD3930" w:rsidRPr="00623FAF">
              <w:rPr>
                <w:sz w:val="22"/>
                <w:szCs w:val="22"/>
              </w:rPr>
              <w:t>post holder</w:t>
            </w:r>
            <w:r w:rsidRPr="00623FAF">
              <w:rPr>
                <w:sz w:val="22"/>
                <w:szCs w:val="22"/>
              </w:rPr>
              <w:t xml:space="preserve"> is expected </w:t>
            </w:r>
          </w:p>
          <w:p w14:paraId="3CFBAB4B" w14:textId="77777777" w:rsidR="00EB5AFF" w:rsidRDefault="00EB5AFF" w:rsidP="00EB5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6A6C1A" w:rsidRPr="00623FAF">
              <w:rPr>
                <w:sz w:val="22"/>
                <w:szCs w:val="22"/>
              </w:rPr>
              <w:t>To</w:t>
            </w:r>
            <w:r w:rsidRPr="00623FAF">
              <w:rPr>
                <w:sz w:val="22"/>
                <w:szCs w:val="22"/>
              </w:rPr>
              <w:t xml:space="preserve"> be able to drive and have a car at their disposal. </w:t>
            </w:r>
            <w:proofErr w:type="gramStart"/>
            <w:r w:rsidRPr="00623FAF">
              <w:rPr>
                <w:sz w:val="22"/>
                <w:szCs w:val="22"/>
              </w:rPr>
              <w:t>However</w:t>
            </w:r>
            <w:proofErr w:type="gramEnd"/>
            <w:r w:rsidRPr="00623FAF">
              <w:rPr>
                <w:sz w:val="22"/>
                <w:szCs w:val="22"/>
              </w:rPr>
              <w:t xml:space="preserve"> in </w:t>
            </w:r>
          </w:p>
          <w:p w14:paraId="3CFBAB4C" w14:textId="77777777" w:rsidR="00EB5AFF" w:rsidRDefault="00EB5AFF" w:rsidP="00EB5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</w:t>
            </w:r>
            <w:r w:rsidRPr="00623FAF">
              <w:rPr>
                <w:sz w:val="22"/>
                <w:szCs w:val="22"/>
              </w:rPr>
              <w:t xml:space="preserve">certain circumstances consideration may be given to applicants </w:t>
            </w:r>
          </w:p>
          <w:p w14:paraId="3CFBAB4D" w14:textId="77777777" w:rsidR="00D47D8D" w:rsidRPr="009D73D8" w:rsidRDefault="00EB5AFF" w:rsidP="00EB5AFF">
            <w:pPr>
              <w:spacing w:before="60"/>
              <w:rPr>
                <w:b/>
              </w:rPr>
            </w:pPr>
            <w:r>
              <w:rPr>
                <w:sz w:val="22"/>
                <w:szCs w:val="22"/>
              </w:rPr>
              <w:t xml:space="preserve">      </w:t>
            </w:r>
            <w:r w:rsidR="006A6C1A" w:rsidRPr="00623FAF">
              <w:rPr>
                <w:sz w:val="22"/>
                <w:szCs w:val="22"/>
              </w:rPr>
              <w:t>Who</w:t>
            </w:r>
            <w:r w:rsidRPr="00623FAF">
              <w:rPr>
                <w:sz w:val="22"/>
                <w:szCs w:val="22"/>
              </w:rPr>
              <w:t xml:space="preserve"> </w:t>
            </w:r>
            <w:proofErr w:type="gramStart"/>
            <w:r w:rsidRPr="00623FAF">
              <w:rPr>
                <w:sz w:val="22"/>
                <w:szCs w:val="22"/>
              </w:rPr>
              <w:t>as a consequence of</w:t>
            </w:r>
            <w:proofErr w:type="gramEnd"/>
            <w:r w:rsidRPr="00623FAF">
              <w:rPr>
                <w:sz w:val="22"/>
                <w:szCs w:val="22"/>
              </w:rPr>
              <w:t xml:space="preserve"> disability are unable to </w:t>
            </w:r>
            <w:r w:rsidR="006A6C1A" w:rsidRPr="00623FAF">
              <w:rPr>
                <w:sz w:val="22"/>
                <w:szCs w:val="22"/>
              </w:rPr>
              <w:t>drive?</w:t>
            </w:r>
          </w:p>
        </w:tc>
        <w:tc>
          <w:tcPr>
            <w:tcW w:w="163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3CFBAB4E" w14:textId="77777777" w:rsidR="00D47D8D" w:rsidRPr="00C17C8B" w:rsidRDefault="00C17C8B" w:rsidP="00191D6F">
            <w:pPr>
              <w:jc w:val="center"/>
              <w:rPr>
                <w:sz w:val="22"/>
                <w:szCs w:val="22"/>
              </w:rPr>
            </w:pPr>
            <w:r w:rsidRPr="00C17C8B">
              <w:rPr>
                <w:sz w:val="22"/>
                <w:szCs w:val="22"/>
              </w:rPr>
              <w:t>E</w:t>
            </w:r>
          </w:p>
        </w:tc>
        <w:tc>
          <w:tcPr>
            <w:tcW w:w="2040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000000"/>
            </w:tcBorders>
            <w:shd w:val="clear" w:color="auto" w:fill="auto"/>
          </w:tcPr>
          <w:p w14:paraId="3CFBAB4F" w14:textId="77777777" w:rsidR="00D47D8D" w:rsidRPr="00C17C8B" w:rsidRDefault="00C17C8B" w:rsidP="00191D6F">
            <w:pPr>
              <w:jc w:val="center"/>
              <w:rPr>
                <w:sz w:val="22"/>
                <w:szCs w:val="22"/>
              </w:rPr>
            </w:pPr>
            <w:r w:rsidRPr="00C17C8B">
              <w:rPr>
                <w:sz w:val="22"/>
                <w:szCs w:val="22"/>
              </w:rPr>
              <w:t>I</w:t>
            </w:r>
          </w:p>
        </w:tc>
      </w:tr>
      <w:tr w:rsidR="00623FAF" w:rsidRPr="00B72169" w14:paraId="3CFBAB55" w14:textId="77777777" w:rsidTr="0018083D">
        <w:trPr>
          <w:trHeight w:val="26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FBAB51" w14:textId="77777777" w:rsidR="00623FAF" w:rsidRPr="009D73D8" w:rsidRDefault="00623FAF" w:rsidP="0018083D">
            <w:pPr>
              <w:spacing w:before="80" w:after="80"/>
              <w:rPr>
                <w:b/>
              </w:rPr>
            </w:pPr>
            <w:r w:rsidRPr="009D73D8">
              <w:rPr>
                <w:b/>
              </w:rPr>
              <w:t>Prepared by:</w:t>
            </w:r>
          </w:p>
        </w:tc>
        <w:tc>
          <w:tcPr>
            <w:tcW w:w="516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CFBAB52" w14:textId="77777777" w:rsidR="00623FAF" w:rsidRPr="00B72169" w:rsidRDefault="008A651B" w:rsidP="003D4590">
            <w:pPr>
              <w:tabs>
                <w:tab w:val="left" w:pos="3198"/>
              </w:tabs>
              <w:spacing w:before="80" w:after="80"/>
            </w:pPr>
            <w:r>
              <w:t xml:space="preserve"> </w:t>
            </w:r>
            <w:r w:rsidR="003D4590">
              <w:t>Val Knight and Janette Daley</w:t>
            </w:r>
            <w:r w:rsidR="00CE65FA">
              <w:t xml:space="preserve"> </w:t>
            </w:r>
          </w:p>
        </w:tc>
        <w:tc>
          <w:tcPr>
            <w:tcW w:w="16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14:paraId="3CFBAB53" w14:textId="77777777" w:rsidR="00623FAF" w:rsidRPr="009D73D8" w:rsidRDefault="00623FAF" w:rsidP="0018083D">
            <w:pPr>
              <w:spacing w:before="80" w:after="80"/>
              <w:jc w:val="right"/>
              <w:rPr>
                <w:b/>
              </w:rPr>
            </w:pPr>
            <w:r>
              <w:rPr>
                <w:b/>
              </w:rPr>
              <w:t xml:space="preserve">Date: </w:t>
            </w:r>
          </w:p>
        </w:tc>
        <w:tc>
          <w:tcPr>
            <w:tcW w:w="20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FBAB54" w14:textId="77777777" w:rsidR="00623FAF" w:rsidRPr="00B72169" w:rsidRDefault="008A651B" w:rsidP="00AF07C0">
            <w:pPr>
              <w:spacing w:before="80" w:after="80"/>
            </w:pPr>
            <w:r>
              <w:t xml:space="preserve"> </w:t>
            </w:r>
            <w:proofErr w:type="gramStart"/>
            <w:r w:rsidR="00AF07C0">
              <w:t xml:space="preserve">January </w:t>
            </w:r>
            <w:r w:rsidR="003D4590">
              <w:t xml:space="preserve"> 2019</w:t>
            </w:r>
            <w:proofErr w:type="gramEnd"/>
            <w:r>
              <w:t xml:space="preserve"> </w:t>
            </w:r>
          </w:p>
        </w:tc>
      </w:tr>
      <w:tr w:rsidR="00623FAF" w:rsidRPr="00B72169" w14:paraId="3CFBAB57" w14:textId="77777777" w:rsidTr="0018083D">
        <w:trPr>
          <w:trHeight w:val="352"/>
        </w:trPr>
        <w:tc>
          <w:tcPr>
            <w:tcW w:w="1054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BAB56" w14:textId="77777777" w:rsidR="00623FAF" w:rsidRPr="00B72169" w:rsidRDefault="00623FAF" w:rsidP="0018083D">
            <w:pPr>
              <w:spacing w:before="120" w:after="120"/>
            </w:pPr>
            <w:r>
              <w:rPr>
                <w:b/>
              </w:rPr>
              <w:t>Note</w:t>
            </w:r>
            <w:r w:rsidRPr="00B72169">
              <w:rPr>
                <w:b/>
              </w:rPr>
              <w:t>:</w:t>
            </w:r>
            <w:r>
              <w:rPr>
                <w:b/>
              </w:rPr>
              <w:tab/>
            </w:r>
            <w:r w:rsidRPr="00B72169">
              <w:rPr>
                <w:b/>
              </w:rPr>
              <w:t>We will always consider</w:t>
            </w:r>
            <w:r>
              <w:rPr>
                <w:b/>
              </w:rPr>
              <w:t xml:space="preserve"> your</w:t>
            </w:r>
            <w:r w:rsidRPr="00B72169">
              <w:rPr>
                <w:b/>
              </w:rPr>
              <w:t xml:space="preserve"> references before confirming a</w:t>
            </w:r>
            <w:r>
              <w:rPr>
                <w:b/>
              </w:rPr>
              <w:t xml:space="preserve"> job</w:t>
            </w:r>
            <w:r w:rsidRPr="00B72169">
              <w:rPr>
                <w:b/>
              </w:rPr>
              <w:t xml:space="preserve"> offer in writing</w:t>
            </w:r>
            <w:r w:rsidRPr="00B72169">
              <w:t>.</w:t>
            </w:r>
          </w:p>
        </w:tc>
      </w:tr>
    </w:tbl>
    <w:p w14:paraId="3CFBAB58" w14:textId="77777777" w:rsidR="00D47D8D" w:rsidRDefault="00D47D8D" w:rsidP="00547250">
      <w:pPr>
        <w:jc w:val="center"/>
        <w:rPr>
          <w:b/>
        </w:rPr>
      </w:pPr>
    </w:p>
    <w:p w14:paraId="3CFBAB59" w14:textId="77777777" w:rsidR="00CE65FA" w:rsidRDefault="00CE65FA" w:rsidP="00547250">
      <w:pPr>
        <w:jc w:val="center"/>
        <w:rPr>
          <w:b/>
        </w:rPr>
      </w:pPr>
    </w:p>
    <w:p w14:paraId="3CFBAB5A" w14:textId="77777777" w:rsidR="00CE65FA" w:rsidRDefault="00CE65FA" w:rsidP="00547250">
      <w:pPr>
        <w:jc w:val="center"/>
        <w:rPr>
          <w:b/>
        </w:rPr>
      </w:pPr>
    </w:p>
    <w:p w14:paraId="3CFBAB5B" w14:textId="77777777" w:rsidR="00CE65FA" w:rsidRDefault="00CE65FA" w:rsidP="00547250">
      <w:pPr>
        <w:jc w:val="center"/>
        <w:rPr>
          <w:b/>
        </w:rPr>
      </w:pPr>
    </w:p>
    <w:p w14:paraId="3CFBAB5C" w14:textId="77777777" w:rsidR="00CE65FA" w:rsidRDefault="00CE65FA" w:rsidP="00547250">
      <w:pPr>
        <w:jc w:val="center"/>
        <w:rPr>
          <w:b/>
        </w:rPr>
      </w:pPr>
    </w:p>
    <w:p w14:paraId="3CFBAB5D" w14:textId="77777777" w:rsidR="00CE65FA" w:rsidRDefault="00CE65FA" w:rsidP="00547250">
      <w:pPr>
        <w:jc w:val="center"/>
        <w:rPr>
          <w:b/>
        </w:rPr>
      </w:pPr>
    </w:p>
    <w:p w14:paraId="3CFBAB5E" w14:textId="77777777" w:rsidR="00CE65FA" w:rsidRDefault="00CE65FA" w:rsidP="00547250">
      <w:pPr>
        <w:jc w:val="center"/>
        <w:rPr>
          <w:b/>
        </w:rPr>
      </w:pPr>
    </w:p>
    <w:p w14:paraId="3CFBAB5F" w14:textId="77777777" w:rsidR="00CE65FA" w:rsidRDefault="00CE65FA" w:rsidP="00547250">
      <w:pPr>
        <w:jc w:val="center"/>
        <w:rPr>
          <w:b/>
        </w:rPr>
      </w:pPr>
    </w:p>
    <w:p w14:paraId="3CFBAB60" w14:textId="77777777" w:rsidR="00CE65FA" w:rsidRDefault="00CE65FA" w:rsidP="00547250">
      <w:pPr>
        <w:jc w:val="center"/>
        <w:rPr>
          <w:b/>
        </w:rPr>
      </w:pPr>
    </w:p>
    <w:p w14:paraId="3CFBAB61" w14:textId="77777777" w:rsidR="00CE65FA" w:rsidRDefault="00CE65FA" w:rsidP="00547250">
      <w:pPr>
        <w:jc w:val="center"/>
        <w:rPr>
          <w:b/>
        </w:rPr>
      </w:pPr>
    </w:p>
    <w:p w14:paraId="3CFBAB62" w14:textId="77777777" w:rsidR="00CE65FA" w:rsidRDefault="00CE65FA" w:rsidP="00547250">
      <w:pPr>
        <w:jc w:val="center"/>
        <w:rPr>
          <w:b/>
        </w:rPr>
      </w:pPr>
    </w:p>
    <w:p w14:paraId="3CFBAB63" w14:textId="77777777" w:rsidR="00CE65FA" w:rsidRDefault="00CE65FA" w:rsidP="00547250">
      <w:pPr>
        <w:jc w:val="center"/>
        <w:rPr>
          <w:b/>
        </w:rPr>
      </w:pPr>
    </w:p>
    <w:p w14:paraId="3CFBAB64" w14:textId="77777777" w:rsidR="00CE65FA" w:rsidRDefault="00CE65FA" w:rsidP="00547250">
      <w:pPr>
        <w:jc w:val="center"/>
        <w:rPr>
          <w:b/>
        </w:rPr>
      </w:pPr>
    </w:p>
    <w:p w14:paraId="3CFBAB65" w14:textId="77777777" w:rsidR="00CE65FA" w:rsidRDefault="00CE65FA" w:rsidP="00547250">
      <w:pPr>
        <w:jc w:val="center"/>
        <w:rPr>
          <w:b/>
        </w:rPr>
      </w:pPr>
    </w:p>
    <w:p w14:paraId="3CFBAB66" w14:textId="77777777" w:rsidR="00CE65FA" w:rsidRDefault="00CE65FA" w:rsidP="00547250">
      <w:pPr>
        <w:jc w:val="center"/>
        <w:rPr>
          <w:b/>
        </w:rPr>
      </w:pPr>
    </w:p>
    <w:p w14:paraId="3CFBAB67" w14:textId="77777777" w:rsidR="00CE65FA" w:rsidRDefault="00CE65FA" w:rsidP="00547250">
      <w:pPr>
        <w:jc w:val="center"/>
        <w:rPr>
          <w:b/>
        </w:rPr>
      </w:pPr>
    </w:p>
    <w:p w14:paraId="3CFBAB68" w14:textId="77777777" w:rsidR="00CE65FA" w:rsidRDefault="00CE65FA" w:rsidP="00547250">
      <w:pPr>
        <w:jc w:val="center"/>
        <w:rPr>
          <w:b/>
        </w:rPr>
      </w:pPr>
    </w:p>
    <w:p w14:paraId="3CFBAB69" w14:textId="77777777" w:rsidR="00CE65FA" w:rsidRDefault="00CE65FA" w:rsidP="00547250">
      <w:pPr>
        <w:jc w:val="center"/>
        <w:rPr>
          <w:b/>
        </w:rPr>
      </w:pPr>
    </w:p>
    <w:p w14:paraId="3CFBAB6A" w14:textId="77777777" w:rsidR="00CE65FA" w:rsidRDefault="00CE65FA" w:rsidP="00547250">
      <w:pPr>
        <w:jc w:val="center"/>
        <w:rPr>
          <w:b/>
        </w:rPr>
      </w:pPr>
    </w:p>
    <w:p w14:paraId="3CFBAB6B" w14:textId="77777777" w:rsidR="00CE65FA" w:rsidRDefault="00CE65FA" w:rsidP="00547250">
      <w:pPr>
        <w:jc w:val="center"/>
        <w:rPr>
          <w:b/>
        </w:rPr>
      </w:pPr>
    </w:p>
    <w:p w14:paraId="3CFBAB6C" w14:textId="77777777" w:rsidR="00CE65FA" w:rsidRDefault="00CE65FA" w:rsidP="00547250">
      <w:pPr>
        <w:jc w:val="center"/>
        <w:rPr>
          <w:b/>
        </w:rPr>
      </w:pPr>
    </w:p>
    <w:p w14:paraId="3CFBAB6D" w14:textId="77777777" w:rsidR="00CE65FA" w:rsidRDefault="00CE65FA" w:rsidP="00547250">
      <w:pPr>
        <w:jc w:val="center"/>
        <w:rPr>
          <w:b/>
        </w:rPr>
      </w:pPr>
    </w:p>
    <w:p w14:paraId="3CFBAB6E" w14:textId="77777777" w:rsidR="00CE65FA" w:rsidRDefault="00CE65FA" w:rsidP="00547250">
      <w:pPr>
        <w:jc w:val="center"/>
        <w:rPr>
          <w:b/>
        </w:rPr>
      </w:pPr>
    </w:p>
    <w:p w14:paraId="3CFBAB6F" w14:textId="77777777" w:rsidR="00CE65FA" w:rsidRDefault="00CE65FA" w:rsidP="00547250">
      <w:pPr>
        <w:jc w:val="center"/>
        <w:rPr>
          <w:b/>
        </w:rPr>
      </w:pPr>
    </w:p>
    <w:p w14:paraId="3CFBAB70" w14:textId="77777777" w:rsidR="00CE65FA" w:rsidRDefault="00CE65FA" w:rsidP="00547250">
      <w:pPr>
        <w:jc w:val="center"/>
        <w:rPr>
          <w:b/>
        </w:rPr>
      </w:pPr>
    </w:p>
    <w:p w14:paraId="3CFBAB71" w14:textId="77777777" w:rsidR="00CE65FA" w:rsidRDefault="00CE65FA" w:rsidP="00547250">
      <w:pPr>
        <w:jc w:val="center"/>
        <w:rPr>
          <w:b/>
        </w:rPr>
      </w:pPr>
    </w:p>
    <w:p w14:paraId="3CFBAB72" w14:textId="77777777" w:rsidR="00CE65FA" w:rsidRDefault="00CE65FA" w:rsidP="00547250">
      <w:pPr>
        <w:jc w:val="center"/>
        <w:rPr>
          <w:b/>
        </w:rPr>
      </w:pPr>
    </w:p>
    <w:p w14:paraId="3CFBAB73" w14:textId="77777777" w:rsidR="00CE65FA" w:rsidRDefault="00CE65FA" w:rsidP="00547250">
      <w:pPr>
        <w:jc w:val="center"/>
        <w:rPr>
          <w:b/>
        </w:rPr>
      </w:pPr>
    </w:p>
    <w:p w14:paraId="3CFBAB74" w14:textId="77777777" w:rsidR="00CE65FA" w:rsidRDefault="00CE65FA" w:rsidP="00547250">
      <w:pPr>
        <w:jc w:val="center"/>
        <w:rPr>
          <w:b/>
        </w:rPr>
      </w:pPr>
    </w:p>
    <w:p w14:paraId="3CFBAB75" w14:textId="77777777" w:rsidR="00CE65FA" w:rsidRDefault="00CE65FA" w:rsidP="00547250">
      <w:pPr>
        <w:jc w:val="center"/>
        <w:rPr>
          <w:b/>
        </w:rPr>
      </w:pPr>
    </w:p>
    <w:p w14:paraId="3CFBAB76" w14:textId="77777777" w:rsidR="00CE65FA" w:rsidRDefault="00CE65FA" w:rsidP="00547250">
      <w:pPr>
        <w:jc w:val="center"/>
        <w:rPr>
          <w:b/>
        </w:rPr>
      </w:pPr>
    </w:p>
    <w:p w14:paraId="3CFBAB77" w14:textId="77777777" w:rsidR="00CE65FA" w:rsidRDefault="00CE65FA" w:rsidP="00547250">
      <w:pPr>
        <w:jc w:val="center"/>
        <w:rPr>
          <w:b/>
        </w:rPr>
      </w:pPr>
    </w:p>
    <w:p w14:paraId="3CFBAB78" w14:textId="77777777" w:rsidR="00CE65FA" w:rsidRDefault="00CE65FA" w:rsidP="00547250">
      <w:pPr>
        <w:jc w:val="center"/>
        <w:rPr>
          <w:b/>
        </w:rPr>
      </w:pPr>
    </w:p>
    <w:p w14:paraId="3CFBAB79" w14:textId="77777777" w:rsidR="00CE65FA" w:rsidRDefault="00CE65FA" w:rsidP="00547250">
      <w:pPr>
        <w:jc w:val="center"/>
        <w:rPr>
          <w:b/>
        </w:rPr>
      </w:pPr>
    </w:p>
    <w:p w14:paraId="3CFBAB7A" w14:textId="77777777" w:rsidR="00F05675" w:rsidRDefault="00F05675" w:rsidP="00547250">
      <w:pPr>
        <w:jc w:val="center"/>
        <w:rPr>
          <w:b/>
        </w:rPr>
      </w:pPr>
    </w:p>
    <w:p w14:paraId="3CFBAB7B" w14:textId="77777777" w:rsidR="00F05675" w:rsidRDefault="00F05675" w:rsidP="00547250">
      <w:pPr>
        <w:jc w:val="center"/>
        <w:rPr>
          <w:b/>
        </w:rPr>
      </w:pPr>
    </w:p>
    <w:p w14:paraId="3CFBAB7C" w14:textId="77777777" w:rsidR="00F05675" w:rsidRDefault="00F05675" w:rsidP="00547250">
      <w:pPr>
        <w:jc w:val="center"/>
        <w:rPr>
          <w:b/>
        </w:rPr>
      </w:pPr>
    </w:p>
    <w:p w14:paraId="3CFBAB7D" w14:textId="77777777" w:rsidR="00F05675" w:rsidRDefault="00F05675" w:rsidP="00547250">
      <w:pPr>
        <w:jc w:val="center"/>
        <w:rPr>
          <w:b/>
        </w:rPr>
      </w:pPr>
    </w:p>
    <w:p w14:paraId="3CFBAB7E" w14:textId="77777777" w:rsidR="00F05675" w:rsidRDefault="00F05675" w:rsidP="00547250">
      <w:pPr>
        <w:jc w:val="center"/>
        <w:rPr>
          <w:b/>
        </w:rPr>
      </w:pPr>
    </w:p>
    <w:p w14:paraId="3CFBAB7F" w14:textId="77777777" w:rsidR="00F05675" w:rsidRDefault="00F05675" w:rsidP="00547250">
      <w:pPr>
        <w:jc w:val="center"/>
        <w:rPr>
          <w:b/>
        </w:rPr>
      </w:pPr>
    </w:p>
    <w:p w14:paraId="3CFBAB80" w14:textId="77777777" w:rsidR="00547250" w:rsidRDefault="00547250" w:rsidP="00547250">
      <w:pPr>
        <w:jc w:val="center"/>
        <w:rPr>
          <w:b/>
        </w:rPr>
      </w:pPr>
      <w:r>
        <w:rPr>
          <w:b/>
        </w:rPr>
        <w:lastRenderedPageBreak/>
        <w:t xml:space="preserve">LANCASHIRE </w:t>
      </w:r>
      <w:r w:rsidR="002D49DA">
        <w:rPr>
          <w:b/>
        </w:rPr>
        <w:t>COUNTY</w:t>
      </w:r>
      <w:r>
        <w:rPr>
          <w:b/>
        </w:rPr>
        <w:t xml:space="preserve"> COUNCIL</w:t>
      </w:r>
    </w:p>
    <w:p w14:paraId="3CFBAB81" w14:textId="77777777" w:rsidR="00547250" w:rsidRDefault="00547250" w:rsidP="00547250">
      <w:pPr>
        <w:jc w:val="center"/>
        <w:rPr>
          <w:b/>
        </w:rPr>
      </w:pPr>
    </w:p>
    <w:p w14:paraId="3CFBAB82" w14:textId="77777777" w:rsidR="00547250" w:rsidRPr="00C24CA4" w:rsidRDefault="00547250" w:rsidP="005472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b/>
        </w:rPr>
      </w:pPr>
      <w:r w:rsidRPr="00C24CA4">
        <w:rPr>
          <w:b/>
        </w:rPr>
        <w:t>PRE-EMPLOYMENT RISK IDENTIFICATION FORM (R.I.F.)</w:t>
      </w:r>
    </w:p>
    <w:p w14:paraId="3CFBAB83" w14:textId="77777777" w:rsidR="00547250" w:rsidRPr="00C24CA4" w:rsidRDefault="00547250" w:rsidP="00547250">
      <w:pPr>
        <w:jc w:val="center"/>
        <w:rPr>
          <w:sz w:val="16"/>
          <w:szCs w:val="16"/>
          <w:u w:val="single"/>
        </w:rPr>
      </w:pPr>
    </w:p>
    <w:p w14:paraId="3CFBAB84" w14:textId="77777777" w:rsidR="00547250" w:rsidRPr="005C3A99" w:rsidRDefault="00547250" w:rsidP="00547250">
      <w:pPr>
        <w:pStyle w:val="BodyText2"/>
        <w:jc w:val="left"/>
        <w:rPr>
          <w:sz w:val="24"/>
          <w:szCs w:val="24"/>
        </w:rPr>
      </w:pPr>
      <w:r w:rsidRPr="005C3A99">
        <w:rPr>
          <w:sz w:val="24"/>
          <w:szCs w:val="24"/>
        </w:rPr>
        <w:t xml:space="preserve">(NB Completion of this form does not </w:t>
      </w:r>
      <w:r w:rsidR="00C372AE" w:rsidRPr="005C3A99">
        <w:rPr>
          <w:sz w:val="24"/>
          <w:szCs w:val="24"/>
        </w:rPr>
        <w:t>fulfill</w:t>
      </w:r>
      <w:r w:rsidRPr="005C3A99">
        <w:rPr>
          <w:sz w:val="24"/>
          <w:szCs w:val="24"/>
        </w:rPr>
        <w:t xml:space="preserve"> the requirement to undertake a general risk assessment under the management Health and Safety at Work Regulations 1999)</w:t>
      </w:r>
    </w:p>
    <w:p w14:paraId="3CFBAB85" w14:textId="77777777" w:rsidR="00547250" w:rsidRPr="005C3A99" w:rsidRDefault="00547250" w:rsidP="00547250">
      <w:pPr>
        <w:rPr>
          <w:sz w:val="16"/>
          <w:szCs w:val="16"/>
        </w:rPr>
      </w:pPr>
    </w:p>
    <w:p w14:paraId="3CFBAB86" w14:textId="77777777" w:rsidR="00547250" w:rsidRPr="005C3A99" w:rsidRDefault="00547250" w:rsidP="00547250">
      <w:r w:rsidRPr="005C3A99">
        <w:t>A Pre-employment Risk Identification Form must be completed by the Headteacher/Head of Service/Line Manager.  If any assistance is required in completing this form, please contact the Health and Safety Team.</w:t>
      </w:r>
    </w:p>
    <w:p w14:paraId="3CFBAB87" w14:textId="77777777" w:rsidR="00547250" w:rsidRPr="005C3A99" w:rsidRDefault="00547250" w:rsidP="00547250">
      <w:pPr>
        <w:pStyle w:val="BodyText3"/>
        <w:jc w:val="left"/>
        <w:rPr>
          <w:szCs w:val="16"/>
        </w:rPr>
      </w:pPr>
    </w:p>
    <w:p w14:paraId="3CFBAB88" w14:textId="77777777" w:rsidR="00547250" w:rsidRPr="005C3A99" w:rsidRDefault="00547250" w:rsidP="00547250">
      <w:pPr>
        <w:rPr>
          <w:sz w:val="12"/>
          <w:szCs w:val="12"/>
        </w:rPr>
      </w:pPr>
    </w:p>
    <w:p w14:paraId="3CFBAB89" w14:textId="77777777" w:rsidR="00547250" w:rsidRPr="00C24CA4" w:rsidRDefault="00547250" w:rsidP="00547250">
      <w:pPr>
        <w:rPr>
          <w:b/>
          <w:u w:val="single"/>
        </w:rPr>
      </w:pPr>
      <w:r w:rsidRPr="00C24CA4">
        <w:rPr>
          <w:b/>
          <w:u w:val="single"/>
        </w:rPr>
        <w:t>CONFIDENTIAL</w:t>
      </w:r>
    </w:p>
    <w:p w14:paraId="3CFBAB8A" w14:textId="77777777" w:rsidR="00547250" w:rsidRPr="005C3A99" w:rsidRDefault="00547250" w:rsidP="00547250">
      <w:pPr>
        <w:jc w:val="both"/>
        <w:rPr>
          <w:sz w:val="12"/>
          <w:szCs w:val="1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7920"/>
      </w:tblGrid>
      <w:tr w:rsidR="00547250" w:rsidRPr="001D1CC2" w14:paraId="3CFBAB8D" w14:textId="77777777">
        <w:tc>
          <w:tcPr>
            <w:tcW w:w="2628" w:type="dxa"/>
            <w:tcBorders>
              <w:bottom w:val="nil"/>
            </w:tcBorders>
          </w:tcPr>
          <w:p w14:paraId="3CFBAB8B" w14:textId="77777777" w:rsidR="00547250" w:rsidRPr="001D1CC2" w:rsidRDefault="00727942" w:rsidP="00F20560">
            <w:pPr>
              <w:spacing w:before="40" w:afterLines="40" w:after="96"/>
              <w:rPr>
                <w:szCs w:val="22"/>
              </w:rPr>
            </w:pPr>
            <w:r>
              <w:rPr>
                <w:szCs w:val="22"/>
              </w:rPr>
              <w:t>Team</w:t>
            </w:r>
            <w:r w:rsidR="00547250" w:rsidRPr="001D1CC2">
              <w:rPr>
                <w:szCs w:val="22"/>
              </w:rPr>
              <w:t>/Establishment</w:t>
            </w:r>
          </w:p>
        </w:tc>
        <w:tc>
          <w:tcPr>
            <w:tcW w:w="7920" w:type="dxa"/>
            <w:tcBorders>
              <w:bottom w:val="single" w:sz="4" w:space="0" w:color="auto"/>
            </w:tcBorders>
          </w:tcPr>
          <w:p w14:paraId="3CFBAB8C" w14:textId="77777777" w:rsidR="00547250" w:rsidRPr="00723A5D" w:rsidRDefault="00621FA2" w:rsidP="00F20560">
            <w:pPr>
              <w:spacing w:before="40" w:afterLines="40" w:after="96"/>
            </w:pPr>
            <w:r>
              <w:t>Adult Social Care</w:t>
            </w:r>
            <w:r w:rsidR="008A651B">
              <w:t xml:space="preserve"> team </w:t>
            </w:r>
          </w:p>
        </w:tc>
      </w:tr>
      <w:tr w:rsidR="00547250" w:rsidRPr="001D1CC2" w14:paraId="3CFBAB90" w14:textId="77777777">
        <w:trPr>
          <w:cantSplit/>
        </w:trPr>
        <w:tc>
          <w:tcPr>
            <w:tcW w:w="2628" w:type="dxa"/>
            <w:tcBorders>
              <w:right w:val="single" w:sz="4" w:space="0" w:color="000000"/>
            </w:tcBorders>
          </w:tcPr>
          <w:p w14:paraId="3CFBAB8E" w14:textId="77777777" w:rsidR="00547250" w:rsidRPr="001D1CC2" w:rsidRDefault="00F20560" w:rsidP="00F20560">
            <w:pPr>
              <w:spacing w:before="40" w:afterLines="40" w:after="96"/>
              <w:rPr>
                <w:szCs w:val="22"/>
              </w:rPr>
            </w:pPr>
            <w:r>
              <w:rPr>
                <w:szCs w:val="22"/>
              </w:rPr>
              <w:t>Post/J</w:t>
            </w:r>
            <w:r w:rsidR="00547250" w:rsidRPr="001D1CC2">
              <w:rPr>
                <w:szCs w:val="22"/>
              </w:rPr>
              <w:t>ob title</w:t>
            </w:r>
          </w:p>
        </w:tc>
        <w:tc>
          <w:tcPr>
            <w:tcW w:w="7920" w:type="dxa"/>
            <w:tcBorders>
              <w:left w:val="single" w:sz="4" w:space="0" w:color="000000"/>
            </w:tcBorders>
          </w:tcPr>
          <w:p w14:paraId="3CFBAB8F" w14:textId="77777777" w:rsidR="00547250" w:rsidRPr="00CE65FA" w:rsidRDefault="00621FA2" w:rsidP="00F20560">
            <w:pPr>
              <w:spacing w:before="40" w:afterLines="40" w:after="96"/>
            </w:pPr>
            <w:r>
              <w:t>Occupational Therapist</w:t>
            </w:r>
            <w:r w:rsidR="008A651B" w:rsidRPr="00CE65FA">
              <w:t xml:space="preserve"> </w:t>
            </w:r>
          </w:p>
        </w:tc>
      </w:tr>
      <w:tr w:rsidR="00547250" w:rsidRPr="001D1CC2" w14:paraId="3CFBAB92" w14:textId="77777777">
        <w:trPr>
          <w:trHeight w:val="653"/>
        </w:trPr>
        <w:tc>
          <w:tcPr>
            <w:tcW w:w="10548" w:type="dxa"/>
            <w:gridSpan w:val="2"/>
          </w:tcPr>
          <w:p w14:paraId="3CFBAB91" w14:textId="77777777" w:rsidR="00547250" w:rsidRPr="001D1CC2" w:rsidRDefault="00547250" w:rsidP="00F20560">
            <w:pPr>
              <w:spacing w:before="40" w:afterLines="40" w:after="96"/>
              <w:rPr>
                <w:szCs w:val="22"/>
              </w:rPr>
            </w:pPr>
            <w:r w:rsidRPr="001D1CC2">
              <w:rPr>
                <w:szCs w:val="22"/>
              </w:rPr>
              <w:t>Description of main activities the employee will be required to undertake (or attach job description)</w:t>
            </w:r>
            <w:r w:rsidR="00B9303F" w:rsidRPr="00723A5D">
              <w:t xml:space="preserve"> </w:t>
            </w:r>
            <w:r w:rsidR="00727942">
              <w:rPr>
                <w:rFonts w:ascii="MS Mincho" w:eastAsia="MS Mincho" w:hAnsi="MS Mincho" w:cs="MS Mincho" w:hint="eastAsia"/>
                <w:noProof/>
              </w:rPr>
              <w:t> </w:t>
            </w:r>
          </w:p>
        </w:tc>
      </w:tr>
      <w:tr w:rsidR="00547250" w:rsidRPr="001D1CC2" w14:paraId="3CFBAB94" w14:textId="77777777">
        <w:trPr>
          <w:cantSplit/>
        </w:trPr>
        <w:tc>
          <w:tcPr>
            <w:tcW w:w="10548" w:type="dxa"/>
            <w:gridSpan w:val="2"/>
          </w:tcPr>
          <w:p w14:paraId="3CFBAB93" w14:textId="77777777" w:rsidR="00547250" w:rsidRPr="001D1CC2" w:rsidRDefault="00547250" w:rsidP="0010289F">
            <w:pPr>
              <w:spacing w:before="40" w:afterLines="40" w:after="96"/>
              <w:rPr>
                <w:szCs w:val="22"/>
              </w:rPr>
            </w:pPr>
            <w:r w:rsidRPr="001D1CC2">
              <w:rPr>
                <w:szCs w:val="22"/>
              </w:rPr>
              <w:t>Form completed by: (print name)</w:t>
            </w:r>
            <w:r w:rsidR="00B9303F" w:rsidRPr="00723A5D">
              <w:t xml:space="preserve"> </w:t>
            </w:r>
            <w:r w:rsidR="008A651B">
              <w:t>Janet</w:t>
            </w:r>
            <w:r w:rsidR="0010289F">
              <w:t>te Daley and Val Knight</w:t>
            </w:r>
          </w:p>
        </w:tc>
      </w:tr>
    </w:tbl>
    <w:p w14:paraId="3CFBAB95" w14:textId="77777777" w:rsidR="00547250" w:rsidRPr="005C3A99" w:rsidRDefault="00547250" w:rsidP="00547250">
      <w:pPr>
        <w:rPr>
          <w:sz w:val="12"/>
          <w:szCs w:val="12"/>
        </w:rPr>
      </w:pPr>
    </w:p>
    <w:p w14:paraId="3CFBAB96" w14:textId="77777777" w:rsidR="00547250" w:rsidRPr="005C3A99" w:rsidRDefault="00547250" w:rsidP="00547250">
      <w:pPr>
        <w:tabs>
          <w:tab w:val="left" w:pos="360"/>
        </w:tabs>
        <w:ind w:left="360" w:hanging="360"/>
        <w:rPr>
          <w:b/>
        </w:rPr>
      </w:pPr>
      <w:r w:rsidRPr="005C3A99">
        <w:rPr>
          <w:b/>
        </w:rPr>
        <w:t>A.</w:t>
      </w:r>
      <w:r w:rsidRPr="005C3A99">
        <w:rPr>
          <w:b/>
        </w:rPr>
        <w:tab/>
        <w:t>The job to which this form refers will or may involve one or more of the following activities.  (Please indicate YES or NO)</w:t>
      </w:r>
    </w:p>
    <w:p w14:paraId="3CFBAB97" w14:textId="77777777" w:rsidR="00547250" w:rsidRPr="005C3A99" w:rsidRDefault="00547250" w:rsidP="00547250">
      <w:pPr>
        <w:rPr>
          <w:sz w:val="12"/>
          <w:szCs w:val="12"/>
        </w:rPr>
      </w:pPr>
    </w:p>
    <w:p w14:paraId="3CFBAB98" w14:textId="77777777" w:rsidR="00547250" w:rsidRPr="00C24CA4" w:rsidRDefault="00547250" w:rsidP="00547250">
      <w:pPr>
        <w:rPr>
          <w:b/>
        </w:rPr>
      </w:pPr>
      <w:r w:rsidRPr="00C24CA4">
        <w:rPr>
          <w:b/>
        </w:rPr>
        <w:t>Managers should note that if any of the following 10 activities are involved, there is an automatic requirement for a pre-employment assessment by Occupational Health and, possibly, for subsequent Health Surveillance.</w:t>
      </w:r>
    </w:p>
    <w:p w14:paraId="3CFBAB99" w14:textId="77777777" w:rsidR="00547250" w:rsidRPr="005C3A99" w:rsidRDefault="00547250" w:rsidP="00547250">
      <w:pPr>
        <w:rPr>
          <w:sz w:val="12"/>
          <w:szCs w:val="12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60"/>
        <w:gridCol w:w="720"/>
        <w:gridCol w:w="600"/>
      </w:tblGrid>
      <w:tr w:rsidR="00727942" w:rsidRPr="005C3A99" w14:paraId="3CFBAB9E" w14:textId="77777777">
        <w:tc>
          <w:tcPr>
            <w:tcW w:w="468" w:type="dxa"/>
          </w:tcPr>
          <w:p w14:paraId="3CFBAB9A" w14:textId="77777777" w:rsidR="00727942" w:rsidRPr="001D1CC2" w:rsidRDefault="00727942" w:rsidP="002D6661">
            <w:pPr>
              <w:rPr>
                <w:sz w:val="12"/>
                <w:szCs w:val="12"/>
              </w:rPr>
            </w:pPr>
          </w:p>
        </w:tc>
        <w:tc>
          <w:tcPr>
            <w:tcW w:w="8760" w:type="dxa"/>
          </w:tcPr>
          <w:p w14:paraId="3CFBAB9B" w14:textId="77777777" w:rsidR="00727942" w:rsidRPr="00727942" w:rsidRDefault="00727942" w:rsidP="002D6661">
            <w:pPr>
              <w:ind w:left="-18"/>
              <w:jc w:val="both"/>
            </w:pPr>
          </w:p>
        </w:tc>
        <w:tc>
          <w:tcPr>
            <w:tcW w:w="720" w:type="dxa"/>
          </w:tcPr>
          <w:p w14:paraId="3CFBAB9C" w14:textId="77777777" w:rsidR="00727942" w:rsidRPr="0085383D" w:rsidRDefault="00727942" w:rsidP="00727942">
            <w:pPr>
              <w:jc w:val="center"/>
              <w:rPr>
                <w:b/>
                <w:sz w:val="22"/>
                <w:szCs w:val="22"/>
              </w:rPr>
            </w:pPr>
            <w:r w:rsidRPr="0085383D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600" w:type="dxa"/>
          </w:tcPr>
          <w:p w14:paraId="3CFBAB9D" w14:textId="77777777" w:rsidR="00727942" w:rsidRPr="0085383D" w:rsidRDefault="00727942" w:rsidP="00727942">
            <w:pPr>
              <w:jc w:val="center"/>
              <w:rPr>
                <w:b/>
                <w:sz w:val="22"/>
                <w:szCs w:val="22"/>
              </w:rPr>
            </w:pPr>
            <w:r w:rsidRPr="0085383D">
              <w:rPr>
                <w:b/>
                <w:sz w:val="22"/>
                <w:szCs w:val="22"/>
              </w:rPr>
              <w:t>NO</w:t>
            </w:r>
          </w:p>
        </w:tc>
      </w:tr>
      <w:tr w:rsidR="00F135A0" w:rsidRPr="005C3A99" w14:paraId="3CFBABA4" w14:textId="77777777">
        <w:tc>
          <w:tcPr>
            <w:tcW w:w="468" w:type="dxa"/>
          </w:tcPr>
          <w:p w14:paraId="3CFBAB9F" w14:textId="77777777" w:rsidR="00F135A0" w:rsidRPr="001D1CC2" w:rsidRDefault="00F135A0" w:rsidP="002D6661">
            <w:pPr>
              <w:rPr>
                <w:sz w:val="12"/>
                <w:szCs w:val="12"/>
              </w:rPr>
            </w:pPr>
          </w:p>
          <w:p w14:paraId="3CFBABA0" w14:textId="77777777" w:rsidR="00F135A0" w:rsidRPr="005C3A99" w:rsidRDefault="00F135A0" w:rsidP="002D6661">
            <w:r w:rsidRPr="005C3A99">
              <w:t>1</w:t>
            </w:r>
          </w:p>
        </w:tc>
        <w:tc>
          <w:tcPr>
            <w:tcW w:w="8760" w:type="dxa"/>
          </w:tcPr>
          <w:p w14:paraId="3CFBABA1" w14:textId="77777777" w:rsidR="00F135A0" w:rsidRPr="005C3A99" w:rsidRDefault="00F135A0" w:rsidP="00A96FB3">
            <w:pPr>
              <w:spacing w:after="120"/>
              <w:ind w:left="-17"/>
              <w:jc w:val="both"/>
            </w:pPr>
            <w:r w:rsidRPr="005C3A99">
              <w:t xml:space="preserve">Work at heights </w:t>
            </w:r>
            <w:r w:rsidRPr="005C3A99">
              <w:rPr>
                <w:i/>
              </w:rPr>
              <w:t>(</w:t>
            </w:r>
            <w:r>
              <w:rPr>
                <w:i/>
              </w:rPr>
              <w:t>e.g.</w:t>
            </w:r>
            <w:r w:rsidRPr="005C3A99">
              <w:rPr>
                <w:i/>
              </w:rPr>
              <w:t xml:space="preserve"> over 2m from tall step/extension ladders; scaffold towers, </w:t>
            </w:r>
            <w:proofErr w:type="spellStart"/>
            <w:r w:rsidRPr="005C3A99">
              <w:rPr>
                <w:i/>
              </w:rPr>
              <w:t>roofwork</w:t>
            </w:r>
            <w:proofErr w:type="spellEnd"/>
            <w:r w:rsidRPr="005C3A99">
              <w:rPr>
                <w:i/>
              </w:rPr>
              <w:t xml:space="preserve"> etc).</w:t>
            </w:r>
          </w:p>
        </w:tc>
        <w:tc>
          <w:tcPr>
            <w:tcW w:w="720" w:type="dxa"/>
            <w:vAlign w:val="center"/>
          </w:tcPr>
          <w:p w14:paraId="3CFBABA2" w14:textId="77777777" w:rsidR="00F135A0" w:rsidRPr="00F135A0" w:rsidRDefault="00F135A0" w:rsidP="00F135A0">
            <w:pPr>
              <w:jc w:val="center"/>
              <w:rPr>
                <w:sz w:val="28"/>
                <w:szCs w:val="28"/>
              </w:rPr>
            </w:pPr>
            <w:r w:rsidRPr="00F135A0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5A0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Pr="00F135A0">
              <w:rPr>
                <w:rFonts w:cs="Arial"/>
                <w:b/>
                <w:sz w:val="28"/>
                <w:szCs w:val="28"/>
              </w:rPr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bookmarkStart w:id="0" w:name="Check1"/>
        <w:tc>
          <w:tcPr>
            <w:tcW w:w="600" w:type="dxa"/>
            <w:vAlign w:val="center"/>
          </w:tcPr>
          <w:p w14:paraId="3CFBABA3" w14:textId="77777777" w:rsidR="00F135A0" w:rsidRPr="00F135A0" w:rsidRDefault="004D5DFF" w:rsidP="00F135A0">
            <w:pPr>
              <w:jc w:val="center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  <w:bookmarkEnd w:id="0"/>
          </w:p>
        </w:tc>
      </w:tr>
      <w:tr w:rsidR="00F135A0" w:rsidRPr="005C3A99" w14:paraId="3CFBABAA" w14:textId="77777777">
        <w:tc>
          <w:tcPr>
            <w:tcW w:w="468" w:type="dxa"/>
          </w:tcPr>
          <w:p w14:paraId="3CFBABA5" w14:textId="77777777" w:rsidR="00F135A0" w:rsidRPr="005C3A99" w:rsidRDefault="00F135A0" w:rsidP="002D6661"/>
          <w:p w14:paraId="3CFBABA6" w14:textId="77777777" w:rsidR="00F135A0" w:rsidRPr="005C3A99" w:rsidRDefault="00F135A0" w:rsidP="002D6661">
            <w:r w:rsidRPr="005C3A99">
              <w:t>2</w:t>
            </w:r>
          </w:p>
        </w:tc>
        <w:tc>
          <w:tcPr>
            <w:tcW w:w="8760" w:type="dxa"/>
          </w:tcPr>
          <w:p w14:paraId="3CFBABA7" w14:textId="77777777" w:rsidR="00F135A0" w:rsidRPr="005C3A99" w:rsidRDefault="00F135A0" w:rsidP="00A96FB3">
            <w:pPr>
              <w:spacing w:after="120"/>
              <w:ind w:left="-17"/>
              <w:jc w:val="both"/>
            </w:pPr>
            <w:r w:rsidRPr="005C3A99">
              <w:t>Work in excessively noisy environments above statutory control limits (</w:t>
            </w:r>
            <w:r w:rsidRPr="005C3A99">
              <w:rPr>
                <w:i/>
              </w:rPr>
              <w:t>Highly unlikely to include examples associated with any office environments.  Examples might include use of woodworking machinery, road drilling, masonry cutting etc).</w:t>
            </w:r>
          </w:p>
        </w:tc>
        <w:tc>
          <w:tcPr>
            <w:tcW w:w="720" w:type="dxa"/>
            <w:vAlign w:val="center"/>
          </w:tcPr>
          <w:p w14:paraId="3CFBABA8" w14:textId="77777777" w:rsidR="00F135A0" w:rsidRPr="00F135A0" w:rsidRDefault="00F135A0" w:rsidP="00F135A0">
            <w:pPr>
              <w:jc w:val="center"/>
              <w:rPr>
                <w:sz w:val="28"/>
                <w:szCs w:val="28"/>
              </w:rPr>
            </w:pPr>
            <w:r w:rsidRPr="00F135A0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5A0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Pr="00F135A0">
              <w:rPr>
                <w:rFonts w:cs="Arial"/>
                <w:b/>
                <w:sz w:val="28"/>
                <w:szCs w:val="28"/>
              </w:rPr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vAlign w:val="center"/>
          </w:tcPr>
          <w:p w14:paraId="3CFBABA9" w14:textId="77777777" w:rsidR="00F135A0" w:rsidRPr="00F135A0" w:rsidRDefault="004D5DFF" w:rsidP="00F135A0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  <w:tr w:rsidR="00F135A0" w:rsidRPr="005C3A99" w14:paraId="3CFBABB0" w14:textId="77777777">
        <w:tc>
          <w:tcPr>
            <w:tcW w:w="468" w:type="dxa"/>
          </w:tcPr>
          <w:p w14:paraId="3CFBABAB" w14:textId="77777777" w:rsidR="00F135A0" w:rsidRPr="005C3A99" w:rsidRDefault="00F135A0" w:rsidP="002D6661"/>
          <w:p w14:paraId="3CFBABAC" w14:textId="77777777" w:rsidR="00F135A0" w:rsidRPr="005C3A99" w:rsidRDefault="00F135A0" w:rsidP="002D6661">
            <w:r w:rsidRPr="005C3A99">
              <w:t>3</w:t>
            </w:r>
          </w:p>
        </w:tc>
        <w:tc>
          <w:tcPr>
            <w:tcW w:w="8760" w:type="dxa"/>
          </w:tcPr>
          <w:p w14:paraId="3CFBABAD" w14:textId="77777777" w:rsidR="00F135A0" w:rsidRPr="005C3A99" w:rsidRDefault="00F135A0" w:rsidP="00A96FB3">
            <w:pPr>
              <w:tabs>
                <w:tab w:val="left" w:pos="72"/>
              </w:tabs>
              <w:spacing w:after="120"/>
              <w:ind w:left="-17"/>
              <w:jc w:val="both"/>
              <w:rPr>
                <w:i/>
              </w:rPr>
            </w:pPr>
            <w:r w:rsidRPr="005C3A99">
              <w:t>Work in unusual environmental conditions (</w:t>
            </w:r>
            <w:r>
              <w:rPr>
                <w:i/>
              </w:rPr>
              <w:t>e.g.</w:t>
            </w:r>
            <w:r w:rsidRPr="005C3A99">
              <w:rPr>
                <w:i/>
              </w:rPr>
              <w:t xml:space="preserve"> where access or egress or free flow of air may be restricted or where there may be a </w:t>
            </w:r>
            <w:proofErr w:type="spellStart"/>
            <w:r w:rsidRPr="005C3A99">
              <w:rPr>
                <w:i/>
              </w:rPr>
              <w:t>build up</w:t>
            </w:r>
            <w:proofErr w:type="spellEnd"/>
            <w:r w:rsidRPr="005C3A99">
              <w:rPr>
                <w:i/>
              </w:rPr>
              <w:t xml:space="preserve"> of gases, vapours or fumes or the use of breathing apparatus is required).</w:t>
            </w:r>
          </w:p>
        </w:tc>
        <w:tc>
          <w:tcPr>
            <w:tcW w:w="720" w:type="dxa"/>
            <w:vAlign w:val="center"/>
          </w:tcPr>
          <w:p w14:paraId="3CFBABAE" w14:textId="77777777" w:rsidR="00F135A0" w:rsidRPr="00F135A0" w:rsidRDefault="00F135A0" w:rsidP="00F135A0">
            <w:pPr>
              <w:jc w:val="center"/>
              <w:rPr>
                <w:sz w:val="28"/>
                <w:szCs w:val="28"/>
              </w:rPr>
            </w:pPr>
            <w:r w:rsidRPr="00F135A0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5A0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Pr="00F135A0">
              <w:rPr>
                <w:rFonts w:cs="Arial"/>
                <w:b/>
                <w:sz w:val="28"/>
                <w:szCs w:val="28"/>
              </w:rPr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vAlign w:val="center"/>
          </w:tcPr>
          <w:p w14:paraId="3CFBABAF" w14:textId="77777777" w:rsidR="00F135A0" w:rsidRPr="00F135A0" w:rsidRDefault="004D5DFF" w:rsidP="00F135A0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  <w:tr w:rsidR="00F135A0" w:rsidRPr="005C3A99" w14:paraId="3CFBABB6" w14:textId="77777777">
        <w:tc>
          <w:tcPr>
            <w:tcW w:w="468" w:type="dxa"/>
          </w:tcPr>
          <w:p w14:paraId="3CFBABB1" w14:textId="77777777" w:rsidR="00F135A0" w:rsidRPr="005C3A99" w:rsidRDefault="00F135A0" w:rsidP="002D6661"/>
          <w:p w14:paraId="3CFBABB2" w14:textId="77777777" w:rsidR="00F135A0" w:rsidRPr="005C3A99" w:rsidRDefault="00F135A0" w:rsidP="002D6661">
            <w:r w:rsidRPr="005C3A99">
              <w:t>4</w:t>
            </w:r>
          </w:p>
        </w:tc>
        <w:tc>
          <w:tcPr>
            <w:tcW w:w="8760" w:type="dxa"/>
          </w:tcPr>
          <w:p w14:paraId="3CFBABB3" w14:textId="77777777" w:rsidR="00F135A0" w:rsidRPr="005C3A99" w:rsidRDefault="00F135A0" w:rsidP="00A96FB3">
            <w:pPr>
              <w:tabs>
                <w:tab w:val="left" w:pos="57"/>
              </w:tabs>
              <w:spacing w:after="120"/>
              <w:ind w:left="-17"/>
              <w:jc w:val="both"/>
            </w:pPr>
            <w:r w:rsidRPr="005C3A99">
              <w:t>Use of hand operated tools and equipment known to be associated with hand arm vibration syndrome (</w:t>
            </w:r>
            <w:r>
              <w:rPr>
                <w:i/>
              </w:rPr>
              <w:t>e.g.</w:t>
            </w:r>
            <w:r w:rsidRPr="005C3A99">
              <w:rPr>
                <w:i/>
              </w:rPr>
              <w:t xml:space="preserve"> percussive metalworking tool; rotary handheld tool [not floor polishers]; grinders; pe</w:t>
            </w:r>
            <w:r>
              <w:rPr>
                <w:i/>
              </w:rPr>
              <w:t>rcussive hammers and drills etc</w:t>
            </w:r>
            <w:r w:rsidRPr="005C3A99">
              <w:rPr>
                <w:i/>
              </w:rPr>
              <w:t>).</w:t>
            </w:r>
          </w:p>
        </w:tc>
        <w:tc>
          <w:tcPr>
            <w:tcW w:w="720" w:type="dxa"/>
            <w:vAlign w:val="center"/>
          </w:tcPr>
          <w:p w14:paraId="3CFBABB4" w14:textId="77777777" w:rsidR="00F135A0" w:rsidRPr="00F135A0" w:rsidRDefault="00F135A0" w:rsidP="00F135A0">
            <w:pPr>
              <w:jc w:val="center"/>
              <w:rPr>
                <w:sz w:val="28"/>
                <w:szCs w:val="28"/>
              </w:rPr>
            </w:pPr>
            <w:r w:rsidRPr="00F135A0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5A0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Pr="00F135A0">
              <w:rPr>
                <w:rFonts w:cs="Arial"/>
                <w:b/>
                <w:sz w:val="28"/>
                <w:szCs w:val="28"/>
              </w:rPr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vAlign w:val="center"/>
          </w:tcPr>
          <w:p w14:paraId="3CFBABB5" w14:textId="77777777" w:rsidR="00F135A0" w:rsidRPr="00F135A0" w:rsidRDefault="004D5DFF" w:rsidP="00F135A0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  <w:tr w:rsidR="00F135A0" w:rsidRPr="005C3A99" w14:paraId="3CFBABBD" w14:textId="77777777">
        <w:tc>
          <w:tcPr>
            <w:tcW w:w="468" w:type="dxa"/>
          </w:tcPr>
          <w:p w14:paraId="3CFBABB7" w14:textId="77777777" w:rsidR="00F135A0" w:rsidRDefault="00F135A0" w:rsidP="002D6661"/>
          <w:p w14:paraId="3CFBABB8" w14:textId="77777777" w:rsidR="00F135A0" w:rsidRPr="003414D0" w:rsidRDefault="00F135A0" w:rsidP="002D6661">
            <w:pPr>
              <w:rPr>
                <w:sz w:val="12"/>
                <w:szCs w:val="12"/>
              </w:rPr>
            </w:pPr>
          </w:p>
          <w:p w14:paraId="3CFBABB9" w14:textId="77777777" w:rsidR="00F135A0" w:rsidRPr="005C3A99" w:rsidRDefault="00F135A0" w:rsidP="002D6661">
            <w:r w:rsidRPr="005C3A99">
              <w:t>5</w:t>
            </w:r>
          </w:p>
        </w:tc>
        <w:tc>
          <w:tcPr>
            <w:tcW w:w="8760" w:type="dxa"/>
          </w:tcPr>
          <w:p w14:paraId="3CFBABBA" w14:textId="77777777" w:rsidR="00F135A0" w:rsidRPr="005C3A99" w:rsidRDefault="00A96FB3" w:rsidP="00A96FB3">
            <w:pPr>
              <w:spacing w:after="120"/>
              <w:ind w:left="-17"/>
              <w:jc w:val="both"/>
              <w:rPr>
                <w:i/>
              </w:rPr>
            </w:pPr>
            <w:r w:rsidRPr="007C044B">
              <w:t xml:space="preserve">Driving </w:t>
            </w:r>
            <w:r>
              <w:t xml:space="preserve">a heavy goods vehicle, coach, bus or minibus belonging to </w:t>
            </w:r>
            <w:r w:rsidRPr="007C044B">
              <w:t xml:space="preserve">Lancashire </w:t>
            </w:r>
            <w:r w:rsidR="002D49DA">
              <w:t>County</w:t>
            </w:r>
            <w:r w:rsidRPr="007C044B">
              <w:t xml:space="preserve"> Council</w:t>
            </w:r>
            <w:r>
              <w:t>,</w:t>
            </w:r>
            <w:r w:rsidRPr="007C044B">
              <w:t xml:space="preserve"> transporting others in </w:t>
            </w:r>
            <w:r>
              <w:t xml:space="preserve">their </w:t>
            </w:r>
            <w:r w:rsidRPr="007C044B">
              <w:t>own vehicle</w:t>
            </w:r>
            <w:r>
              <w:t>, or</w:t>
            </w:r>
            <w:r w:rsidRPr="007C044B">
              <w:t xml:space="preserve"> regularly transporting more than </w:t>
            </w:r>
            <w:r>
              <w:t>three</w:t>
            </w:r>
            <w:r w:rsidRPr="007C044B">
              <w:t xml:space="preserve"> other </w:t>
            </w:r>
            <w:r>
              <w:t>people as part of normal duties.</w:t>
            </w:r>
          </w:p>
        </w:tc>
        <w:tc>
          <w:tcPr>
            <w:tcW w:w="720" w:type="dxa"/>
            <w:vAlign w:val="center"/>
          </w:tcPr>
          <w:p w14:paraId="3CFBABBB" w14:textId="77777777" w:rsidR="00F135A0" w:rsidRPr="00F135A0" w:rsidRDefault="00F135A0" w:rsidP="00F135A0">
            <w:pPr>
              <w:jc w:val="center"/>
              <w:rPr>
                <w:sz w:val="28"/>
                <w:szCs w:val="28"/>
              </w:rPr>
            </w:pPr>
            <w:r w:rsidRPr="00F135A0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5A0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Pr="00F135A0">
              <w:rPr>
                <w:rFonts w:cs="Arial"/>
                <w:b/>
                <w:sz w:val="28"/>
                <w:szCs w:val="28"/>
              </w:rPr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vAlign w:val="center"/>
          </w:tcPr>
          <w:p w14:paraId="3CFBABBC" w14:textId="77777777" w:rsidR="00F135A0" w:rsidRPr="00F135A0" w:rsidRDefault="004D5DFF" w:rsidP="00F135A0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  <w:tr w:rsidR="00F135A0" w:rsidRPr="005C3A99" w14:paraId="3CFBABC4" w14:textId="77777777">
        <w:tc>
          <w:tcPr>
            <w:tcW w:w="468" w:type="dxa"/>
          </w:tcPr>
          <w:p w14:paraId="3CFBABBE" w14:textId="77777777" w:rsidR="00F135A0" w:rsidRPr="005C3A99" w:rsidRDefault="00F135A0" w:rsidP="002D6661"/>
          <w:p w14:paraId="3CFBABBF" w14:textId="77777777" w:rsidR="00F135A0" w:rsidRPr="001D1CC2" w:rsidRDefault="00F135A0" w:rsidP="002D6661">
            <w:pPr>
              <w:rPr>
                <w:sz w:val="12"/>
                <w:szCs w:val="12"/>
              </w:rPr>
            </w:pPr>
          </w:p>
          <w:p w14:paraId="3CFBABC0" w14:textId="77777777" w:rsidR="00F135A0" w:rsidRPr="005C3A99" w:rsidRDefault="00F135A0" w:rsidP="002D6661">
            <w:r w:rsidRPr="005C3A99">
              <w:t>6</w:t>
            </w:r>
          </w:p>
        </w:tc>
        <w:tc>
          <w:tcPr>
            <w:tcW w:w="8760" w:type="dxa"/>
          </w:tcPr>
          <w:p w14:paraId="3CFBABC1" w14:textId="77777777" w:rsidR="00F135A0" w:rsidRPr="005C3A99" w:rsidRDefault="00F135A0" w:rsidP="00A96FB3">
            <w:pPr>
              <w:spacing w:after="120"/>
              <w:ind w:left="-17"/>
              <w:jc w:val="both"/>
            </w:pPr>
            <w:r w:rsidRPr="005C3A99">
              <w:t>Some contact with hazardous substances (</w:t>
            </w:r>
            <w:r>
              <w:rPr>
                <w:i/>
              </w:rPr>
              <w:t>e.g.</w:t>
            </w:r>
            <w:r w:rsidRPr="005C3A99">
              <w:rPr>
                <w:i/>
              </w:rPr>
              <w:t xml:space="preserve"> chemicals with an orange warning label </w:t>
            </w:r>
            <w:proofErr w:type="gramStart"/>
            <w:r w:rsidRPr="005C3A99">
              <w:rPr>
                <w:i/>
              </w:rPr>
              <w:t>indicating:</w:t>
            </w:r>
            <w:proofErr w:type="gramEnd"/>
            <w:r w:rsidRPr="005C3A99">
              <w:rPr>
                <w:i/>
              </w:rPr>
              <w:t xml:space="preserve"> very toxic; toxic; harmful; corrosive; sensitising by inhalation/skin contact; carcinogenic; mutagenic; toxic for reproduction; professional bio/pesticides; organophosphates; </w:t>
            </w:r>
            <w:proofErr w:type="spellStart"/>
            <w:r w:rsidRPr="005C3A99">
              <w:rPr>
                <w:i/>
              </w:rPr>
              <w:t>gluteraldehyde</w:t>
            </w:r>
            <w:proofErr w:type="spellEnd"/>
            <w:r w:rsidRPr="005C3A99">
              <w:rPr>
                <w:i/>
              </w:rPr>
              <w:t>; latex gloves).</w:t>
            </w:r>
          </w:p>
        </w:tc>
        <w:tc>
          <w:tcPr>
            <w:tcW w:w="720" w:type="dxa"/>
            <w:vAlign w:val="center"/>
          </w:tcPr>
          <w:p w14:paraId="3CFBABC2" w14:textId="77777777" w:rsidR="00F135A0" w:rsidRPr="00F135A0" w:rsidRDefault="00F135A0" w:rsidP="00F135A0">
            <w:pPr>
              <w:jc w:val="center"/>
              <w:rPr>
                <w:sz w:val="28"/>
                <w:szCs w:val="28"/>
              </w:rPr>
            </w:pPr>
            <w:r w:rsidRPr="00F135A0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5A0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Pr="00F135A0">
              <w:rPr>
                <w:rFonts w:cs="Arial"/>
                <w:b/>
                <w:sz w:val="28"/>
                <w:szCs w:val="28"/>
              </w:rPr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vAlign w:val="center"/>
          </w:tcPr>
          <w:p w14:paraId="3CFBABC3" w14:textId="77777777" w:rsidR="00F135A0" w:rsidRPr="00F135A0" w:rsidRDefault="004D5DFF" w:rsidP="00F135A0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  <w:tr w:rsidR="00F135A0" w:rsidRPr="005C3A99" w14:paraId="3CFBABCA" w14:textId="77777777">
        <w:tc>
          <w:tcPr>
            <w:tcW w:w="468" w:type="dxa"/>
          </w:tcPr>
          <w:p w14:paraId="3CFBABC5" w14:textId="77777777" w:rsidR="00F135A0" w:rsidRPr="001D1CC2" w:rsidRDefault="00F135A0" w:rsidP="002D6661">
            <w:pPr>
              <w:rPr>
                <w:sz w:val="12"/>
                <w:szCs w:val="12"/>
              </w:rPr>
            </w:pPr>
          </w:p>
          <w:p w14:paraId="3CFBABC6" w14:textId="77777777" w:rsidR="00F135A0" w:rsidRPr="005C3A99" w:rsidRDefault="00F135A0" w:rsidP="002D6661">
            <w:r w:rsidRPr="005C3A99">
              <w:t>7</w:t>
            </w:r>
          </w:p>
        </w:tc>
        <w:tc>
          <w:tcPr>
            <w:tcW w:w="8760" w:type="dxa"/>
          </w:tcPr>
          <w:p w14:paraId="3CFBABC7" w14:textId="77777777" w:rsidR="00F135A0" w:rsidRPr="005C3A99" w:rsidRDefault="00F135A0" w:rsidP="00A96FB3">
            <w:pPr>
              <w:spacing w:after="120"/>
              <w:ind w:left="-17"/>
              <w:jc w:val="both"/>
              <w:rPr>
                <w:i/>
              </w:rPr>
            </w:pPr>
            <w:r w:rsidRPr="005C3A99">
              <w:t>Prolonged or frequent exposure to machine generated wood dust, or other heavy or excessive concentrations of mineral dust.</w:t>
            </w:r>
          </w:p>
        </w:tc>
        <w:tc>
          <w:tcPr>
            <w:tcW w:w="720" w:type="dxa"/>
            <w:vAlign w:val="center"/>
          </w:tcPr>
          <w:p w14:paraId="3CFBABC8" w14:textId="77777777" w:rsidR="00F135A0" w:rsidRPr="00F135A0" w:rsidRDefault="00F135A0" w:rsidP="00F135A0">
            <w:pPr>
              <w:jc w:val="center"/>
              <w:rPr>
                <w:sz w:val="28"/>
                <w:szCs w:val="28"/>
              </w:rPr>
            </w:pPr>
            <w:r w:rsidRPr="00F135A0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5A0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Pr="00F135A0">
              <w:rPr>
                <w:rFonts w:cs="Arial"/>
                <w:b/>
                <w:sz w:val="28"/>
                <w:szCs w:val="28"/>
              </w:rPr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vAlign w:val="center"/>
          </w:tcPr>
          <w:p w14:paraId="3CFBABC9" w14:textId="77777777" w:rsidR="00F135A0" w:rsidRPr="00F135A0" w:rsidRDefault="004D5DFF" w:rsidP="00F135A0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  <w:tr w:rsidR="00F135A0" w:rsidRPr="005C3A99" w14:paraId="3CFBABCF" w14:textId="77777777" w:rsidTr="000460F1">
        <w:tc>
          <w:tcPr>
            <w:tcW w:w="468" w:type="dxa"/>
          </w:tcPr>
          <w:p w14:paraId="3CFBABCB" w14:textId="77777777" w:rsidR="00F135A0" w:rsidRPr="005C3A99" w:rsidRDefault="00F135A0" w:rsidP="002D6661">
            <w:r w:rsidRPr="005C3A99">
              <w:t>8</w:t>
            </w:r>
          </w:p>
        </w:tc>
        <w:tc>
          <w:tcPr>
            <w:tcW w:w="8760" w:type="dxa"/>
          </w:tcPr>
          <w:p w14:paraId="3CFBABCC" w14:textId="77777777" w:rsidR="00F135A0" w:rsidRPr="005C3A99" w:rsidRDefault="00F135A0" w:rsidP="00A96FB3">
            <w:pPr>
              <w:spacing w:after="120"/>
              <w:ind w:left="-17"/>
              <w:jc w:val="both"/>
            </w:pPr>
            <w:r w:rsidRPr="005C3A99">
              <w:t>Work with lead or lead-based products (</w:t>
            </w:r>
            <w:r>
              <w:rPr>
                <w:i/>
              </w:rPr>
              <w:t>e.g.</w:t>
            </w:r>
            <w:r w:rsidRPr="005C3A99">
              <w:rPr>
                <w:i/>
              </w:rPr>
              <w:t xml:space="preserve"> some paints).</w:t>
            </w:r>
          </w:p>
        </w:tc>
        <w:tc>
          <w:tcPr>
            <w:tcW w:w="720" w:type="dxa"/>
            <w:vAlign w:val="center"/>
          </w:tcPr>
          <w:p w14:paraId="3CFBABCD" w14:textId="77777777" w:rsidR="00F135A0" w:rsidRPr="00F135A0" w:rsidRDefault="00F135A0" w:rsidP="00F135A0">
            <w:pPr>
              <w:jc w:val="center"/>
              <w:rPr>
                <w:sz w:val="28"/>
                <w:szCs w:val="28"/>
              </w:rPr>
            </w:pPr>
            <w:r w:rsidRPr="00F135A0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5A0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Pr="00F135A0">
              <w:rPr>
                <w:rFonts w:cs="Arial"/>
                <w:b/>
                <w:sz w:val="28"/>
                <w:szCs w:val="28"/>
              </w:rPr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vAlign w:val="center"/>
          </w:tcPr>
          <w:p w14:paraId="3CFBABCE" w14:textId="77777777" w:rsidR="000460F1" w:rsidRPr="000460F1" w:rsidRDefault="004D5DFF" w:rsidP="000460F1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</w:tbl>
    <w:p w14:paraId="3CFBABD0" w14:textId="77777777" w:rsidR="000460F1" w:rsidRDefault="000460F1"/>
    <w:p w14:paraId="3CFBABD1" w14:textId="77777777" w:rsidR="000460F1" w:rsidRDefault="000460F1"/>
    <w:p w14:paraId="3CFBABD2" w14:textId="77777777" w:rsidR="003A078A" w:rsidRDefault="003A078A"/>
    <w:p w14:paraId="3CFBABD3" w14:textId="77777777" w:rsidR="000460F1" w:rsidRDefault="000460F1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60"/>
        <w:gridCol w:w="720"/>
        <w:gridCol w:w="600"/>
      </w:tblGrid>
      <w:tr w:rsidR="00F135A0" w:rsidRPr="005C3A99" w14:paraId="3CFBABD8" w14:textId="77777777">
        <w:tc>
          <w:tcPr>
            <w:tcW w:w="468" w:type="dxa"/>
          </w:tcPr>
          <w:p w14:paraId="3CFBABD4" w14:textId="77777777" w:rsidR="00F135A0" w:rsidRPr="005C3A99" w:rsidRDefault="00F135A0" w:rsidP="002D6661">
            <w:r w:rsidRPr="005C3A99">
              <w:lastRenderedPageBreak/>
              <w:t>9</w:t>
            </w:r>
          </w:p>
        </w:tc>
        <w:tc>
          <w:tcPr>
            <w:tcW w:w="8760" w:type="dxa"/>
          </w:tcPr>
          <w:p w14:paraId="3CFBABD5" w14:textId="77777777" w:rsidR="00F135A0" w:rsidRPr="005C3A99" w:rsidRDefault="00F135A0" w:rsidP="00A96FB3">
            <w:pPr>
              <w:spacing w:after="120"/>
              <w:ind w:left="-17"/>
              <w:jc w:val="both"/>
              <w:rPr>
                <w:i/>
              </w:rPr>
            </w:pPr>
            <w:r w:rsidRPr="005C3A99">
              <w:t>Food handling/preparation (of raw or uncooked food only).</w:t>
            </w:r>
          </w:p>
        </w:tc>
        <w:tc>
          <w:tcPr>
            <w:tcW w:w="720" w:type="dxa"/>
            <w:vAlign w:val="center"/>
          </w:tcPr>
          <w:p w14:paraId="3CFBABD6" w14:textId="77777777" w:rsidR="00F135A0" w:rsidRPr="00F135A0" w:rsidRDefault="00F135A0" w:rsidP="00F135A0">
            <w:pPr>
              <w:jc w:val="center"/>
              <w:rPr>
                <w:sz w:val="28"/>
                <w:szCs w:val="28"/>
              </w:rPr>
            </w:pPr>
            <w:r w:rsidRPr="00F135A0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5A0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Pr="00F135A0">
              <w:rPr>
                <w:rFonts w:cs="Arial"/>
                <w:b/>
                <w:sz w:val="28"/>
                <w:szCs w:val="28"/>
              </w:rPr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vAlign w:val="center"/>
          </w:tcPr>
          <w:p w14:paraId="3CFBABD7" w14:textId="77777777" w:rsidR="00F135A0" w:rsidRPr="00F135A0" w:rsidRDefault="004D5DFF" w:rsidP="00F135A0">
            <w:pPr>
              <w:jc w:val="center"/>
              <w:rPr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  <w:tr w:rsidR="000460F1" w:rsidRPr="00F135A0" w14:paraId="3CFBABDE" w14:textId="77777777" w:rsidTr="000460F1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BD9" w14:textId="77777777" w:rsidR="000460F1" w:rsidRPr="000460F1" w:rsidRDefault="000460F1" w:rsidP="00522CC0">
            <w:pPr>
              <w:rPr>
                <w:sz w:val="22"/>
                <w:szCs w:val="22"/>
              </w:rPr>
            </w:pPr>
          </w:p>
          <w:p w14:paraId="3CFBABDA" w14:textId="77777777" w:rsidR="000460F1" w:rsidRPr="000460F1" w:rsidRDefault="000460F1" w:rsidP="00522CC0">
            <w:pPr>
              <w:rPr>
                <w:sz w:val="22"/>
                <w:szCs w:val="22"/>
              </w:rPr>
            </w:pPr>
            <w:r w:rsidRPr="000460F1">
              <w:rPr>
                <w:sz w:val="22"/>
                <w:szCs w:val="22"/>
              </w:rPr>
              <w:t>10</w:t>
            </w:r>
          </w:p>
        </w:tc>
        <w:tc>
          <w:tcPr>
            <w:tcW w:w="8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ABDB" w14:textId="77777777" w:rsidR="000460F1" w:rsidRPr="000460F1" w:rsidRDefault="000460F1" w:rsidP="000460F1">
            <w:pPr>
              <w:spacing w:after="120"/>
              <w:ind w:left="-17"/>
              <w:jc w:val="both"/>
            </w:pPr>
            <w:r w:rsidRPr="005C3A99">
              <w:t>Occupational fieldwork or work in extreme conditions (</w:t>
            </w:r>
            <w:r w:rsidRPr="000460F1">
              <w:t>e.g. involving excessive heat or cold or frequent walking for long distances over rough terrain in all weather conditions, forestry/countryside work).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ABDC" w14:textId="77777777" w:rsidR="000460F1" w:rsidRPr="000460F1" w:rsidRDefault="000460F1" w:rsidP="00522CC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F135A0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135A0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Pr="00F135A0">
              <w:rPr>
                <w:rFonts w:cs="Arial"/>
                <w:b/>
                <w:sz w:val="28"/>
                <w:szCs w:val="28"/>
              </w:rPr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F135A0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BABDD" w14:textId="77777777" w:rsidR="000460F1" w:rsidRPr="000460F1" w:rsidRDefault="004D5DFF" w:rsidP="00522CC0">
            <w:pPr>
              <w:jc w:val="center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</w:tbl>
    <w:p w14:paraId="3CFBABDF" w14:textId="77777777" w:rsidR="000460F1" w:rsidRDefault="000460F1" w:rsidP="00547250">
      <w:pPr>
        <w:tabs>
          <w:tab w:val="left" w:pos="360"/>
        </w:tabs>
        <w:ind w:left="360" w:right="-172" w:hanging="360"/>
        <w:rPr>
          <w:b/>
        </w:rPr>
      </w:pPr>
    </w:p>
    <w:p w14:paraId="3CFBABE0" w14:textId="77777777" w:rsidR="00547250" w:rsidRPr="005C3A99" w:rsidRDefault="00547250" w:rsidP="00547250">
      <w:pPr>
        <w:tabs>
          <w:tab w:val="left" w:pos="360"/>
        </w:tabs>
        <w:ind w:left="360" w:right="-172" w:hanging="360"/>
      </w:pPr>
      <w:r w:rsidRPr="005C3A99">
        <w:rPr>
          <w:b/>
        </w:rPr>
        <w:t>B.</w:t>
      </w:r>
      <w:r w:rsidRPr="005C3A99">
        <w:rPr>
          <w:b/>
        </w:rPr>
        <w:tab/>
        <w:t xml:space="preserve">The job to which this form refers will or may involve one or more of the following activities. </w:t>
      </w:r>
      <w:r>
        <w:rPr>
          <w:b/>
        </w:rPr>
        <w:t xml:space="preserve"> </w:t>
      </w:r>
      <w:r w:rsidRPr="005C3A99">
        <w:rPr>
          <w:b/>
        </w:rPr>
        <w:t>(Please indicate YES or NO)</w:t>
      </w:r>
    </w:p>
    <w:p w14:paraId="3CFBABE1" w14:textId="77777777" w:rsidR="00547250" w:rsidRPr="001D1CC2" w:rsidRDefault="00547250" w:rsidP="00547250">
      <w:pPr>
        <w:rPr>
          <w:sz w:val="12"/>
          <w:szCs w:val="12"/>
        </w:rPr>
      </w:pPr>
    </w:p>
    <w:p w14:paraId="3CFBABE2" w14:textId="77777777" w:rsidR="00547250" w:rsidRPr="005C3A99" w:rsidRDefault="00547250" w:rsidP="00547250">
      <w:pPr>
        <w:rPr>
          <w:b/>
        </w:rPr>
      </w:pPr>
      <w:r w:rsidRPr="005C3A99">
        <w:rPr>
          <w:b/>
        </w:rPr>
        <w:t>This section is for the information of applicants and does not facilitate a referral to Occupational Health</w:t>
      </w:r>
      <w:r>
        <w:rPr>
          <w:b/>
        </w:rPr>
        <w:t>.</w:t>
      </w:r>
    </w:p>
    <w:p w14:paraId="3CFBABE3" w14:textId="77777777" w:rsidR="00547250" w:rsidRPr="005C3A99" w:rsidRDefault="00547250" w:rsidP="00547250"/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8760"/>
        <w:gridCol w:w="720"/>
        <w:gridCol w:w="15"/>
        <w:gridCol w:w="585"/>
      </w:tblGrid>
      <w:tr w:rsidR="0085383D" w:rsidRPr="005C3A99" w14:paraId="3CFBABE8" w14:textId="77777777">
        <w:tc>
          <w:tcPr>
            <w:tcW w:w="468" w:type="dxa"/>
          </w:tcPr>
          <w:p w14:paraId="3CFBABE4" w14:textId="77777777" w:rsidR="0085383D" w:rsidRPr="001D1CC2" w:rsidRDefault="0085383D" w:rsidP="002D6661">
            <w:pPr>
              <w:rPr>
                <w:sz w:val="12"/>
                <w:szCs w:val="12"/>
              </w:rPr>
            </w:pPr>
          </w:p>
        </w:tc>
        <w:tc>
          <w:tcPr>
            <w:tcW w:w="8760" w:type="dxa"/>
          </w:tcPr>
          <w:p w14:paraId="3CFBABE5" w14:textId="77777777" w:rsidR="0085383D" w:rsidRPr="005C3A99" w:rsidRDefault="0085383D" w:rsidP="002D6661">
            <w:pPr>
              <w:jc w:val="both"/>
            </w:pPr>
          </w:p>
        </w:tc>
        <w:tc>
          <w:tcPr>
            <w:tcW w:w="735" w:type="dxa"/>
            <w:gridSpan w:val="2"/>
          </w:tcPr>
          <w:p w14:paraId="3CFBABE6" w14:textId="77777777" w:rsidR="0085383D" w:rsidRPr="0085383D" w:rsidRDefault="0085383D" w:rsidP="00727942">
            <w:pPr>
              <w:jc w:val="center"/>
              <w:rPr>
                <w:b/>
                <w:sz w:val="22"/>
                <w:szCs w:val="22"/>
              </w:rPr>
            </w:pPr>
            <w:r w:rsidRPr="0085383D">
              <w:rPr>
                <w:b/>
                <w:sz w:val="22"/>
                <w:szCs w:val="22"/>
              </w:rPr>
              <w:t>YES</w:t>
            </w:r>
          </w:p>
        </w:tc>
        <w:tc>
          <w:tcPr>
            <w:tcW w:w="585" w:type="dxa"/>
          </w:tcPr>
          <w:p w14:paraId="3CFBABE7" w14:textId="77777777" w:rsidR="0085383D" w:rsidRPr="0085383D" w:rsidRDefault="0085383D" w:rsidP="00727942">
            <w:pPr>
              <w:jc w:val="center"/>
              <w:rPr>
                <w:b/>
                <w:sz w:val="22"/>
                <w:szCs w:val="22"/>
              </w:rPr>
            </w:pPr>
            <w:r w:rsidRPr="0085383D">
              <w:rPr>
                <w:b/>
                <w:sz w:val="22"/>
                <w:szCs w:val="22"/>
              </w:rPr>
              <w:t>NO</w:t>
            </w:r>
          </w:p>
        </w:tc>
      </w:tr>
      <w:tr w:rsidR="00A96FB3" w:rsidRPr="005C3A99" w14:paraId="3CFBABEE" w14:textId="77777777">
        <w:tc>
          <w:tcPr>
            <w:tcW w:w="468" w:type="dxa"/>
          </w:tcPr>
          <w:p w14:paraId="3CFBABE9" w14:textId="77777777" w:rsidR="00A96FB3" w:rsidRPr="0085383D" w:rsidRDefault="00A96FB3" w:rsidP="002D6661">
            <w:pPr>
              <w:rPr>
                <w:sz w:val="22"/>
                <w:szCs w:val="22"/>
              </w:rPr>
            </w:pPr>
          </w:p>
          <w:p w14:paraId="3CFBABEA" w14:textId="77777777" w:rsidR="00A96FB3" w:rsidRPr="0085383D" w:rsidRDefault="00A96FB3" w:rsidP="002D6661">
            <w:pPr>
              <w:rPr>
                <w:sz w:val="22"/>
                <w:szCs w:val="22"/>
              </w:rPr>
            </w:pPr>
            <w:r w:rsidRPr="0085383D">
              <w:rPr>
                <w:sz w:val="22"/>
                <w:szCs w:val="22"/>
              </w:rPr>
              <w:t>11</w:t>
            </w:r>
          </w:p>
        </w:tc>
        <w:tc>
          <w:tcPr>
            <w:tcW w:w="8760" w:type="dxa"/>
          </w:tcPr>
          <w:p w14:paraId="3CFBABEB" w14:textId="77777777" w:rsidR="00A96FB3" w:rsidRPr="005C3A99" w:rsidRDefault="00A96FB3" w:rsidP="00A96FB3">
            <w:pPr>
              <w:spacing w:after="120"/>
              <w:jc w:val="both"/>
            </w:pPr>
            <w:r w:rsidRPr="005C3A99">
              <w:t xml:space="preserve">Face </w:t>
            </w:r>
            <w:r>
              <w:t>to face contact with the public/</w:t>
            </w:r>
            <w:r w:rsidR="00621FA2">
              <w:t>Service Users</w:t>
            </w:r>
            <w:r w:rsidRPr="005C3A99">
              <w:t xml:space="preserve"> </w:t>
            </w:r>
            <w:r w:rsidRPr="005C3A99">
              <w:rPr>
                <w:i/>
              </w:rPr>
              <w:t>(</w:t>
            </w:r>
            <w:r>
              <w:rPr>
                <w:i/>
              </w:rPr>
              <w:t>e.g.</w:t>
            </w:r>
            <w:r w:rsidRPr="005C3A99">
              <w:rPr>
                <w:i/>
              </w:rPr>
              <w:t xml:space="preserve"> at sensitive </w:t>
            </w:r>
            <w:proofErr w:type="gramStart"/>
            <w:r w:rsidRPr="005C3A99">
              <w:rPr>
                <w:i/>
              </w:rPr>
              <w:t>front line</w:t>
            </w:r>
            <w:proofErr w:type="gramEnd"/>
            <w:r w:rsidRPr="005C3A99">
              <w:rPr>
                <w:i/>
              </w:rPr>
              <w:t xml:space="preserve"> posts re abuse, aggression, assault).</w:t>
            </w:r>
          </w:p>
        </w:tc>
        <w:tc>
          <w:tcPr>
            <w:tcW w:w="720" w:type="dxa"/>
            <w:vAlign w:val="center"/>
          </w:tcPr>
          <w:p w14:paraId="3CFBABEC" w14:textId="77777777" w:rsidR="00A96FB3" w:rsidRPr="001D1CC2" w:rsidRDefault="004D5DFF" w:rsidP="0085383D">
            <w:pPr>
              <w:jc w:val="center"/>
              <w:rPr>
                <w:sz w:val="12"/>
                <w:szCs w:val="12"/>
              </w:rPr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14:paraId="3CFBABED" w14:textId="77777777" w:rsidR="00A96FB3" w:rsidRDefault="00A96FB3" w:rsidP="0085383D">
            <w:pPr>
              <w:jc w:val="center"/>
            </w:pPr>
            <w:r w:rsidRPr="00E942CA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42CA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Pr="00E942CA">
              <w:rPr>
                <w:rFonts w:cs="Arial"/>
                <w:b/>
                <w:sz w:val="28"/>
                <w:szCs w:val="28"/>
              </w:rPr>
            </w:r>
            <w:r w:rsidRPr="00E942CA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E942CA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  <w:tr w:rsidR="00A96FB3" w:rsidRPr="005C3A99" w14:paraId="3CFBABF4" w14:textId="77777777">
        <w:tc>
          <w:tcPr>
            <w:tcW w:w="468" w:type="dxa"/>
          </w:tcPr>
          <w:p w14:paraId="3CFBABEF" w14:textId="77777777" w:rsidR="00A96FB3" w:rsidRPr="0085383D" w:rsidRDefault="00A96FB3" w:rsidP="002D6661">
            <w:pPr>
              <w:rPr>
                <w:sz w:val="22"/>
                <w:szCs w:val="22"/>
              </w:rPr>
            </w:pPr>
            <w:r w:rsidRPr="0085383D">
              <w:rPr>
                <w:sz w:val="22"/>
                <w:szCs w:val="22"/>
              </w:rPr>
              <w:t>12</w:t>
            </w:r>
          </w:p>
        </w:tc>
        <w:tc>
          <w:tcPr>
            <w:tcW w:w="8760" w:type="dxa"/>
          </w:tcPr>
          <w:p w14:paraId="3CFBABF0" w14:textId="77777777" w:rsidR="00A96FB3" w:rsidRDefault="00A96FB3" w:rsidP="002D6661">
            <w:pPr>
              <w:jc w:val="both"/>
            </w:pPr>
            <w:r>
              <w:t>Working in isolation/</w:t>
            </w:r>
            <w:r w:rsidRPr="005C3A99">
              <w:t>lone working.</w:t>
            </w:r>
          </w:p>
          <w:p w14:paraId="3CFBABF1" w14:textId="77777777" w:rsidR="00A96FB3" w:rsidRPr="005C3A99" w:rsidRDefault="00A96FB3" w:rsidP="002D6661">
            <w:pPr>
              <w:jc w:val="both"/>
            </w:pPr>
          </w:p>
        </w:tc>
        <w:tc>
          <w:tcPr>
            <w:tcW w:w="720" w:type="dxa"/>
            <w:vAlign w:val="center"/>
          </w:tcPr>
          <w:p w14:paraId="3CFBABF2" w14:textId="77777777" w:rsidR="00A96FB3" w:rsidRDefault="004D5DFF" w:rsidP="0085383D">
            <w:pPr>
              <w:jc w:val="center"/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14:paraId="3CFBABF3" w14:textId="77777777" w:rsidR="00A96FB3" w:rsidRDefault="004D5DFF" w:rsidP="004D5DFF">
            <w:pPr>
              <w:jc w:val="center"/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  <w:tr w:rsidR="00A96FB3" w:rsidRPr="005C3A99" w14:paraId="3CFBABFA" w14:textId="77777777">
        <w:tc>
          <w:tcPr>
            <w:tcW w:w="468" w:type="dxa"/>
          </w:tcPr>
          <w:p w14:paraId="3CFBABF5" w14:textId="77777777" w:rsidR="00A96FB3" w:rsidRPr="0085383D" w:rsidRDefault="00A96FB3" w:rsidP="002D6661">
            <w:pPr>
              <w:rPr>
                <w:sz w:val="22"/>
                <w:szCs w:val="22"/>
              </w:rPr>
            </w:pPr>
            <w:r w:rsidRPr="0085383D">
              <w:rPr>
                <w:sz w:val="22"/>
                <w:szCs w:val="22"/>
              </w:rPr>
              <w:t>13</w:t>
            </w:r>
          </w:p>
        </w:tc>
        <w:tc>
          <w:tcPr>
            <w:tcW w:w="8760" w:type="dxa"/>
          </w:tcPr>
          <w:p w14:paraId="3CFBABF6" w14:textId="77777777" w:rsidR="00A96FB3" w:rsidRDefault="00A96FB3" w:rsidP="002D6661">
            <w:pPr>
              <w:jc w:val="both"/>
              <w:rPr>
                <w:i/>
              </w:rPr>
            </w:pPr>
            <w:r w:rsidRPr="005C3A99">
              <w:t xml:space="preserve">Work with electrical wiring </w:t>
            </w:r>
            <w:r w:rsidRPr="005C3A99">
              <w:rPr>
                <w:i/>
              </w:rPr>
              <w:t>(</w:t>
            </w:r>
            <w:r>
              <w:rPr>
                <w:i/>
              </w:rPr>
              <w:t>e.g.</w:t>
            </w:r>
            <w:r w:rsidRPr="005C3A99">
              <w:rPr>
                <w:i/>
              </w:rPr>
              <w:t xml:space="preserve"> colour blindness).</w:t>
            </w:r>
          </w:p>
          <w:p w14:paraId="3CFBABF7" w14:textId="77777777" w:rsidR="00A96FB3" w:rsidRPr="005C3A99" w:rsidRDefault="00A96FB3" w:rsidP="002D6661">
            <w:pPr>
              <w:jc w:val="both"/>
            </w:pPr>
          </w:p>
        </w:tc>
        <w:tc>
          <w:tcPr>
            <w:tcW w:w="720" w:type="dxa"/>
            <w:vAlign w:val="center"/>
          </w:tcPr>
          <w:p w14:paraId="3CFBABF8" w14:textId="77777777" w:rsidR="00A96FB3" w:rsidRDefault="00A96FB3" w:rsidP="0085383D">
            <w:pPr>
              <w:jc w:val="center"/>
            </w:pPr>
            <w:r w:rsidRPr="00B66867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867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Pr="00B66867">
              <w:rPr>
                <w:rFonts w:cs="Arial"/>
                <w:b/>
                <w:sz w:val="28"/>
                <w:szCs w:val="28"/>
              </w:rPr>
            </w:r>
            <w:r w:rsidRPr="00B66867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B66867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14:paraId="3CFBABF9" w14:textId="77777777" w:rsidR="00A96FB3" w:rsidRDefault="004D5DFF" w:rsidP="0085383D">
            <w:pPr>
              <w:jc w:val="center"/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  <w:tr w:rsidR="00A96FB3" w:rsidRPr="005C3A99" w14:paraId="3CFBAC00" w14:textId="77777777">
        <w:tc>
          <w:tcPr>
            <w:tcW w:w="468" w:type="dxa"/>
          </w:tcPr>
          <w:p w14:paraId="3CFBABFB" w14:textId="77777777" w:rsidR="00A96FB3" w:rsidRPr="0085383D" w:rsidRDefault="00A96FB3" w:rsidP="002D6661">
            <w:pPr>
              <w:rPr>
                <w:sz w:val="22"/>
                <w:szCs w:val="22"/>
              </w:rPr>
            </w:pPr>
          </w:p>
          <w:p w14:paraId="3CFBABFC" w14:textId="77777777" w:rsidR="00A96FB3" w:rsidRPr="0085383D" w:rsidRDefault="00A96FB3" w:rsidP="002D6661">
            <w:pPr>
              <w:rPr>
                <w:sz w:val="22"/>
                <w:szCs w:val="22"/>
              </w:rPr>
            </w:pPr>
            <w:r w:rsidRPr="0085383D">
              <w:rPr>
                <w:sz w:val="22"/>
                <w:szCs w:val="22"/>
              </w:rPr>
              <w:t>14</w:t>
            </w:r>
          </w:p>
        </w:tc>
        <w:tc>
          <w:tcPr>
            <w:tcW w:w="8760" w:type="dxa"/>
          </w:tcPr>
          <w:p w14:paraId="3CFBABFD" w14:textId="77777777" w:rsidR="00A96FB3" w:rsidRPr="005C3A99" w:rsidRDefault="00A96FB3" w:rsidP="00A96FB3">
            <w:pPr>
              <w:spacing w:after="120"/>
              <w:jc w:val="both"/>
              <w:rPr>
                <w:i/>
              </w:rPr>
            </w:pPr>
            <w:r w:rsidRPr="005C3A99">
              <w:t>Work where there may be an increased risk of needlestick injuries or blood borne infections HIV; Hepatitis B; Hepatitis C: (</w:t>
            </w:r>
            <w:r>
              <w:rPr>
                <w:i/>
              </w:rPr>
              <w:t>e.g.</w:t>
            </w:r>
            <w:r w:rsidRPr="005C3A99">
              <w:t xml:space="preserve"> </w:t>
            </w:r>
            <w:r>
              <w:rPr>
                <w:i/>
              </w:rPr>
              <w:t xml:space="preserve">site supervisors; site work, </w:t>
            </w:r>
            <w:r w:rsidRPr="005C3A99">
              <w:rPr>
                <w:i/>
              </w:rPr>
              <w:t>grounds or buildings maintenance, gardeners; some carers).</w:t>
            </w:r>
          </w:p>
        </w:tc>
        <w:tc>
          <w:tcPr>
            <w:tcW w:w="720" w:type="dxa"/>
            <w:vAlign w:val="center"/>
          </w:tcPr>
          <w:p w14:paraId="3CFBABFE" w14:textId="77777777" w:rsidR="00A96FB3" w:rsidRDefault="00A96FB3" w:rsidP="0085383D">
            <w:pPr>
              <w:jc w:val="center"/>
            </w:pPr>
            <w:r w:rsidRPr="00B66867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867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Pr="00B66867">
              <w:rPr>
                <w:rFonts w:cs="Arial"/>
                <w:b/>
                <w:sz w:val="28"/>
                <w:szCs w:val="28"/>
              </w:rPr>
            </w:r>
            <w:r w:rsidRPr="00B66867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B66867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14:paraId="3CFBABFF" w14:textId="77777777" w:rsidR="00A96FB3" w:rsidRDefault="004D5DFF" w:rsidP="0085383D">
            <w:pPr>
              <w:jc w:val="center"/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  <w:tr w:rsidR="00A96FB3" w:rsidRPr="005C3A99" w14:paraId="3CFBAC06" w14:textId="77777777">
        <w:tc>
          <w:tcPr>
            <w:tcW w:w="468" w:type="dxa"/>
          </w:tcPr>
          <w:p w14:paraId="3CFBAC01" w14:textId="77777777" w:rsidR="00A96FB3" w:rsidRPr="0085383D" w:rsidRDefault="00A96FB3" w:rsidP="002D6661">
            <w:pPr>
              <w:rPr>
                <w:sz w:val="22"/>
                <w:szCs w:val="22"/>
              </w:rPr>
            </w:pPr>
          </w:p>
          <w:p w14:paraId="3CFBAC02" w14:textId="77777777" w:rsidR="00A96FB3" w:rsidRPr="0085383D" w:rsidRDefault="00A96FB3" w:rsidP="002D6661">
            <w:pPr>
              <w:rPr>
                <w:sz w:val="22"/>
                <w:szCs w:val="22"/>
              </w:rPr>
            </w:pPr>
            <w:r w:rsidRPr="0085383D">
              <w:rPr>
                <w:sz w:val="22"/>
                <w:szCs w:val="22"/>
              </w:rPr>
              <w:t>15</w:t>
            </w:r>
          </w:p>
        </w:tc>
        <w:tc>
          <w:tcPr>
            <w:tcW w:w="8760" w:type="dxa"/>
          </w:tcPr>
          <w:p w14:paraId="3CFBAC03" w14:textId="77777777" w:rsidR="00A96FB3" w:rsidRPr="005C3A99" w:rsidRDefault="00A96FB3" w:rsidP="0038786F">
            <w:pPr>
              <w:spacing w:after="120"/>
              <w:jc w:val="both"/>
              <w:rPr>
                <w:i/>
              </w:rPr>
            </w:pPr>
            <w:r w:rsidRPr="005C3A99">
              <w:t xml:space="preserve">Work that may bring the </w:t>
            </w:r>
            <w:r>
              <w:t>employee into contact with rats,</w:t>
            </w:r>
            <w:r w:rsidRPr="005C3A99">
              <w:t xml:space="preserve"> rat contaminated ground or other animals or livestock </w:t>
            </w:r>
            <w:r w:rsidRPr="005C3A99">
              <w:rPr>
                <w:i/>
              </w:rPr>
              <w:t>(</w:t>
            </w:r>
            <w:r>
              <w:rPr>
                <w:i/>
              </w:rPr>
              <w:t>e.g.</w:t>
            </w:r>
            <w:r w:rsidRPr="005C3A99">
              <w:rPr>
                <w:i/>
              </w:rPr>
              <w:t xml:space="preserve"> risk of </w:t>
            </w:r>
            <w:proofErr w:type="spellStart"/>
            <w:r w:rsidRPr="005C3A99">
              <w:rPr>
                <w:i/>
              </w:rPr>
              <w:t>weils</w:t>
            </w:r>
            <w:proofErr w:type="spellEnd"/>
            <w:r w:rsidRPr="005C3A99">
              <w:rPr>
                <w:i/>
              </w:rPr>
              <w:t xml:space="preserve"> disease, other animal borne diseases, zoonos</w:t>
            </w:r>
            <w:r w:rsidR="0038786F">
              <w:rPr>
                <w:i/>
              </w:rPr>
              <w:t>i</w:t>
            </w:r>
            <w:r w:rsidRPr="005C3A99">
              <w:rPr>
                <w:i/>
              </w:rPr>
              <w:t>s).</w:t>
            </w:r>
          </w:p>
        </w:tc>
        <w:tc>
          <w:tcPr>
            <w:tcW w:w="720" w:type="dxa"/>
            <w:vAlign w:val="center"/>
          </w:tcPr>
          <w:p w14:paraId="3CFBAC04" w14:textId="77777777" w:rsidR="00A96FB3" w:rsidRDefault="00A96FB3" w:rsidP="0085383D">
            <w:pPr>
              <w:jc w:val="center"/>
            </w:pPr>
            <w:r w:rsidRPr="00B66867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6867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Pr="00B66867">
              <w:rPr>
                <w:rFonts w:cs="Arial"/>
                <w:b/>
                <w:sz w:val="28"/>
                <w:szCs w:val="28"/>
              </w:rPr>
            </w:r>
            <w:r w:rsidRPr="00B66867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B66867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14:paraId="3CFBAC05" w14:textId="77777777" w:rsidR="00A96FB3" w:rsidRDefault="004D5DFF" w:rsidP="0085383D">
            <w:pPr>
              <w:jc w:val="center"/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  <w:tr w:rsidR="00A96FB3" w:rsidRPr="005C3A99" w14:paraId="3CFBAC0C" w14:textId="77777777">
        <w:tc>
          <w:tcPr>
            <w:tcW w:w="468" w:type="dxa"/>
          </w:tcPr>
          <w:p w14:paraId="3CFBAC07" w14:textId="77777777" w:rsidR="00A96FB3" w:rsidRPr="0085383D" w:rsidRDefault="00A96FB3" w:rsidP="002D6661">
            <w:pPr>
              <w:rPr>
                <w:sz w:val="22"/>
                <w:szCs w:val="22"/>
              </w:rPr>
            </w:pPr>
          </w:p>
          <w:p w14:paraId="3CFBAC08" w14:textId="77777777" w:rsidR="00A96FB3" w:rsidRPr="0085383D" w:rsidRDefault="00A96FB3" w:rsidP="002D6661">
            <w:pPr>
              <w:rPr>
                <w:sz w:val="22"/>
                <w:szCs w:val="22"/>
              </w:rPr>
            </w:pPr>
            <w:r w:rsidRPr="0085383D">
              <w:rPr>
                <w:sz w:val="22"/>
                <w:szCs w:val="22"/>
              </w:rPr>
              <w:t>16</w:t>
            </w:r>
          </w:p>
        </w:tc>
        <w:tc>
          <w:tcPr>
            <w:tcW w:w="8760" w:type="dxa"/>
          </w:tcPr>
          <w:p w14:paraId="3CFBAC09" w14:textId="77777777" w:rsidR="00A96FB3" w:rsidRPr="005C3A99" w:rsidRDefault="00A96FB3" w:rsidP="00A96FB3">
            <w:pPr>
              <w:spacing w:after="120"/>
              <w:jc w:val="both"/>
            </w:pPr>
            <w:r w:rsidRPr="005C3A99">
              <w:t>Manual</w:t>
            </w:r>
            <w:r w:rsidRPr="005C3A99">
              <w:rPr>
                <w:i/>
              </w:rPr>
              <w:t xml:space="preserve"> </w:t>
            </w:r>
            <w:r w:rsidRPr="005C3A99">
              <w:t xml:space="preserve">handling </w:t>
            </w:r>
            <w:r>
              <w:rPr>
                <w:i/>
              </w:rPr>
              <w:t>(other than routine office/</w:t>
            </w:r>
            <w:r w:rsidRPr="005C3A99">
              <w:rPr>
                <w:i/>
              </w:rPr>
              <w:t xml:space="preserve">administrative lifting and carrying </w:t>
            </w:r>
            <w:r>
              <w:rPr>
                <w:i/>
              </w:rPr>
              <w:t>e.g.</w:t>
            </w:r>
            <w:r w:rsidRPr="005C3A99">
              <w:rPr>
                <w:i/>
              </w:rPr>
              <w:t xml:space="preserve"> assisting / moving </w:t>
            </w:r>
            <w:r w:rsidR="00621FA2">
              <w:rPr>
                <w:i/>
              </w:rPr>
              <w:t>Service Users</w:t>
            </w:r>
            <w:r w:rsidRPr="005C3A99">
              <w:rPr>
                <w:i/>
              </w:rPr>
              <w:t xml:space="preserve"> with mobility problems, portering type activities).</w:t>
            </w:r>
          </w:p>
        </w:tc>
        <w:tc>
          <w:tcPr>
            <w:tcW w:w="720" w:type="dxa"/>
            <w:vAlign w:val="center"/>
          </w:tcPr>
          <w:p w14:paraId="3CFBAC0A" w14:textId="77777777" w:rsidR="00A96FB3" w:rsidRDefault="00AF07C0" w:rsidP="00AF07C0">
            <w:pPr>
              <w:jc w:val="center"/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14:paraId="3CFBAC0B" w14:textId="77777777" w:rsidR="00A96FB3" w:rsidRDefault="00A96FB3" w:rsidP="0085383D">
            <w:pPr>
              <w:jc w:val="center"/>
            </w:pPr>
          </w:p>
        </w:tc>
      </w:tr>
      <w:tr w:rsidR="00A96FB3" w:rsidRPr="005C3A99" w14:paraId="3CFBAC12" w14:textId="77777777">
        <w:tc>
          <w:tcPr>
            <w:tcW w:w="468" w:type="dxa"/>
          </w:tcPr>
          <w:p w14:paraId="3CFBAC0D" w14:textId="77777777" w:rsidR="00A96FB3" w:rsidRPr="0085383D" w:rsidRDefault="00A96FB3" w:rsidP="002D6661">
            <w:pPr>
              <w:rPr>
                <w:sz w:val="22"/>
                <w:szCs w:val="22"/>
              </w:rPr>
            </w:pPr>
          </w:p>
          <w:p w14:paraId="3CFBAC0E" w14:textId="77777777" w:rsidR="00A96FB3" w:rsidRPr="0085383D" w:rsidRDefault="00A96FB3" w:rsidP="002D6661">
            <w:pPr>
              <w:rPr>
                <w:sz w:val="22"/>
                <w:szCs w:val="22"/>
              </w:rPr>
            </w:pPr>
            <w:r w:rsidRPr="0085383D">
              <w:rPr>
                <w:sz w:val="22"/>
                <w:szCs w:val="22"/>
              </w:rPr>
              <w:t>17</w:t>
            </w:r>
          </w:p>
        </w:tc>
        <w:tc>
          <w:tcPr>
            <w:tcW w:w="8760" w:type="dxa"/>
          </w:tcPr>
          <w:p w14:paraId="3CFBAC0F" w14:textId="77777777" w:rsidR="00A96FB3" w:rsidRPr="005C3A99" w:rsidRDefault="00A96FB3" w:rsidP="00A96FB3">
            <w:pPr>
              <w:spacing w:after="120"/>
              <w:jc w:val="both"/>
            </w:pPr>
            <w:r w:rsidRPr="005C3A99">
              <w:t xml:space="preserve">Working with vulnerable </w:t>
            </w:r>
            <w:r w:rsidR="00621FA2">
              <w:t>Service Users</w:t>
            </w:r>
            <w:r w:rsidRPr="005C3A99">
              <w:t xml:space="preserve"> </w:t>
            </w:r>
            <w:r w:rsidRPr="005C3A99">
              <w:rPr>
                <w:i/>
              </w:rPr>
              <w:t>(</w:t>
            </w:r>
            <w:r>
              <w:rPr>
                <w:i/>
              </w:rPr>
              <w:t>e.g.</w:t>
            </w:r>
            <w:r w:rsidRPr="005C3A99">
              <w:rPr>
                <w:i/>
              </w:rPr>
              <w:t xml:space="preserve"> children with disabi</w:t>
            </w:r>
            <w:r>
              <w:rPr>
                <w:i/>
              </w:rPr>
              <w:t>lities; the elderly; children/</w:t>
            </w:r>
            <w:r w:rsidRPr="005C3A99">
              <w:rPr>
                <w:i/>
              </w:rPr>
              <w:t>adults with learning difficulties; alco</w:t>
            </w:r>
            <w:r>
              <w:rPr>
                <w:i/>
              </w:rPr>
              <w:t>hol/</w:t>
            </w:r>
            <w:r w:rsidRPr="005C3A99">
              <w:rPr>
                <w:i/>
              </w:rPr>
              <w:t>drug abusers).</w:t>
            </w:r>
          </w:p>
        </w:tc>
        <w:tc>
          <w:tcPr>
            <w:tcW w:w="720" w:type="dxa"/>
            <w:vAlign w:val="center"/>
          </w:tcPr>
          <w:p w14:paraId="3CFBAC10" w14:textId="77777777" w:rsidR="00A96FB3" w:rsidRDefault="004D5DFF" w:rsidP="0085383D">
            <w:pPr>
              <w:jc w:val="center"/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14:paraId="3CFBAC11" w14:textId="77777777" w:rsidR="00A96FB3" w:rsidRDefault="00A96FB3" w:rsidP="0085383D">
            <w:pPr>
              <w:jc w:val="center"/>
            </w:pPr>
            <w:r w:rsidRPr="004A5548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48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Pr="004A5548">
              <w:rPr>
                <w:rFonts w:cs="Arial"/>
                <w:b/>
                <w:sz w:val="28"/>
                <w:szCs w:val="28"/>
              </w:rPr>
            </w:r>
            <w:r w:rsidRPr="004A5548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4A5548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  <w:tr w:rsidR="00A96FB3" w:rsidRPr="005C3A99" w14:paraId="3CFBAC18" w14:textId="77777777">
        <w:tc>
          <w:tcPr>
            <w:tcW w:w="468" w:type="dxa"/>
          </w:tcPr>
          <w:p w14:paraId="3CFBAC13" w14:textId="77777777" w:rsidR="00A96FB3" w:rsidRPr="0085383D" w:rsidRDefault="00A96FB3" w:rsidP="002D6661">
            <w:pPr>
              <w:rPr>
                <w:sz w:val="22"/>
                <w:szCs w:val="22"/>
              </w:rPr>
            </w:pPr>
          </w:p>
          <w:p w14:paraId="3CFBAC14" w14:textId="77777777" w:rsidR="00A96FB3" w:rsidRPr="0085383D" w:rsidRDefault="00A96FB3" w:rsidP="002D6661">
            <w:pPr>
              <w:rPr>
                <w:sz w:val="22"/>
                <w:szCs w:val="22"/>
              </w:rPr>
            </w:pPr>
            <w:r w:rsidRPr="0085383D">
              <w:rPr>
                <w:sz w:val="22"/>
                <w:szCs w:val="22"/>
              </w:rPr>
              <w:t>18</w:t>
            </w:r>
          </w:p>
        </w:tc>
        <w:tc>
          <w:tcPr>
            <w:tcW w:w="8760" w:type="dxa"/>
          </w:tcPr>
          <w:p w14:paraId="3CFBAC15" w14:textId="77777777" w:rsidR="00A96FB3" w:rsidRPr="005C3A99" w:rsidRDefault="00A96FB3" w:rsidP="00A96FB3">
            <w:pPr>
              <w:spacing w:after="120"/>
              <w:jc w:val="both"/>
              <w:rPr>
                <w:i/>
              </w:rPr>
            </w:pPr>
            <w:r w:rsidRPr="005C3A99">
              <w:t xml:space="preserve">Work involving repetitive movements or forced posture </w:t>
            </w:r>
            <w:r w:rsidRPr="005C3A99">
              <w:rPr>
                <w:i/>
              </w:rPr>
              <w:t>(</w:t>
            </w:r>
            <w:r>
              <w:rPr>
                <w:i/>
              </w:rPr>
              <w:t>e.g.</w:t>
            </w:r>
            <w:r w:rsidRPr="005C3A99">
              <w:rPr>
                <w:i/>
              </w:rPr>
              <w:t xml:space="preserve"> twisting, screwing, movements of the hands wrists, arms and/or shoulders awkward body and limb posture or excessive force, bending, kneeling).</w:t>
            </w:r>
          </w:p>
        </w:tc>
        <w:tc>
          <w:tcPr>
            <w:tcW w:w="720" w:type="dxa"/>
            <w:vAlign w:val="center"/>
          </w:tcPr>
          <w:p w14:paraId="3CFBAC16" w14:textId="77777777" w:rsidR="00A96FB3" w:rsidRDefault="00D375FD" w:rsidP="0085383D">
            <w:pPr>
              <w:jc w:val="center"/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14:paraId="3CFBAC17" w14:textId="77777777" w:rsidR="00A96FB3" w:rsidRDefault="00D375FD" w:rsidP="0085383D">
            <w:pPr>
              <w:jc w:val="center"/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  <w:tr w:rsidR="00A96FB3" w:rsidRPr="005C3A99" w14:paraId="3CFBAC1E" w14:textId="77777777">
        <w:tc>
          <w:tcPr>
            <w:tcW w:w="468" w:type="dxa"/>
          </w:tcPr>
          <w:p w14:paraId="3CFBAC19" w14:textId="77777777" w:rsidR="00A96FB3" w:rsidRPr="0085383D" w:rsidRDefault="00A96FB3" w:rsidP="002D6661">
            <w:pPr>
              <w:rPr>
                <w:sz w:val="22"/>
                <w:szCs w:val="22"/>
              </w:rPr>
            </w:pPr>
          </w:p>
          <w:p w14:paraId="3CFBAC1A" w14:textId="77777777" w:rsidR="00A96FB3" w:rsidRPr="0085383D" w:rsidRDefault="00A96FB3" w:rsidP="002D6661">
            <w:pPr>
              <w:rPr>
                <w:sz w:val="22"/>
                <w:szCs w:val="22"/>
              </w:rPr>
            </w:pPr>
            <w:r w:rsidRPr="0085383D">
              <w:rPr>
                <w:sz w:val="22"/>
                <w:szCs w:val="22"/>
              </w:rPr>
              <w:t>19</w:t>
            </w:r>
          </w:p>
        </w:tc>
        <w:tc>
          <w:tcPr>
            <w:tcW w:w="8760" w:type="dxa"/>
          </w:tcPr>
          <w:p w14:paraId="3CFBAC1B" w14:textId="77777777" w:rsidR="00A96FB3" w:rsidRPr="005C3A99" w:rsidRDefault="00A96FB3" w:rsidP="00A96FB3">
            <w:pPr>
              <w:spacing w:after="120"/>
              <w:jc w:val="both"/>
              <w:rPr>
                <w:i/>
              </w:rPr>
            </w:pPr>
            <w:r w:rsidRPr="005C3A99">
              <w:t xml:space="preserve">Work as a regular display screen user </w:t>
            </w:r>
            <w:r w:rsidRPr="005C3A99">
              <w:rPr>
                <w:i/>
              </w:rPr>
              <w:t xml:space="preserve">(where more than </w:t>
            </w:r>
            <w:r w:rsidRPr="00A63E62">
              <w:rPr>
                <w:i/>
                <w:vertAlign w:val="superscript"/>
              </w:rPr>
              <w:t>1</w:t>
            </w:r>
            <w:r>
              <w:rPr>
                <w:i/>
              </w:rPr>
              <w:t>/</w:t>
            </w:r>
            <w:r w:rsidRPr="00A63E62">
              <w:rPr>
                <w:i/>
                <w:vertAlign w:val="subscript"/>
              </w:rPr>
              <w:t>3</w:t>
            </w:r>
            <w:r w:rsidRPr="005C3A99">
              <w:rPr>
                <w:i/>
              </w:rPr>
              <w:t xml:space="preserve"> of a person's time is spent using DSE continuously over any </w:t>
            </w:r>
            <w:proofErr w:type="gramStart"/>
            <w:r w:rsidRPr="005C3A99">
              <w:rPr>
                <w:i/>
              </w:rPr>
              <w:t>1 month</w:t>
            </w:r>
            <w:proofErr w:type="gramEnd"/>
            <w:r w:rsidRPr="005C3A99">
              <w:rPr>
                <w:i/>
              </w:rPr>
              <w:t xml:space="preserve"> period).</w:t>
            </w:r>
          </w:p>
        </w:tc>
        <w:tc>
          <w:tcPr>
            <w:tcW w:w="720" w:type="dxa"/>
            <w:vAlign w:val="center"/>
          </w:tcPr>
          <w:p w14:paraId="3CFBAC1C" w14:textId="77777777" w:rsidR="00A96FB3" w:rsidRDefault="004D5DFF" w:rsidP="0085383D">
            <w:pPr>
              <w:jc w:val="center"/>
            </w:pPr>
            <w:r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>
              <w:rPr>
                <w:rFonts w:cs="Arial"/>
                <w:b/>
                <w:sz w:val="28"/>
                <w:szCs w:val="28"/>
              </w:rPr>
            </w:r>
            <w:r>
              <w:rPr>
                <w:rFonts w:cs="Arial"/>
                <w:b/>
                <w:sz w:val="28"/>
                <w:szCs w:val="28"/>
              </w:rPr>
              <w:fldChar w:fldCharType="separate"/>
            </w:r>
            <w:r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  <w:tc>
          <w:tcPr>
            <w:tcW w:w="600" w:type="dxa"/>
            <w:gridSpan w:val="2"/>
            <w:vAlign w:val="center"/>
          </w:tcPr>
          <w:p w14:paraId="3CFBAC1D" w14:textId="77777777" w:rsidR="00A96FB3" w:rsidRDefault="00A96FB3" w:rsidP="0085383D">
            <w:pPr>
              <w:jc w:val="center"/>
            </w:pPr>
            <w:r w:rsidRPr="004A5548">
              <w:rPr>
                <w:rFonts w:cs="Arial"/>
                <w:b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5548">
              <w:rPr>
                <w:rFonts w:cs="Arial"/>
                <w:b/>
                <w:sz w:val="28"/>
                <w:szCs w:val="28"/>
              </w:rPr>
              <w:instrText xml:space="preserve"> FORMCHECKBOX </w:instrText>
            </w:r>
            <w:r w:rsidRPr="004A5548">
              <w:rPr>
                <w:rFonts w:cs="Arial"/>
                <w:b/>
                <w:sz w:val="28"/>
                <w:szCs w:val="28"/>
              </w:rPr>
            </w:r>
            <w:r w:rsidRPr="004A5548">
              <w:rPr>
                <w:rFonts w:cs="Arial"/>
                <w:b/>
                <w:sz w:val="28"/>
                <w:szCs w:val="28"/>
              </w:rPr>
              <w:fldChar w:fldCharType="separate"/>
            </w:r>
            <w:r w:rsidRPr="004A5548">
              <w:rPr>
                <w:rFonts w:cs="Arial"/>
                <w:b/>
                <w:sz w:val="28"/>
                <w:szCs w:val="28"/>
              </w:rPr>
              <w:fldChar w:fldCharType="end"/>
            </w:r>
          </w:p>
        </w:tc>
      </w:tr>
    </w:tbl>
    <w:p w14:paraId="3CFBAC32" w14:textId="77777777" w:rsidR="00A63E62" w:rsidRDefault="00A63E62" w:rsidP="002115D8">
      <w:pPr>
        <w:rPr>
          <w:b/>
        </w:rPr>
        <w:sectPr w:rsidR="00A63E62" w:rsidSect="00F23067">
          <w:type w:val="continuous"/>
          <w:pgSz w:w="11907" w:h="16840" w:code="9"/>
          <w:pgMar w:top="567" w:right="851" w:bottom="567" w:left="851" w:header="680" w:footer="680" w:gutter="0"/>
          <w:paperSrc w:first="15" w:other="15"/>
          <w:cols w:space="708"/>
          <w:docGrid w:linePitch="360"/>
        </w:sectPr>
      </w:pPr>
    </w:p>
    <w:p w14:paraId="3CFBAC78" w14:textId="77777777" w:rsidR="00AA3D6A" w:rsidRPr="00AA3D6A" w:rsidRDefault="00AA3D6A" w:rsidP="002618CC">
      <w:pPr>
        <w:pStyle w:val="PlainText"/>
        <w:jc w:val="both"/>
        <w:rPr>
          <w:vanish/>
          <w:color w:val="0000FF"/>
          <w:szCs w:val="24"/>
        </w:rPr>
      </w:pPr>
    </w:p>
    <w:sectPr w:rsidR="00AA3D6A" w:rsidRPr="00AA3D6A" w:rsidSect="00F42829">
      <w:pgSz w:w="11907" w:h="16840" w:code="9"/>
      <w:pgMar w:top="567" w:right="851" w:bottom="567" w:left="851" w:header="680" w:footer="680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FBAC7B" w14:textId="77777777" w:rsidR="004D2201" w:rsidRDefault="004D2201" w:rsidP="00777D35">
      <w:r>
        <w:separator/>
      </w:r>
    </w:p>
  </w:endnote>
  <w:endnote w:type="continuationSeparator" w:id="0">
    <w:p w14:paraId="3CFBAC7C" w14:textId="77777777" w:rsidR="004D2201" w:rsidRDefault="004D2201" w:rsidP="00777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old">
    <w:panose1 w:val="020B07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FBAC79" w14:textId="77777777" w:rsidR="004D2201" w:rsidRDefault="004D2201" w:rsidP="00777D35">
      <w:r>
        <w:separator/>
      </w:r>
    </w:p>
  </w:footnote>
  <w:footnote w:type="continuationSeparator" w:id="0">
    <w:p w14:paraId="3CFBAC7A" w14:textId="77777777" w:rsidR="004D2201" w:rsidRDefault="004D2201" w:rsidP="00777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80564D"/>
    <w:multiLevelType w:val="hybridMultilevel"/>
    <w:tmpl w:val="461C15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C4C68"/>
    <w:multiLevelType w:val="hybridMultilevel"/>
    <w:tmpl w:val="DC4263D0"/>
    <w:lvl w:ilvl="0" w:tplc="080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2" w15:restartNumberingAfterBreak="0">
    <w:nsid w:val="07445C79"/>
    <w:multiLevelType w:val="hybridMultilevel"/>
    <w:tmpl w:val="B38ED61E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CD157A6"/>
    <w:multiLevelType w:val="hybridMultilevel"/>
    <w:tmpl w:val="73CCD6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8763D"/>
    <w:multiLevelType w:val="hybridMultilevel"/>
    <w:tmpl w:val="C27A3402"/>
    <w:lvl w:ilvl="0" w:tplc="08090003">
      <w:start w:val="1"/>
      <w:numFmt w:val="bullet"/>
      <w:lvlText w:val="o"/>
      <w:lvlJc w:val="left"/>
      <w:pPr>
        <w:ind w:left="292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84" w:hanging="360"/>
      </w:pPr>
      <w:rPr>
        <w:rFonts w:ascii="Wingdings" w:hAnsi="Wingdings" w:hint="default"/>
      </w:rPr>
    </w:lvl>
  </w:abstractNum>
  <w:abstractNum w:abstractNumId="5" w15:restartNumberingAfterBreak="0">
    <w:nsid w:val="13863D1B"/>
    <w:multiLevelType w:val="multilevel"/>
    <w:tmpl w:val="2C54E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4890306"/>
    <w:multiLevelType w:val="hybridMultilevel"/>
    <w:tmpl w:val="230857E2"/>
    <w:lvl w:ilvl="0" w:tplc="C5E0DE2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0E2782"/>
    <w:multiLevelType w:val="hybridMultilevel"/>
    <w:tmpl w:val="2C54E584"/>
    <w:lvl w:ilvl="0" w:tplc="FCF4EA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EB717AF"/>
    <w:multiLevelType w:val="hybridMultilevel"/>
    <w:tmpl w:val="8B607A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45338B"/>
    <w:multiLevelType w:val="hybridMultilevel"/>
    <w:tmpl w:val="1180A082"/>
    <w:lvl w:ilvl="0" w:tplc="08090003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 w15:restartNumberingAfterBreak="0">
    <w:nsid w:val="25DB69C9"/>
    <w:multiLevelType w:val="hybridMultilevel"/>
    <w:tmpl w:val="49C8E7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A342B1"/>
    <w:multiLevelType w:val="hybridMultilevel"/>
    <w:tmpl w:val="248C5BF0"/>
    <w:lvl w:ilvl="0" w:tplc="CC9E617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46083"/>
    <w:multiLevelType w:val="hybridMultilevel"/>
    <w:tmpl w:val="97F629BA"/>
    <w:lvl w:ilvl="0" w:tplc="CC9E617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8846E1"/>
    <w:multiLevelType w:val="hybridMultilevel"/>
    <w:tmpl w:val="842E7F8A"/>
    <w:lvl w:ilvl="0" w:tplc="0204A67C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8E210A"/>
    <w:multiLevelType w:val="hybridMultilevel"/>
    <w:tmpl w:val="8AF2D6F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35E51FA"/>
    <w:multiLevelType w:val="multilevel"/>
    <w:tmpl w:val="F77E221C"/>
    <w:lvl w:ilvl="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660FF8"/>
    <w:multiLevelType w:val="hybridMultilevel"/>
    <w:tmpl w:val="801E84B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9B1564"/>
    <w:multiLevelType w:val="hybridMultilevel"/>
    <w:tmpl w:val="1234ACF2"/>
    <w:lvl w:ilvl="0" w:tplc="41BAD7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A046DE"/>
    <w:multiLevelType w:val="hybridMultilevel"/>
    <w:tmpl w:val="F858E9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5F7321"/>
    <w:multiLevelType w:val="hybridMultilevel"/>
    <w:tmpl w:val="14B4AFF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312381"/>
    <w:multiLevelType w:val="hybridMultilevel"/>
    <w:tmpl w:val="6A2A3BC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5517213"/>
    <w:multiLevelType w:val="hybridMultilevel"/>
    <w:tmpl w:val="39EA4036"/>
    <w:lvl w:ilvl="0" w:tplc="8FA406E8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5C0127"/>
    <w:multiLevelType w:val="hybridMultilevel"/>
    <w:tmpl w:val="AA7492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91216F"/>
    <w:multiLevelType w:val="hybridMultilevel"/>
    <w:tmpl w:val="71EE31E4"/>
    <w:lvl w:ilvl="0" w:tplc="71F41DE0">
      <w:start w:val="1"/>
      <w:numFmt w:val="lowerRoman"/>
      <w:lvlText w:val="%1)"/>
      <w:lvlJc w:val="left"/>
      <w:pPr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39D78AB"/>
    <w:multiLevelType w:val="hybridMultilevel"/>
    <w:tmpl w:val="141AAFB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383793"/>
    <w:multiLevelType w:val="hybridMultilevel"/>
    <w:tmpl w:val="E6446A0C"/>
    <w:lvl w:ilvl="0" w:tplc="72EEB8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3F33DA"/>
    <w:multiLevelType w:val="hybridMultilevel"/>
    <w:tmpl w:val="DD04900E"/>
    <w:lvl w:ilvl="0" w:tplc="CC9E617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CA4866"/>
    <w:multiLevelType w:val="hybridMultilevel"/>
    <w:tmpl w:val="7F4C2988"/>
    <w:lvl w:ilvl="0" w:tplc="08090003">
      <w:start w:val="1"/>
      <w:numFmt w:val="bullet"/>
      <w:lvlText w:val="o"/>
      <w:lvlJc w:val="left"/>
      <w:pPr>
        <w:ind w:left="1321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8" w15:restartNumberingAfterBreak="0">
    <w:nsid w:val="66AA620D"/>
    <w:multiLevelType w:val="hybridMultilevel"/>
    <w:tmpl w:val="1F8489DA"/>
    <w:lvl w:ilvl="0" w:tplc="9850A5D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E0328"/>
    <w:multiLevelType w:val="hybridMultilevel"/>
    <w:tmpl w:val="18C8FE32"/>
    <w:lvl w:ilvl="0" w:tplc="3DF2D31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0C32E2"/>
    <w:multiLevelType w:val="hybridMultilevel"/>
    <w:tmpl w:val="9866EBF2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0697D"/>
    <w:multiLevelType w:val="hybridMultilevel"/>
    <w:tmpl w:val="D3563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260A71"/>
    <w:multiLevelType w:val="hybridMultilevel"/>
    <w:tmpl w:val="8E0CE0E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3529B"/>
    <w:multiLevelType w:val="hybridMultilevel"/>
    <w:tmpl w:val="7F88FCEE"/>
    <w:lvl w:ilvl="0" w:tplc="FA0AF2E4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0216EF3"/>
    <w:multiLevelType w:val="hybridMultilevel"/>
    <w:tmpl w:val="7F7A0A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939C7"/>
    <w:multiLevelType w:val="hybridMultilevel"/>
    <w:tmpl w:val="A3903AE6"/>
    <w:lvl w:ilvl="0" w:tplc="08090003">
      <w:start w:val="1"/>
      <w:numFmt w:val="bullet"/>
      <w:lvlText w:val="o"/>
      <w:lvlJc w:val="left"/>
      <w:pPr>
        <w:ind w:left="983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36" w15:restartNumberingAfterBreak="0">
    <w:nsid w:val="73485348"/>
    <w:multiLevelType w:val="hybridMultilevel"/>
    <w:tmpl w:val="A27CE79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722CC2"/>
    <w:multiLevelType w:val="hybridMultilevel"/>
    <w:tmpl w:val="AAE6D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77998"/>
    <w:multiLevelType w:val="hybridMultilevel"/>
    <w:tmpl w:val="F77E221C"/>
    <w:lvl w:ilvl="0" w:tplc="99002950">
      <w:start w:val="1"/>
      <w:numFmt w:val="decimal"/>
      <w:lvlText w:val="%1.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B5FFC"/>
    <w:multiLevelType w:val="hybridMultilevel"/>
    <w:tmpl w:val="8A545E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7F43E4"/>
    <w:multiLevelType w:val="hybridMultilevel"/>
    <w:tmpl w:val="272AEB98"/>
    <w:lvl w:ilvl="0" w:tplc="C21E97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049234">
    <w:abstractNumId w:val="21"/>
  </w:num>
  <w:num w:numId="2" w16cid:durableId="1675719008">
    <w:abstractNumId w:val="33"/>
  </w:num>
  <w:num w:numId="3" w16cid:durableId="1901938097">
    <w:abstractNumId w:val="28"/>
  </w:num>
  <w:num w:numId="4" w16cid:durableId="1147018117">
    <w:abstractNumId w:val="3"/>
  </w:num>
  <w:num w:numId="5" w16cid:durableId="1195537005">
    <w:abstractNumId w:val="0"/>
  </w:num>
  <w:num w:numId="6" w16cid:durableId="375356490">
    <w:abstractNumId w:val="32"/>
  </w:num>
  <w:num w:numId="7" w16cid:durableId="165680065">
    <w:abstractNumId w:val="22"/>
  </w:num>
  <w:num w:numId="8" w16cid:durableId="1034162097">
    <w:abstractNumId w:val="10"/>
  </w:num>
  <w:num w:numId="9" w16cid:durableId="1272009745">
    <w:abstractNumId w:val="19"/>
  </w:num>
  <w:num w:numId="10" w16cid:durableId="1013144898">
    <w:abstractNumId w:val="14"/>
  </w:num>
  <w:num w:numId="11" w16cid:durableId="1639649185">
    <w:abstractNumId w:val="7"/>
  </w:num>
  <w:num w:numId="12" w16cid:durableId="883060946">
    <w:abstractNumId w:val="5"/>
  </w:num>
  <w:num w:numId="13" w16cid:durableId="1204371071">
    <w:abstractNumId w:val="38"/>
  </w:num>
  <w:num w:numId="14" w16cid:durableId="2083679784">
    <w:abstractNumId w:val="15"/>
  </w:num>
  <w:num w:numId="15" w16cid:durableId="930743288">
    <w:abstractNumId w:val="17"/>
  </w:num>
  <w:num w:numId="16" w16cid:durableId="1402023259">
    <w:abstractNumId w:val="1"/>
  </w:num>
  <w:num w:numId="17" w16cid:durableId="1295017399">
    <w:abstractNumId w:val="39"/>
  </w:num>
  <w:num w:numId="18" w16cid:durableId="1669092184">
    <w:abstractNumId w:val="20"/>
  </w:num>
  <w:num w:numId="19" w16cid:durableId="1022779799">
    <w:abstractNumId w:val="16"/>
  </w:num>
  <w:num w:numId="20" w16cid:durableId="1932204320">
    <w:abstractNumId w:val="36"/>
  </w:num>
  <w:num w:numId="21" w16cid:durableId="1847623217">
    <w:abstractNumId w:val="18"/>
  </w:num>
  <w:num w:numId="22" w16cid:durableId="1306620403">
    <w:abstractNumId w:val="37"/>
  </w:num>
  <w:num w:numId="23" w16cid:durableId="1458524356">
    <w:abstractNumId w:val="34"/>
  </w:num>
  <w:num w:numId="24" w16cid:durableId="1572696478">
    <w:abstractNumId w:val="19"/>
  </w:num>
  <w:num w:numId="25" w16cid:durableId="109270226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5285511">
    <w:abstractNumId w:val="25"/>
  </w:num>
  <w:num w:numId="27" w16cid:durableId="1378705284">
    <w:abstractNumId w:val="13"/>
  </w:num>
  <w:num w:numId="28" w16cid:durableId="1934774639">
    <w:abstractNumId w:val="4"/>
  </w:num>
  <w:num w:numId="29" w16cid:durableId="160170208">
    <w:abstractNumId w:val="24"/>
  </w:num>
  <w:num w:numId="30" w16cid:durableId="872377647">
    <w:abstractNumId w:val="9"/>
  </w:num>
  <w:num w:numId="31" w16cid:durableId="322198745">
    <w:abstractNumId w:val="6"/>
  </w:num>
  <w:num w:numId="32" w16cid:durableId="1935240238">
    <w:abstractNumId w:val="29"/>
  </w:num>
  <w:num w:numId="33" w16cid:durableId="220408523">
    <w:abstractNumId w:val="31"/>
  </w:num>
  <w:num w:numId="34" w16cid:durableId="1174034874">
    <w:abstractNumId w:val="23"/>
  </w:num>
  <w:num w:numId="35" w16cid:durableId="1051614826">
    <w:abstractNumId w:val="2"/>
  </w:num>
  <w:num w:numId="36" w16cid:durableId="1722900927">
    <w:abstractNumId w:val="35"/>
  </w:num>
  <w:num w:numId="37" w16cid:durableId="617956891">
    <w:abstractNumId w:val="27"/>
  </w:num>
  <w:num w:numId="38" w16cid:durableId="1022319557">
    <w:abstractNumId w:val="8"/>
  </w:num>
  <w:num w:numId="39" w16cid:durableId="173611802">
    <w:abstractNumId w:val="30"/>
  </w:num>
  <w:num w:numId="40" w16cid:durableId="1566866627">
    <w:abstractNumId w:val="11"/>
  </w:num>
  <w:num w:numId="41" w16cid:durableId="141316039">
    <w:abstractNumId w:val="26"/>
  </w:num>
  <w:num w:numId="42" w16cid:durableId="5579823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DBB"/>
    <w:rsid w:val="00011553"/>
    <w:rsid w:val="00012EE9"/>
    <w:rsid w:val="00023BA6"/>
    <w:rsid w:val="00033CAC"/>
    <w:rsid w:val="00034888"/>
    <w:rsid w:val="000448AD"/>
    <w:rsid w:val="000460F1"/>
    <w:rsid w:val="00056A9A"/>
    <w:rsid w:val="000622AB"/>
    <w:rsid w:val="000667F3"/>
    <w:rsid w:val="00073968"/>
    <w:rsid w:val="00082A36"/>
    <w:rsid w:val="000919EA"/>
    <w:rsid w:val="00094A89"/>
    <w:rsid w:val="000A59BB"/>
    <w:rsid w:val="000B25B0"/>
    <w:rsid w:val="000B741A"/>
    <w:rsid w:val="000C1671"/>
    <w:rsid w:val="000D14F6"/>
    <w:rsid w:val="000D7B4C"/>
    <w:rsid w:val="000E0AE8"/>
    <w:rsid w:val="000F1D0B"/>
    <w:rsid w:val="001008EE"/>
    <w:rsid w:val="001026D1"/>
    <w:rsid w:val="0010289F"/>
    <w:rsid w:val="001053EC"/>
    <w:rsid w:val="0010656F"/>
    <w:rsid w:val="00107C4D"/>
    <w:rsid w:val="001147DB"/>
    <w:rsid w:val="001147DF"/>
    <w:rsid w:val="00134DB2"/>
    <w:rsid w:val="00141202"/>
    <w:rsid w:val="00144BB9"/>
    <w:rsid w:val="00162D83"/>
    <w:rsid w:val="0017095B"/>
    <w:rsid w:val="00170B96"/>
    <w:rsid w:val="00173301"/>
    <w:rsid w:val="0018083D"/>
    <w:rsid w:val="00191D6F"/>
    <w:rsid w:val="00197244"/>
    <w:rsid w:val="001A0D82"/>
    <w:rsid w:val="001A19A6"/>
    <w:rsid w:val="001B704D"/>
    <w:rsid w:val="001C4909"/>
    <w:rsid w:val="001C7092"/>
    <w:rsid w:val="001E7AE5"/>
    <w:rsid w:val="001F7CB4"/>
    <w:rsid w:val="00204E2A"/>
    <w:rsid w:val="002115D8"/>
    <w:rsid w:val="00215628"/>
    <w:rsid w:val="00223524"/>
    <w:rsid w:val="00227967"/>
    <w:rsid w:val="002317D3"/>
    <w:rsid w:val="002455C0"/>
    <w:rsid w:val="00245ABD"/>
    <w:rsid w:val="00245DF6"/>
    <w:rsid w:val="002618CC"/>
    <w:rsid w:val="00276252"/>
    <w:rsid w:val="002841B5"/>
    <w:rsid w:val="00286A68"/>
    <w:rsid w:val="00291ADA"/>
    <w:rsid w:val="002943F8"/>
    <w:rsid w:val="002B36E6"/>
    <w:rsid w:val="002C348D"/>
    <w:rsid w:val="002D2B99"/>
    <w:rsid w:val="002D49DA"/>
    <w:rsid w:val="002D6661"/>
    <w:rsid w:val="002E0364"/>
    <w:rsid w:val="002F0A91"/>
    <w:rsid w:val="002F7FCB"/>
    <w:rsid w:val="0030017A"/>
    <w:rsid w:val="00302F83"/>
    <w:rsid w:val="00304321"/>
    <w:rsid w:val="00320734"/>
    <w:rsid w:val="003209A4"/>
    <w:rsid w:val="003238CB"/>
    <w:rsid w:val="00335E50"/>
    <w:rsid w:val="00341BC1"/>
    <w:rsid w:val="00342845"/>
    <w:rsid w:val="00345EC2"/>
    <w:rsid w:val="0034610C"/>
    <w:rsid w:val="00353B4A"/>
    <w:rsid w:val="003664D0"/>
    <w:rsid w:val="00377740"/>
    <w:rsid w:val="0038786F"/>
    <w:rsid w:val="003A078A"/>
    <w:rsid w:val="003A5486"/>
    <w:rsid w:val="003A57B9"/>
    <w:rsid w:val="003A75AF"/>
    <w:rsid w:val="003B0FA4"/>
    <w:rsid w:val="003C1AF2"/>
    <w:rsid w:val="003C6912"/>
    <w:rsid w:val="003D1170"/>
    <w:rsid w:val="003D4590"/>
    <w:rsid w:val="003E0F2D"/>
    <w:rsid w:val="00414C82"/>
    <w:rsid w:val="00417A2E"/>
    <w:rsid w:val="00424702"/>
    <w:rsid w:val="004257CE"/>
    <w:rsid w:val="00427877"/>
    <w:rsid w:val="00430719"/>
    <w:rsid w:val="00430DD7"/>
    <w:rsid w:val="0044763B"/>
    <w:rsid w:val="004617C6"/>
    <w:rsid w:val="00472E34"/>
    <w:rsid w:val="004806C7"/>
    <w:rsid w:val="00492AC4"/>
    <w:rsid w:val="004946A5"/>
    <w:rsid w:val="004A0A13"/>
    <w:rsid w:val="004A2CF7"/>
    <w:rsid w:val="004A620F"/>
    <w:rsid w:val="004C2421"/>
    <w:rsid w:val="004C4708"/>
    <w:rsid w:val="004D2201"/>
    <w:rsid w:val="004D5DFF"/>
    <w:rsid w:val="004F0B8E"/>
    <w:rsid w:val="005003E4"/>
    <w:rsid w:val="00501A64"/>
    <w:rsid w:val="00503222"/>
    <w:rsid w:val="00510269"/>
    <w:rsid w:val="00522CC0"/>
    <w:rsid w:val="00524C5C"/>
    <w:rsid w:val="00547250"/>
    <w:rsid w:val="00547DF6"/>
    <w:rsid w:val="005703E6"/>
    <w:rsid w:val="00573AD3"/>
    <w:rsid w:val="005749CF"/>
    <w:rsid w:val="00582649"/>
    <w:rsid w:val="00594DBB"/>
    <w:rsid w:val="005967A8"/>
    <w:rsid w:val="005A7461"/>
    <w:rsid w:val="005D6EDB"/>
    <w:rsid w:val="005E5636"/>
    <w:rsid w:val="005E62CF"/>
    <w:rsid w:val="00613F8C"/>
    <w:rsid w:val="006203C0"/>
    <w:rsid w:val="00621FA2"/>
    <w:rsid w:val="00623FAF"/>
    <w:rsid w:val="00640909"/>
    <w:rsid w:val="006415B5"/>
    <w:rsid w:val="006423CB"/>
    <w:rsid w:val="006525DF"/>
    <w:rsid w:val="00662C30"/>
    <w:rsid w:val="006668B0"/>
    <w:rsid w:val="00673D53"/>
    <w:rsid w:val="0067447B"/>
    <w:rsid w:val="00694083"/>
    <w:rsid w:val="006A2735"/>
    <w:rsid w:val="006A5905"/>
    <w:rsid w:val="006A6C1A"/>
    <w:rsid w:val="006B2C2B"/>
    <w:rsid w:val="006B4061"/>
    <w:rsid w:val="006B613E"/>
    <w:rsid w:val="006C1B36"/>
    <w:rsid w:val="006D2DC2"/>
    <w:rsid w:val="006D7C25"/>
    <w:rsid w:val="006E19F0"/>
    <w:rsid w:val="006E41E2"/>
    <w:rsid w:val="007029DA"/>
    <w:rsid w:val="00712479"/>
    <w:rsid w:val="00714394"/>
    <w:rsid w:val="00714D11"/>
    <w:rsid w:val="0072120B"/>
    <w:rsid w:val="00723A5D"/>
    <w:rsid w:val="00724A6F"/>
    <w:rsid w:val="00727942"/>
    <w:rsid w:val="00731010"/>
    <w:rsid w:val="00750EBA"/>
    <w:rsid w:val="00751888"/>
    <w:rsid w:val="00775D56"/>
    <w:rsid w:val="00777D35"/>
    <w:rsid w:val="00794622"/>
    <w:rsid w:val="00797407"/>
    <w:rsid w:val="007A683E"/>
    <w:rsid w:val="007B652C"/>
    <w:rsid w:val="007C1CA8"/>
    <w:rsid w:val="007D0DA7"/>
    <w:rsid w:val="007D7229"/>
    <w:rsid w:val="007E2601"/>
    <w:rsid w:val="007E4EC0"/>
    <w:rsid w:val="007F3B87"/>
    <w:rsid w:val="00811D6D"/>
    <w:rsid w:val="00813CC0"/>
    <w:rsid w:val="00817BC1"/>
    <w:rsid w:val="008227BD"/>
    <w:rsid w:val="0083140B"/>
    <w:rsid w:val="00841F71"/>
    <w:rsid w:val="00846038"/>
    <w:rsid w:val="008471CE"/>
    <w:rsid w:val="00850B8C"/>
    <w:rsid w:val="00851236"/>
    <w:rsid w:val="008520A4"/>
    <w:rsid w:val="0085383D"/>
    <w:rsid w:val="0085514B"/>
    <w:rsid w:val="00875E9A"/>
    <w:rsid w:val="00877A59"/>
    <w:rsid w:val="008A2007"/>
    <w:rsid w:val="008A4DC6"/>
    <w:rsid w:val="008A651B"/>
    <w:rsid w:val="008B004A"/>
    <w:rsid w:val="008B041B"/>
    <w:rsid w:val="008C2001"/>
    <w:rsid w:val="008D2FCD"/>
    <w:rsid w:val="008E073F"/>
    <w:rsid w:val="008E416E"/>
    <w:rsid w:val="008E787E"/>
    <w:rsid w:val="00911C8E"/>
    <w:rsid w:val="009154F9"/>
    <w:rsid w:val="0091568D"/>
    <w:rsid w:val="009158FB"/>
    <w:rsid w:val="00915D4D"/>
    <w:rsid w:val="0091707D"/>
    <w:rsid w:val="00917AA8"/>
    <w:rsid w:val="0092712B"/>
    <w:rsid w:val="009440F7"/>
    <w:rsid w:val="0094633A"/>
    <w:rsid w:val="00953A70"/>
    <w:rsid w:val="00954152"/>
    <w:rsid w:val="009709E1"/>
    <w:rsid w:val="00986B26"/>
    <w:rsid w:val="009A4719"/>
    <w:rsid w:val="009B1ACB"/>
    <w:rsid w:val="009B1D2F"/>
    <w:rsid w:val="009B2D5C"/>
    <w:rsid w:val="009B7C81"/>
    <w:rsid w:val="009D13EC"/>
    <w:rsid w:val="009F388A"/>
    <w:rsid w:val="00A008F8"/>
    <w:rsid w:val="00A1579A"/>
    <w:rsid w:val="00A24F97"/>
    <w:rsid w:val="00A25B9D"/>
    <w:rsid w:val="00A302F0"/>
    <w:rsid w:val="00A4361A"/>
    <w:rsid w:val="00A52892"/>
    <w:rsid w:val="00A63E62"/>
    <w:rsid w:val="00A71CCC"/>
    <w:rsid w:val="00A91B24"/>
    <w:rsid w:val="00A96FB3"/>
    <w:rsid w:val="00AA0238"/>
    <w:rsid w:val="00AA0AF2"/>
    <w:rsid w:val="00AA3D6A"/>
    <w:rsid w:val="00AB2F23"/>
    <w:rsid w:val="00AB4E5D"/>
    <w:rsid w:val="00AC2231"/>
    <w:rsid w:val="00AF07C0"/>
    <w:rsid w:val="00B07F4E"/>
    <w:rsid w:val="00B153AC"/>
    <w:rsid w:val="00B25BB1"/>
    <w:rsid w:val="00B409EF"/>
    <w:rsid w:val="00B4507C"/>
    <w:rsid w:val="00B452DF"/>
    <w:rsid w:val="00B513BF"/>
    <w:rsid w:val="00B55371"/>
    <w:rsid w:val="00B667EA"/>
    <w:rsid w:val="00B74133"/>
    <w:rsid w:val="00B77A9C"/>
    <w:rsid w:val="00B83FB3"/>
    <w:rsid w:val="00B91DD3"/>
    <w:rsid w:val="00B9303F"/>
    <w:rsid w:val="00BA1049"/>
    <w:rsid w:val="00BD58F5"/>
    <w:rsid w:val="00BE2A72"/>
    <w:rsid w:val="00BE2AD8"/>
    <w:rsid w:val="00BF6EE7"/>
    <w:rsid w:val="00C14CD5"/>
    <w:rsid w:val="00C156E0"/>
    <w:rsid w:val="00C17236"/>
    <w:rsid w:val="00C17C8B"/>
    <w:rsid w:val="00C238BB"/>
    <w:rsid w:val="00C372AE"/>
    <w:rsid w:val="00C45F42"/>
    <w:rsid w:val="00C501CD"/>
    <w:rsid w:val="00C61452"/>
    <w:rsid w:val="00C6774B"/>
    <w:rsid w:val="00C81DA9"/>
    <w:rsid w:val="00C908CB"/>
    <w:rsid w:val="00CA11A5"/>
    <w:rsid w:val="00CA1CAE"/>
    <w:rsid w:val="00CB3E80"/>
    <w:rsid w:val="00CC4A94"/>
    <w:rsid w:val="00CC58A4"/>
    <w:rsid w:val="00CD3A3A"/>
    <w:rsid w:val="00CE34D0"/>
    <w:rsid w:val="00CE3799"/>
    <w:rsid w:val="00CE65FA"/>
    <w:rsid w:val="00CF02C6"/>
    <w:rsid w:val="00CF1025"/>
    <w:rsid w:val="00CF1FCA"/>
    <w:rsid w:val="00CF757B"/>
    <w:rsid w:val="00D05114"/>
    <w:rsid w:val="00D25E1C"/>
    <w:rsid w:val="00D33429"/>
    <w:rsid w:val="00D375FD"/>
    <w:rsid w:val="00D40EAF"/>
    <w:rsid w:val="00D414CC"/>
    <w:rsid w:val="00D47D8D"/>
    <w:rsid w:val="00D54D0F"/>
    <w:rsid w:val="00D711C9"/>
    <w:rsid w:val="00D7458C"/>
    <w:rsid w:val="00D74643"/>
    <w:rsid w:val="00D92F52"/>
    <w:rsid w:val="00D94172"/>
    <w:rsid w:val="00DA12B7"/>
    <w:rsid w:val="00DC20D4"/>
    <w:rsid w:val="00DD0852"/>
    <w:rsid w:val="00DD28EC"/>
    <w:rsid w:val="00DD49CD"/>
    <w:rsid w:val="00DD79B8"/>
    <w:rsid w:val="00DE6251"/>
    <w:rsid w:val="00DF39EC"/>
    <w:rsid w:val="00DF6487"/>
    <w:rsid w:val="00E13B05"/>
    <w:rsid w:val="00E22B10"/>
    <w:rsid w:val="00E50E73"/>
    <w:rsid w:val="00E517C8"/>
    <w:rsid w:val="00E53E17"/>
    <w:rsid w:val="00E563A8"/>
    <w:rsid w:val="00E81D64"/>
    <w:rsid w:val="00E9780C"/>
    <w:rsid w:val="00EA4147"/>
    <w:rsid w:val="00EB1D1D"/>
    <w:rsid w:val="00EB2C07"/>
    <w:rsid w:val="00EB5AFF"/>
    <w:rsid w:val="00EB759C"/>
    <w:rsid w:val="00EC40F6"/>
    <w:rsid w:val="00ED3CF2"/>
    <w:rsid w:val="00ED6263"/>
    <w:rsid w:val="00ED6B95"/>
    <w:rsid w:val="00EE50BD"/>
    <w:rsid w:val="00F05675"/>
    <w:rsid w:val="00F135A0"/>
    <w:rsid w:val="00F20560"/>
    <w:rsid w:val="00F23067"/>
    <w:rsid w:val="00F2597D"/>
    <w:rsid w:val="00F30C08"/>
    <w:rsid w:val="00F35734"/>
    <w:rsid w:val="00F42829"/>
    <w:rsid w:val="00F4367C"/>
    <w:rsid w:val="00F523FD"/>
    <w:rsid w:val="00F777E8"/>
    <w:rsid w:val="00F87337"/>
    <w:rsid w:val="00FA13FB"/>
    <w:rsid w:val="00FD3930"/>
    <w:rsid w:val="00FD498C"/>
    <w:rsid w:val="00FE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CFBAA44"/>
  <w15:chartTrackingRefBased/>
  <w15:docId w15:val="{5AB4B720-5247-4E76-A6ED-B730729D8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7DF6"/>
    <w:rPr>
      <w:rFonts w:ascii="Arial" w:hAnsi="Arial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D05114"/>
    <w:pPr>
      <w:keepNext/>
      <w:jc w:val="center"/>
      <w:outlineLvl w:val="1"/>
    </w:pPr>
    <w:rPr>
      <w:rFonts w:cs="Arial"/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C1AF2"/>
    <w:rPr>
      <w:rFonts w:ascii="Arial" w:hAnsi="Arial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Address">
    <w:name w:val="envelope address"/>
    <w:basedOn w:val="Normal"/>
    <w:rsid w:val="009B7C8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B7C81"/>
    <w:rPr>
      <w:rFonts w:cs="Arial"/>
      <w:sz w:val="20"/>
      <w:szCs w:val="20"/>
    </w:rPr>
  </w:style>
  <w:style w:type="paragraph" w:styleId="BalloonText">
    <w:name w:val="Balloon Text"/>
    <w:basedOn w:val="Normal"/>
    <w:semiHidden/>
    <w:rsid w:val="00353B4A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D05114"/>
    <w:pPr>
      <w:jc w:val="center"/>
    </w:pPr>
    <w:rPr>
      <w:rFonts w:cs="Arial"/>
      <w:b/>
      <w:sz w:val="28"/>
      <w:u w:val="single"/>
    </w:rPr>
  </w:style>
  <w:style w:type="paragraph" w:styleId="Header">
    <w:name w:val="header"/>
    <w:basedOn w:val="Normal"/>
    <w:rsid w:val="00056A9A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56A9A"/>
    <w:pPr>
      <w:tabs>
        <w:tab w:val="center" w:pos="4153"/>
        <w:tab w:val="right" w:pos="8306"/>
      </w:tabs>
    </w:pPr>
  </w:style>
  <w:style w:type="paragraph" w:styleId="PlainText">
    <w:name w:val="Plain Text"/>
    <w:basedOn w:val="Normal"/>
    <w:link w:val="PlainTextChar"/>
    <w:rsid w:val="00547DF6"/>
    <w:rPr>
      <w:szCs w:val="20"/>
    </w:rPr>
  </w:style>
  <w:style w:type="paragraph" w:styleId="BodyText2">
    <w:name w:val="Body Text 2"/>
    <w:basedOn w:val="Normal"/>
    <w:rsid w:val="00547250"/>
    <w:pPr>
      <w:jc w:val="center"/>
    </w:pPr>
    <w:rPr>
      <w:sz w:val="16"/>
      <w:szCs w:val="20"/>
      <w:lang w:val="en-US" w:eastAsia="en-GB"/>
    </w:rPr>
  </w:style>
  <w:style w:type="paragraph" w:styleId="BodyText3">
    <w:name w:val="Body Text 3"/>
    <w:basedOn w:val="Normal"/>
    <w:rsid w:val="00547250"/>
    <w:pPr>
      <w:jc w:val="both"/>
    </w:pPr>
    <w:rPr>
      <w:sz w:val="16"/>
      <w:szCs w:val="20"/>
      <w:lang w:val="en-US" w:eastAsia="en-GB"/>
    </w:rPr>
  </w:style>
  <w:style w:type="paragraph" w:styleId="NormalWeb">
    <w:name w:val="Normal (Web)"/>
    <w:basedOn w:val="Normal"/>
    <w:uiPriority w:val="99"/>
    <w:unhideWhenUsed/>
    <w:rsid w:val="00FE33C2"/>
    <w:pPr>
      <w:spacing w:before="100" w:beforeAutospacing="1" w:after="100" w:afterAutospacing="1"/>
    </w:pPr>
    <w:rPr>
      <w:rFonts w:ascii="Times New Roman" w:eastAsia="Calibri" w:hAnsi="Times New Roman"/>
      <w:lang w:eastAsia="en-GB"/>
    </w:rPr>
  </w:style>
  <w:style w:type="paragraph" w:styleId="ListParagraph">
    <w:name w:val="List Paragraph"/>
    <w:basedOn w:val="Normal"/>
    <w:uiPriority w:val="34"/>
    <w:qFormat/>
    <w:rsid w:val="002F0A91"/>
    <w:pPr>
      <w:spacing w:line="276" w:lineRule="auto"/>
      <w:ind w:left="720"/>
      <w:contextualSpacing/>
    </w:pPr>
    <w:rPr>
      <w:rFonts w:eastAsia="Calibri"/>
      <w:szCs w:val="22"/>
    </w:rPr>
  </w:style>
  <w:style w:type="paragraph" w:styleId="NoSpacing">
    <w:name w:val="No Spacing"/>
    <w:uiPriority w:val="1"/>
    <w:qFormat/>
    <w:rsid w:val="00BD58F5"/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6A5905"/>
    <w:rPr>
      <w:sz w:val="16"/>
      <w:szCs w:val="16"/>
    </w:rPr>
  </w:style>
  <w:style w:type="paragraph" w:styleId="CommentText">
    <w:name w:val="annotation text"/>
    <w:basedOn w:val="Normal"/>
    <w:link w:val="CommentTextChar"/>
    <w:rsid w:val="006A5905"/>
    <w:rPr>
      <w:sz w:val="20"/>
      <w:szCs w:val="20"/>
    </w:rPr>
  </w:style>
  <w:style w:type="character" w:customStyle="1" w:styleId="CommentTextChar">
    <w:name w:val="Comment Text Char"/>
    <w:link w:val="CommentText"/>
    <w:rsid w:val="006A5905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A5905"/>
    <w:rPr>
      <w:b/>
      <w:bCs/>
    </w:rPr>
  </w:style>
  <w:style w:type="character" w:customStyle="1" w:styleId="CommentSubjectChar">
    <w:name w:val="Comment Subject Char"/>
    <w:link w:val="CommentSubject"/>
    <w:rsid w:val="006A5905"/>
    <w:rPr>
      <w:rFonts w:ascii="Arial" w:hAnsi="Arial"/>
      <w:b/>
      <w:bCs/>
      <w:lang w:eastAsia="en-US"/>
    </w:rPr>
  </w:style>
  <w:style w:type="character" w:customStyle="1" w:styleId="PlainTextChar">
    <w:name w:val="Plain Text Char"/>
    <w:basedOn w:val="DefaultParagraphFont"/>
    <w:link w:val="PlainText"/>
    <w:rsid w:val="0010656F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62760">
              <w:marLeft w:val="213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962605">
                  <w:marLeft w:val="21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65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06740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40456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56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999506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405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825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673487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93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02139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632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7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69635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667564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60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363896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2964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76060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775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932469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797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201649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35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127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237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57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273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226138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727796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9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46022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81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7549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1034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27676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279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82537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748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319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7531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95247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62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335351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80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705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289170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103607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273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112284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60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979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19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2226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0659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6" w:space="0" w:color="D9D9D9"/>
                            <w:left w:val="single" w:sz="6" w:space="0" w:color="D9D9D9"/>
                            <w:bottom w:val="single" w:sz="6" w:space="0" w:color="D9D9D9"/>
                            <w:right w:val="single" w:sz="6" w:space="0" w:color="D9D9D9"/>
                          </w:divBdr>
                          <w:divsChild>
                            <w:div w:id="86285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5019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8" w:color="auto"/>
                                    <w:left w:val="none" w:sz="0" w:space="8" w:color="auto"/>
                                    <w:bottom w:val="none" w:sz="0" w:space="8" w:color="auto"/>
                                    <w:right w:val="none" w:sz="0" w:space="8" w:color="auto"/>
                                  </w:divBdr>
                                  <w:divsChild>
                                    <w:div w:id="495533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741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8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bellhouse001\Local%20Settings\Temporary%20Internet%20Files\OLKB\Corporate%20copy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f683e26-d8b9-4609-9ec4-e1a36e4bb4d2}" enabled="0" method="" siteId="{9f683e26-d8b9-4609-9ec4-e1a36e4bb4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Corporate copy.dot</Template>
  <TotalTime>0</TotalTime>
  <Pages>8</Pages>
  <Words>2023</Words>
  <Characters>11532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LCC</Company>
  <LinksUpToDate>false</LinksUpToDate>
  <CharactersWithSpaces>13528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Corporate</dc:creator>
  <cp:keywords/>
  <cp:lastModifiedBy>Sharples, Amy</cp:lastModifiedBy>
  <cp:revision>2</cp:revision>
  <cp:lastPrinted>2014-07-30T07:38:00Z</cp:lastPrinted>
  <dcterms:created xsi:type="dcterms:W3CDTF">2025-01-24T13:24:00Z</dcterms:created>
  <dcterms:modified xsi:type="dcterms:W3CDTF">2025-01-24T13:24:00Z</dcterms:modified>
</cp:coreProperties>
</file>