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859"/>
        <w:gridCol w:w="662"/>
        <w:gridCol w:w="1889"/>
        <w:gridCol w:w="1418"/>
        <w:gridCol w:w="260"/>
        <w:gridCol w:w="2149"/>
        <w:gridCol w:w="1418"/>
      </w:tblGrid>
      <w:tr w:rsidR="00FD31CB" w:rsidRPr="00E517C8" w14:paraId="31E3928E" w14:textId="77777777" w:rsidTr="00080B95">
        <w:tc>
          <w:tcPr>
            <w:tcW w:w="10701" w:type="dxa"/>
            <w:gridSpan w:val="8"/>
            <w:shd w:val="pct15" w:color="auto" w:fill="auto"/>
          </w:tcPr>
          <w:p w14:paraId="6981C15A" w14:textId="37443596" w:rsidR="00FD31CB" w:rsidRPr="00FD31CB" w:rsidRDefault="00FD31CB" w:rsidP="00FD31CB">
            <w:pPr>
              <w:ind w:left="-142"/>
              <w:jc w:val="center"/>
              <w:rPr>
                <w:b/>
                <w:sz w:val="28"/>
                <w:szCs w:val="28"/>
              </w:rPr>
            </w:pPr>
            <w:r>
              <w:rPr>
                <w:b/>
                <w:sz w:val="28"/>
                <w:szCs w:val="28"/>
              </w:rPr>
              <w:t xml:space="preserve">Role Profile - </w:t>
            </w:r>
            <w:r w:rsidRPr="0031278B">
              <w:rPr>
                <w:b/>
                <w:sz w:val="28"/>
                <w:szCs w:val="28"/>
              </w:rPr>
              <w:t>Operational Context Form</w:t>
            </w:r>
          </w:p>
        </w:tc>
      </w:tr>
      <w:tr w:rsidR="00DD6375" w:rsidRPr="00E517C8" w14:paraId="520768A5" w14:textId="77777777" w:rsidTr="00080B95">
        <w:tc>
          <w:tcPr>
            <w:tcW w:w="10701" w:type="dxa"/>
            <w:gridSpan w:val="8"/>
            <w:shd w:val="pct15" w:color="auto" w:fill="auto"/>
          </w:tcPr>
          <w:p w14:paraId="06ADBBB9" w14:textId="489328EE" w:rsidR="00DD6375" w:rsidRPr="00FD31CB" w:rsidRDefault="00DD6375" w:rsidP="005E56B8">
            <w:pPr>
              <w:spacing w:before="60" w:after="60"/>
              <w:rPr>
                <w:b/>
              </w:rPr>
            </w:pPr>
            <w:r w:rsidRPr="00FD31CB">
              <w:rPr>
                <w:b/>
              </w:rPr>
              <w:t xml:space="preserve">Post title: </w:t>
            </w:r>
            <w:r w:rsidR="00FD31CB">
              <w:rPr>
                <w:rFonts w:cs="Arial"/>
                <w:b/>
              </w:rPr>
              <w:t>Ex-Service</w:t>
            </w:r>
            <w:r w:rsidR="005E56B8" w:rsidRPr="00FD31CB">
              <w:rPr>
                <w:rFonts w:cs="Arial"/>
                <w:b/>
              </w:rPr>
              <w:t xml:space="preserve"> Personnel Mentor - Pupil Support</w:t>
            </w:r>
          </w:p>
        </w:tc>
      </w:tr>
      <w:tr w:rsidR="00DD6375" w:rsidRPr="00E517C8" w14:paraId="3E4B27E7" w14:textId="77777777" w:rsidTr="00FD31CB">
        <w:tc>
          <w:tcPr>
            <w:tcW w:w="5456" w:type="dxa"/>
            <w:gridSpan w:val="4"/>
            <w:vAlign w:val="center"/>
          </w:tcPr>
          <w:p w14:paraId="014663E0" w14:textId="58E7B176" w:rsidR="00DD6375" w:rsidRPr="009E11D8" w:rsidRDefault="00DD6375" w:rsidP="004E6B23">
            <w:pPr>
              <w:rPr>
                <w:rFonts w:ascii="Arial Bold" w:hAnsi="Arial Bold"/>
                <w:b/>
                <w:color w:val="FF0000"/>
              </w:rPr>
            </w:pPr>
            <w:r w:rsidRPr="00E517C8">
              <w:rPr>
                <w:rFonts w:ascii="Arial Bold" w:hAnsi="Arial Bold"/>
                <w:b/>
              </w:rPr>
              <w:t xml:space="preserve">Directorate: </w:t>
            </w:r>
            <w:r w:rsidR="00FD31CB">
              <w:t>People</w:t>
            </w:r>
            <w:r w:rsidR="004E6B23">
              <w:t xml:space="preserve"> Services</w:t>
            </w:r>
            <w:r>
              <w:t xml:space="preserve"> </w:t>
            </w:r>
          </w:p>
        </w:tc>
        <w:tc>
          <w:tcPr>
            <w:tcW w:w="1418" w:type="dxa"/>
          </w:tcPr>
          <w:p w14:paraId="04724B5D" w14:textId="77777777" w:rsidR="00DD6375" w:rsidRPr="00E517C8" w:rsidRDefault="00DD6375" w:rsidP="00080B95">
            <w:pPr>
              <w:spacing w:before="120" w:after="120"/>
              <w:rPr>
                <w:b/>
              </w:rPr>
            </w:pPr>
            <w:r w:rsidRPr="00E517C8">
              <w:rPr>
                <w:b/>
              </w:rPr>
              <w:t>Location:</w:t>
            </w:r>
          </w:p>
        </w:tc>
        <w:tc>
          <w:tcPr>
            <w:tcW w:w="3827" w:type="dxa"/>
            <w:gridSpan w:val="3"/>
            <w:vAlign w:val="center"/>
          </w:tcPr>
          <w:p w14:paraId="2FC1F119" w14:textId="77777777" w:rsidR="00DD6375" w:rsidRPr="00D33429" w:rsidRDefault="00DD6375" w:rsidP="00080B95">
            <w:pPr>
              <w:spacing w:before="120" w:after="120"/>
            </w:pPr>
            <w:r>
              <w:t>Schools</w:t>
            </w:r>
          </w:p>
        </w:tc>
      </w:tr>
      <w:tr w:rsidR="00DD6375" w:rsidRPr="00E517C8" w14:paraId="45A6E90C" w14:textId="77777777" w:rsidTr="00FD31CB">
        <w:tc>
          <w:tcPr>
            <w:tcW w:w="2905" w:type="dxa"/>
            <w:gridSpan w:val="2"/>
            <w:vAlign w:val="center"/>
          </w:tcPr>
          <w:p w14:paraId="64469EF9" w14:textId="77777777" w:rsidR="00DD6375" w:rsidRPr="00E517C8" w:rsidRDefault="00DD6375" w:rsidP="00080B95">
            <w:pPr>
              <w:spacing w:before="120" w:after="120"/>
              <w:rPr>
                <w:rFonts w:ascii="Arial Bold" w:hAnsi="Arial Bold"/>
                <w:b/>
              </w:rPr>
            </w:pPr>
            <w:r w:rsidRPr="00E517C8">
              <w:rPr>
                <w:rFonts w:ascii="Arial Bold" w:hAnsi="Arial Bold"/>
                <w:b/>
              </w:rPr>
              <w:t>Establishment or team:</w:t>
            </w:r>
          </w:p>
        </w:tc>
        <w:tc>
          <w:tcPr>
            <w:tcW w:w="3969" w:type="dxa"/>
            <w:gridSpan w:val="3"/>
            <w:vAlign w:val="center"/>
          </w:tcPr>
          <w:p w14:paraId="044D94B9" w14:textId="77777777" w:rsidR="00DD6375" w:rsidRPr="009E11D8" w:rsidRDefault="00BB4F82" w:rsidP="00080B95">
            <w:pPr>
              <w:spacing w:before="120" w:after="120"/>
              <w:rPr>
                <w:color w:val="FF0000"/>
              </w:rPr>
            </w:pPr>
            <w:r>
              <w:t>School Placement</w:t>
            </w:r>
          </w:p>
        </w:tc>
        <w:tc>
          <w:tcPr>
            <w:tcW w:w="2409" w:type="dxa"/>
            <w:gridSpan w:val="2"/>
          </w:tcPr>
          <w:p w14:paraId="2F4F1DA7" w14:textId="77777777" w:rsidR="00DD6375" w:rsidRPr="00E517C8" w:rsidRDefault="00DD6375" w:rsidP="00080B95">
            <w:pPr>
              <w:spacing w:before="120" w:after="120"/>
              <w:rPr>
                <w:rFonts w:ascii="Arial Bold" w:hAnsi="Arial Bold"/>
                <w:b/>
              </w:rPr>
            </w:pPr>
            <w:r w:rsidRPr="00E517C8">
              <w:rPr>
                <w:rFonts w:ascii="Arial Bold" w:hAnsi="Arial Bold"/>
                <w:b/>
              </w:rPr>
              <w:t>Post number:</w:t>
            </w:r>
          </w:p>
        </w:tc>
        <w:tc>
          <w:tcPr>
            <w:tcW w:w="1418" w:type="dxa"/>
            <w:vAlign w:val="center"/>
          </w:tcPr>
          <w:p w14:paraId="09315C19" w14:textId="77777777" w:rsidR="00DD6375" w:rsidRPr="002455C0" w:rsidRDefault="00DD6375" w:rsidP="00080B95">
            <w:pPr>
              <w:spacing w:before="120" w:after="120"/>
            </w:pPr>
            <w:r>
              <w:fldChar w:fldCharType="begin">
                <w:ffData>
                  <w:name w:val="Text16"/>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r w:rsidR="00DD6375" w:rsidRPr="00E517C8" w14:paraId="49BB0C90" w14:textId="77777777" w:rsidTr="00FD31CB">
        <w:tc>
          <w:tcPr>
            <w:tcW w:w="1046" w:type="dxa"/>
            <w:vAlign w:val="center"/>
          </w:tcPr>
          <w:p w14:paraId="2F475384" w14:textId="77777777" w:rsidR="00DD6375" w:rsidRPr="00E517C8" w:rsidRDefault="00DD6375" w:rsidP="00FD31CB">
            <w:pPr>
              <w:spacing w:before="120" w:after="120"/>
              <w:rPr>
                <w:rFonts w:ascii="Arial Bold" w:hAnsi="Arial Bold"/>
                <w:b/>
              </w:rPr>
            </w:pPr>
            <w:r w:rsidRPr="00E517C8">
              <w:rPr>
                <w:rFonts w:ascii="Arial Bold" w:hAnsi="Arial Bold"/>
                <w:b/>
              </w:rPr>
              <w:t>Grade:</w:t>
            </w:r>
          </w:p>
        </w:tc>
        <w:tc>
          <w:tcPr>
            <w:tcW w:w="1859" w:type="dxa"/>
          </w:tcPr>
          <w:p w14:paraId="5E5BC6D8" w14:textId="77777777" w:rsidR="00DD6375" w:rsidRPr="002455C0" w:rsidRDefault="00DD6375" w:rsidP="00080B95">
            <w:pPr>
              <w:spacing w:before="120" w:after="120"/>
            </w:pPr>
            <w:r>
              <w:t>Grade 5</w:t>
            </w:r>
          </w:p>
        </w:tc>
        <w:tc>
          <w:tcPr>
            <w:tcW w:w="2551" w:type="dxa"/>
            <w:gridSpan w:val="2"/>
            <w:vAlign w:val="center"/>
          </w:tcPr>
          <w:p w14:paraId="4271521A" w14:textId="0F44DDC5" w:rsidR="00DD6375" w:rsidRPr="00E517C8" w:rsidRDefault="00DD6375" w:rsidP="00FD31CB">
            <w:pPr>
              <w:rPr>
                <w:rFonts w:ascii="Arial Bold" w:hAnsi="Arial Bold"/>
                <w:b/>
              </w:rPr>
            </w:pPr>
            <w:r w:rsidRPr="00E517C8">
              <w:rPr>
                <w:rFonts w:ascii="Arial Bold" w:hAnsi="Arial Bold"/>
                <w:b/>
              </w:rPr>
              <w:t>Staff responsibility:</w:t>
            </w:r>
          </w:p>
        </w:tc>
        <w:tc>
          <w:tcPr>
            <w:tcW w:w="1418" w:type="dxa"/>
          </w:tcPr>
          <w:p w14:paraId="10679A4C" w14:textId="77777777" w:rsidR="00DD6375" w:rsidRPr="002455C0" w:rsidRDefault="007F5A5D" w:rsidP="00080B95">
            <w:pPr>
              <w:spacing w:before="120" w:after="120"/>
            </w:pPr>
            <w:r>
              <w:t>No</w:t>
            </w:r>
          </w:p>
        </w:tc>
        <w:tc>
          <w:tcPr>
            <w:tcW w:w="2409" w:type="dxa"/>
            <w:gridSpan w:val="2"/>
            <w:vAlign w:val="center"/>
          </w:tcPr>
          <w:p w14:paraId="719720D6" w14:textId="77777777" w:rsidR="00DD6375" w:rsidRPr="00E517C8" w:rsidRDefault="00DD6375" w:rsidP="00FD31CB">
            <w:pPr>
              <w:spacing w:before="120" w:after="120"/>
              <w:rPr>
                <w:rFonts w:ascii="Arial Bold" w:hAnsi="Arial Bold"/>
                <w:b/>
              </w:rPr>
            </w:pPr>
            <w:r>
              <w:rPr>
                <w:rFonts w:ascii="Arial Bold" w:hAnsi="Arial Bold"/>
                <w:b/>
              </w:rPr>
              <w:t xml:space="preserve">Essential </w:t>
            </w:r>
            <w:r w:rsidRPr="00E517C8">
              <w:rPr>
                <w:rFonts w:ascii="Arial Bold" w:hAnsi="Arial Bold"/>
                <w:b/>
              </w:rPr>
              <w:t>Car user:</w:t>
            </w:r>
          </w:p>
        </w:tc>
        <w:tc>
          <w:tcPr>
            <w:tcW w:w="1418" w:type="dxa"/>
          </w:tcPr>
          <w:p w14:paraId="4DD399AB" w14:textId="77777777" w:rsidR="00DD6375" w:rsidRPr="002455C0" w:rsidRDefault="007F5A5D" w:rsidP="00080B95">
            <w:pPr>
              <w:spacing w:before="120" w:after="120"/>
            </w:pPr>
            <w:r>
              <w:t>No</w:t>
            </w:r>
          </w:p>
        </w:tc>
      </w:tr>
      <w:tr w:rsidR="00DD6375" w:rsidRPr="00E517C8" w14:paraId="5DBCAFEA" w14:textId="77777777" w:rsidTr="00080B95">
        <w:tc>
          <w:tcPr>
            <w:tcW w:w="10701" w:type="dxa"/>
            <w:gridSpan w:val="8"/>
            <w:tcBorders>
              <w:bottom w:val="nil"/>
            </w:tcBorders>
          </w:tcPr>
          <w:p w14:paraId="27DDC92E" w14:textId="77777777" w:rsidR="00DD6375" w:rsidRPr="00670A52" w:rsidRDefault="00DD6375" w:rsidP="00080B95">
            <w:pPr>
              <w:spacing w:before="120" w:after="60"/>
              <w:rPr>
                <w:b/>
              </w:rPr>
            </w:pPr>
            <w:r>
              <w:rPr>
                <w:b/>
              </w:rPr>
              <w:t>Scope of Work – appropriate for this post:</w:t>
            </w:r>
          </w:p>
          <w:p w14:paraId="027BAD86" w14:textId="77777777" w:rsidR="00DD6375" w:rsidRPr="00D33429" w:rsidRDefault="00DD6375" w:rsidP="007F5A5D">
            <w:pPr>
              <w:spacing w:after="60"/>
            </w:pPr>
            <w:r w:rsidRPr="003E662A">
              <w:rPr>
                <w:rFonts w:cs="Arial"/>
                <w:spacing w:val="-2"/>
              </w:rPr>
              <w:t xml:space="preserve">In liaison with </w:t>
            </w:r>
            <w:r w:rsidR="007F5A5D">
              <w:rPr>
                <w:rFonts w:cs="Arial"/>
                <w:spacing w:val="-2"/>
              </w:rPr>
              <w:t>school</w:t>
            </w:r>
            <w:r w:rsidRPr="003E662A">
              <w:rPr>
                <w:rFonts w:cs="Arial"/>
                <w:spacing w:val="-2"/>
              </w:rPr>
              <w:t xml:space="preserve"> staff, </w:t>
            </w:r>
            <w:proofErr w:type="gramStart"/>
            <w:r w:rsidRPr="003E662A">
              <w:rPr>
                <w:rFonts w:cs="Arial"/>
                <w:spacing w:val="-2"/>
              </w:rPr>
              <w:t>mentor</w:t>
            </w:r>
            <w:proofErr w:type="gramEnd"/>
            <w:r w:rsidRPr="003E662A">
              <w:rPr>
                <w:rFonts w:cs="Arial"/>
                <w:spacing w:val="-2"/>
              </w:rPr>
              <w:t xml:space="preserve"> or support pupils directly </w:t>
            </w:r>
            <w:r w:rsidRPr="003E662A">
              <w:rPr>
                <w:rFonts w:cs="Arial"/>
                <w:color w:val="000000"/>
              </w:rPr>
              <w:t>to overcome barriers to learning</w:t>
            </w:r>
          </w:p>
        </w:tc>
      </w:tr>
      <w:tr w:rsidR="00DD6375" w:rsidRPr="00E517C8" w14:paraId="12F130BF" w14:textId="77777777" w:rsidTr="00FD31CB">
        <w:trPr>
          <w:trHeight w:val="129"/>
        </w:trPr>
        <w:tc>
          <w:tcPr>
            <w:tcW w:w="10701" w:type="dxa"/>
            <w:gridSpan w:val="8"/>
            <w:tcBorders>
              <w:top w:val="nil"/>
            </w:tcBorders>
          </w:tcPr>
          <w:p w14:paraId="2AB593BB" w14:textId="77777777" w:rsidR="00DD6375" w:rsidRPr="003C1AF2" w:rsidRDefault="00DD6375" w:rsidP="00080B95">
            <w:pPr>
              <w:spacing w:after="40"/>
            </w:pPr>
          </w:p>
        </w:tc>
      </w:tr>
      <w:tr w:rsidR="00DD6375" w:rsidRPr="00E517C8" w14:paraId="5D61B07A" w14:textId="77777777" w:rsidTr="00080B95">
        <w:tc>
          <w:tcPr>
            <w:tcW w:w="10701" w:type="dxa"/>
            <w:gridSpan w:val="8"/>
            <w:tcBorders>
              <w:bottom w:val="nil"/>
            </w:tcBorders>
          </w:tcPr>
          <w:p w14:paraId="49E7D1A0" w14:textId="77777777" w:rsidR="00DD6375" w:rsidRPr="009B701F" w:rsidRDefault="00DD6375" w:rsidP="00080B95">
            <w:pPr>
              <w:spacing w:before="120" w:after="60"/>
              <w:rPr>
                <w:b/>
                <w:sz w:val="22"/>
                <w:szCs w:val="22"/>
              </w:rPr>
            </w:pPr>
            <w:r w:rsidRPr="00FD31CB">
              <w:rPr>
                <w:b/>
              </w:rPr>
              <w:t>Accountabilities/Responsibilities – appropriate for this post:</w:t>
            </w:r>
          </w:p>
        </w:tc>
      </w:tr>
      <w:tr w:rsidR="00DD6375" w:rsidRPr="00FA13FB" w14:paraId="2CAC9F02" w14:textId="77777777" w:rsidTr="009B701F">
        <w:tc>
          <w:tcPr>
            <w:tcW w:w="10701" w:type="dxa"/>
            <w:gridSpan w:val="8"/>
            <w:tcBorders>
              <w:top w:val="nil"/>
              <w:bottom w:val="single" w:sz="4" w:space="0" w:color="auto"/>
            </w:tcBorders>
          </w:tcPr>
          <w:p w14:paraId="07BC31DC" w14:textId="77777777" w:rsidR="007F5A5D" w:rsidRPr="00FD31CB" w:rsidRDefault="007F5A5D" w:rsidP="007C5852">
            <w:pPr>
              <w:numPr>
                <w:ilvl w:val="0"/>
                <w:numId w:val="2"/>
              </w:numPr>
              <w:autoSpaceDE w:val="0"/>
              <w:autoSpaceDN w:val="0"/>
              <w:adjustRightInd w:val="0"/>
              <w:spacing w:before="40" w:after="40" w:line="240" w:lineRule="atLeast"/>
              <w:jc w:val="both"/>
              <w:rPr>
                <w:rFonts w:cs="Arial"/>
                <w:color w:val="000000"/>
              </w:rPr>
            </w:pPr>
            <w:r w:rsidRPr="00FD31CB">
              <w:rPr>
                <w:rFonts w:cs="Arial"/>
                <w:color w:val="000000"/>
              </w:rPr>
              <w:t xml:space="preserve">Provide customised mentoring to identified young people within </w:t>
            </w:r>
            <w:proofErr w:type="gramStart"/>
            <w:r w:rsidRPr="00FD31CB">
              <w:rPr>
                <w:rFonts w:cs="Arial"/>
                <w:color w:val="000000"/>
              </w:rPr>
              <w:t>schools</w:t>
            </w:r>
            <w:proofErr w:type="gramEnd"/>
          </w:p>
          <w:p w14:paraId="59D169DC" w14:textId="77777777" w:rsidR="00DD6375" w:rsidRPr="00FD31CB" w:rsidRDefault="00DD6375" w:rsidP="007C5852">
            <w:pPr>
              <w:numPr>
                <w:ilvl w:val="0"/>
                <w:numId w:val="2"/>
              </w:numPr>
              <w:autoSpaceDE w:val="0"/>
              <w:autoSpaceDN w:val="0"/>
              <w:adjustRightInd w:val="0"/>
              <w:spacing w:before="40" w:after="40" w:line="240" w:lineRule="atLeast"/>
              <w:jc w:val="both"/>
              <w:rPr>
                <w:rFonts w:cs="Arial"/>
                <w:color w:val="000000"/>
              </w:rPr>
            </w:pPr>
            <w:r w:rsidRPr="00FD31CB">
              <w:rPr>
                <w:rFonts w:cs="Arial"/>
                <w:color w:val="000000"/>
              </w:rPr>
              <w:t xml:space="preserve">Liaise with </w:t>
            </w:r>
            <w:r w:rsidR="007F5A5D" w:rsidRPr="00FD31CB">
              <w:rPr>
                <w:rFonts w:cs="Arial"/>
                <w:color w:val="000000"/>
              </w:rPr>
              <w:t>school</w:t>
            </w:r>
            <w:r w:rsidRPr="00FD31CB">
              <w:rPr>
                <w:rFonts w:cs="Arial"/>
                <w:color w:val="000000"/>
              </w:rPr>
              <w:t xml:space="preserve"> staff to provide </w:t>
            </w:r>
            <w:proofErr w:type="gramStart"/>
            <w:r w:rsidRPr="00FD31CB">
              <w:rPr>
                <w:rFonts w:cs="Arial"/>
                <w:color w:val="000000"/>
              </w:rPr>
              <w:t>particular support</w:t>
            </w:r>
            <w:proofErr w:type="gramEnd"/>
            <w:r w:rsidRPr="00FD31CB">
              <w:rPr>
                <w:rFonts w:cs="Arial"/>
                <w:color w:val="000000"/>
              </w:rPr>
              <w:t xml:space="preserve"> to targeted pupils to raise achievement and attendance and help them to overcome barriers to learning. </w:t>
            </w:r>
          </w:p>
          <w:p w14:paraId="51D70BD1" w14:textId="77777777" w:rsidR="00DD6375" w:rsidRPr="00FD31CB" w:rsidRDefault="00DD6375" w:rsidP="007C5852">
            <w:pPr>
              <w:numPr>
                <w:ilvl w:val="0"/>
                <w:numId w:val="2"/>
              </w:numPr>
              <w:autoSpaceDE w:val="0"/>
              <w:autoSpaceDN w:val="0"/>
              <w:adjustRightInd w:val="0"/>
              <w:spacing w:before="40" w:after="40" w:line="240" w:lineRule="atLeast"/>
              <w:jc w:val="both"/>
              <w:rPr>
                <w:rFonts w:cs="Arial"/>
                <w:color w:val="000000"/>
              </w:rPr>
            </w:pPr>
            <w:r w:rsidRPr="00FD31CB">
              <w:rPr>
                <w:rFonts w:cs="Arial"/>
                <w:color w:val="000000"/>
              </w:rPr>
              <w:t xml:space="preserve">Provide input to the identification of needs, assessing those pupils needing extra support and the development of individual action plans for targeted </w:t>
            </w:r>
            <w:proofErr w:type="gramStart"/>
            <w:r w:rsidRPr="00FD31CB">
              <w:rPr>
                <w:rFonts w:cs="Arial"/>
                <w:color w:val="000000"/>
              </w:rPr>
              <w:t>pupils</w:t>
            </w:r>
            <w:proofErr w:type="gramEnd"/>
            <w:r w:rsidRPr="00FD31CB">
              <w:rPr>
                <w:rFonts w:cs="Arial"/>
                <w:color w:val="000000"/>
              </w:rPr>
              <w:t xml:space="preserve"> </w:t>
            </w:r>
          </w:p>
          <w:p w14:paraId="41ED242C" w14:textId="77777777" w:rsidR="00DD6375" w:rsidRPr="00FD31CB" w:rsidRDefault="00DD6375" w:rsidP="007C5852">
            <w:pPr>
              <w:numPr>
                <w:ilvl w:val="0"/>
                <w:numId w:val="2"/>
              </w:numPr>
              <w:autoSpaceDE w:val="0"/>
              <w:autoSpaceDN w:val="0"/>
              <w:adjustRightInd w:val="0"/>
              <w:spacing w:before="40" w:after="40" w:line="240" w:lineRule="atLeast"/>
              <w:jc w:val="both"/>
              <w:rPr>
                <w:rFonts w:cs="Arial"/>
                <w:color w:val="000000"/>
              </w:rPr>
            </w:pPr>
            <w:r w:rsidRPr="00FD31CB">
              <w:rPr>
                <w:rFonts w:cs="Arial"/>
                <w:color w:val="000000"/>
              </w:rPr>
              <w:t xml:space="preserve">Work in a one-to-one relationship with targeted pupils to implement an action </w:t>
            </w:r>
            <w:proofErr w:type="gramStart"/>
            <w:r w:rsidRPr="00FD31CB">
              <w:rPr>
                <w:rFonts w:cs="Arial"/>
                <w:color w:val="000000"/>
              </w:rPr>
              <w:t>plan</w:t>
            </w:r>
            <w:proofErr w:type="gramEnd"/>
            <w:r w:rsidRPr="00FD31CB">
              <w:rPr>
                <w:rFonts w:cs="Arial"/>
                <w:color w:val="000000"/>
              </w:rPr>
              <w:t xml:space="preserve"> </w:t>
            </w:r>
          </w:p>
          <w:p w14:paraId="41917E42" w14:textId="77777777" w:rsidR="00DD6375" w:rsidRPr="00FD31CB" w:rsidRDefault="00DD6375" w:rsidP="007C5852">
            <w:pPr>
              <w:numPr>
                <w:ilvl w:val="0"/>
                <w:numId w:val="2"/>
              </w:numPr>
              <w:autoSpaceDE w:val="0"/>
              <w:autoSpaceDN w:val="0"/>
              <w:adjustRightInd w:val="0"/>
              <w:spacing w:before="40" w:after="40" w:line="240" w:lineRule="atLeast"/>
              <w:jc w:val="both"/>
              <w:rPr>
                <w:rFonts w:cs="Arial"/>
                <w:color w:val="000000"/>
              </w:rPr>
            </w:pPr>
            <w:r w:rsidRPr="00FD31CB">
              <w:rPr>
                <w:rFonts w:cs="Arial"/>
                <w:color w:val="000000"/>
              </w:rPr>
              <w:t xml:space="preserve">Provide extra support to pupils through knowledge of a range of activities and opportunities available to </w:t>
            </w:r>
            <w:proofErr w:type="gramStart"/>
            <w:r w:rsidRPr="00FD31CB">
              <w:rPr>
                <w:rFonts w:cs="Arial"/>
                <w:color w:val="000000"/>
              </w:rPr>
              <w:t>them</w:t>
            </w:r>
            <w:proofErr w:type="gramEnd"/>
            <w:r w:rsidRPr="00FD31CB">
              <w:rPr>
                <w:rFonts w:cs="Arial"/>
                <w:color w:val="000000"/>
              </w:rPr>
              <w:t xml:space="preserve"> </w:t>
            </w:r>
          </w:p>
          <w:p w14:paraId="05A56E64" w14:textId="77777777" w:rsidR="00DD6375" w:rsidRPr="00FD31CB" w:rsidRDefault="00DD6375" w:rsidP="007C5852">
            <w:pPr>
              <w:numPr>
                <w:ilvl w:val="0"/>
                <w:numId w:val="2"/>
              </w:numPr>
              <w:autoSpaceDE w:val="0"/>
              <w:autoSpaceDN w:val="0"/>
              <w:adjustRightInd w:val="0"/>
              <w:spacing w:before="40" w:after="40" w:line="240" w:lineRule="atLeast"/>
              <w:jc w:val="both"/>
              <w:rPr>
                <w:rFonts w:cs="Arial"/>
                <w:color w:val="000000"/>
              </w:rPr>
            </w:pPr>
            <w:r w:rsidRPr="00FD31CB">
              <w:rPr>
                <w:rFonts w:cs="Arial"/>
                <w:color w:val="000000"/>
              </w:rPr>
              <w:t>Collate information and maintain records of pupil achievement and attendance.</w:t>
            </w:r>
          </w:p>
          <w:p w14:paraId="36889F96" w14:textId="77777777" w:rsidR="00DD6375" w:rsidRPr="00FD31CB" w:rsidRDefault="00DD6375" w:rsidP="007C5852">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FD31CB">
              <w:rPr>
                <w:rFonts w:cs="Arial"/>
              </w:rPr>
              <w:t xml:space="preserve">Provide support and advice to pupils to promote their social care and personal </w:t>
            </w:r>
            <w:proofErr w:type="gramStart"/>
            <w:r w:rsidRPr="00FD31CB">
              <w:rPr>
                <w:rFonts w:cs="Arial"/>
              </w:rPr>
              <w:t>development</w:t>
            </w:r>
            <w:proofErr w:type="gramEnd"/>
          </w:p>
          <w:p w14:paraId="325F0C3E" w14:textId="77777777" w:rsidR="00DD6375" w:rsidRPr="00FD31CB" w:rsidRDefault="00DD6375" w:rsidP="007C5852">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FD31CB">
              <w:rPr>
                <w:rFonts w:cs="Arial"/>
              </w:rPr>
              <w:t xml:space="preserve">Assist in resolving relationship issues between </w:t>
            </w:r>
            <w:proofErr w:type="gramStart"/>
            <w:r w:rsidRPr="00FD31CB">
              <w:rPr>
                <w:rFonts w:cs="Arial"/>
              </w:rPr>
              <w:t>pupils</w:t>
            </w:r>
            <w:proofErr w:type="gramEnd"/>
            <w:r w:rsidRPr="00FD31CB">
              <w:rPr>
                <w:rFonts w:cs="Arial"/>
              </w:rPr>
              <w:t xml:space="preserve"> </w:t>
            </w:r>
          </w:p>
          <w:p w14:paraId="03657CB2" w14:textId="7BE69083" w:rsidR="00DD6375" w:rsidRPr="00FD31CB" w:rsidRDefault="00DD6375" w:rsidP="007C5852">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FD31CB">
              <w:rPr>
                <w:rFonts w:cs="Arial"/>
              </w:rPr>
              <w:t xml:space="preserve">Be responsible for </w:t>
            </w:r>
            <w:r w:rsidR="00BE3B10">
              <w:rPr>
                <w:rFonts w:cs="Arial"/>
              </w:rPr>
              <w:t xml:space="preserve">the </w:t>
            </w:r>
            <w:r w:rsidRPr="00FD31CB">
              <w:rPr>
                <w:rFonts w:cs="Arial"/>
              </w:rPr>
              <w:t xml:space="preserve">monitoring of individual action </w:t>
            </w:r>
            <w:proofErr w:type="gramStart"/>
            <w:r w:rsidRPr="00FD31CB">
              <w:rPr>
                <w:rFonts w:cs="Arial"/>
              </w:rPr>
              <w:t>plans</w:t>
            </w:r>
            <w:proofErr w:type="gramEnd"/>
          </w:p>
          <w:p w14:paraId="676D67CB" w14:textId="77777777" w:rsidR="003563B5" w:rsidRPr="00FD31CB" w:rsidRDefault="003563B5" w:rsidP="007C5852">
            <w:pPr>
              <w:widowControl w:val="0"/>
              <w:numPr>
                <w:ilvl w:val="0"/>
                <w:numId w:val="2"/>
              </w:numPr>
              <w:overflowPunct w:val="0"/>
              <w:autoSpaceDE w:val="0"/>
              <w:autoSpaceDN w:val="0"/>
              <w:adjustRightInd w:val="0"/>
              <w:spacing w:before="40" w:after="40" w:line="240" w:lineRule="atLeast"/>
              <w:jc w:val="both"/>
              <w:textAlignment w:val="baseline"/>
              <w:rPr>
                <w:rFonts w:cs="Arial"/>
              </w:rPr>
            </w:pPr>
            <w:r w:rsidRPr="00FD31CB">
              <w:rPr>
                <w:rFonts w:cs="Arial"/>
              </w:rPr>
              <w:t>To complete all elements of the Training Plan within agreed timescales</w:t>
            </w:r>
          </w:p>
          <w:p w14:paraId="6B33BA40" w14:textId="77777777" w:rsidR="00DD6375" w:rsidRPr="00FD31CB" w:rsidRDefault="00DD6375" w:rsidP="007C5852">
            <w:pPr>
              <w:autoSpaceDE w:val="0"/>
              <w:autoSpaceDN w:val="0"/>
              <w:adjustRightInd w:val="0"/>
              <w:spacing w:before="40" w:after="40" w:line="240" w:lineRule="atLeast"/>
              <w:ind w:left="360"/>
              <w:jc w:val="both"/>
              <w:rPr>
                <w:rFonts w:cs="Arial"/>
                <w:color w:val="000000"/>
              </w:rPr>
            </w:pPr>
          </w:p>
          <w:p w14:paraId="6A2E4C9E" w14:textId="56DBD19B" w:rsidR="00013A3B" w:rsidRPr="00FD31CB" w:rsidRDefault="00DD6375" w:rsidP="009B701F">
            <w:pPr>
              <w:autoSpaceDE w:val="0"/>
              <w:autoSpaceDN w:val="0"/>
              <w:adjustRightInd w:val="0"/>
              <w:spacing w:before="40" w:after="40" w:line="240" w:lineRule="atLeast"/>
              <w:ind w:left="360"/>
              <w:jc w:val="both"/>
              <w:rPr>
                <w:rFonts w:cs="Arial"/>
                <w:color w:val="000000"/>
              </w:rPr>
            </w:pPr>
            <w:r w:rsidRPr="00FD31CB">
              <w:rPr>
                <w:rFonts w:cs="Arial"/>
                <w:color w:val="000000"/>
              </w:rPr>
              <w:t xml:space="preserve">Individuals in this role may also: </w:t>
            </w:r>
          </w:p>
          <w:p w14:paraId="24A6C3A7" w14:textId="1843ED3A" w:rsidR="00013A3B" w:rsidRPr="009B701F" w:rsidRDefault="007F5A5D" w:rsidP="009B701F">
            <w:pPr>
              <w:numPr>
                <w:ilvl w:val="0"/>
                <w:numId w:val="3"/>
              </w:numPr>
              <w:autoSpaceDE w:val="0"/>
              <w:autoSpaceDN w:val="0"/>
              <w:adjustRightInd w:val="0"/>
              <w:spacing w:before="40" w:after="40" w:line="240" w:lineRule="atLeast"/>
              <w:jc w:val="both"/>
              <w:rPr>
                <w:rFonts w:cs="Arial"/>
                <w:color w:val="000000"/>
                <w:sz w:val="22"/>
                <w:szCs w:val="22"/>
              </w:rPr>
            </w:pPr>
            <w:r w:rsidRPr="00FD31CB">
              <w:rPr>
                <w:rFonts w:cs="Arial"/>
                <w:color w:val="000000"/>
              </w:rPr>
              <w:t>Be required to travel and mentor in other schools within the area, as and when required</w:t>
            </w:r>
            <w:r w:rsidR="00BE3B10">
              <w:rPr>
                <w:rFonts w:cs="Arial"/>
                <w:color w:val="000000"/>
              </w:rPr>
              <w:t>.</w:t>
            </w:r>
          </w:p>
        </w:tc>
      </w:tr>
      <w:tr w:rsidR="00DD6375" w:rsidRPr="00FA13FB" w14:paraId="04F859B4" w14:textId="77777777" w:rsidTr="009B701F">
        <w:trPr>
          <w:trHeight w:val="80"/>
        </w:trPr>
        <w:tc>
          <w:tcPr>
            <w:tcW w:w="10701" w:type="dxa"/>
            <w:gridSpan w:val="8"/>
            <w:tcBorders>
              <w:top w:val="single" w:sz="4" w:space="0" w:color="auto"/>
              <w:bottom w:val="single" w:sz="4" w:space="0" w:color="auto"/>
            </w:tcBorders>
          </w:tcPr>
          <w:p w14:paraId="787B2AEB" w14:textId="77777777" w:rsidR="009B701F" w:rsidRPr="00FD31CB" w:rsidRDefault="009B701F" w:rsidP="009B701F">
            <w:pPr>
              <w:rPr>
                <w:b/>
              </w:rPr>
            </w:pPr>
            <w:r w:rsidRPr="00FD31CB">
              <w:rPr>
                <w:b/>
              </w:rPr>
              <w:t>Additional supporting information – specific to this post.</w:t>
            </w:r>
          </w:p>
          <w:p w14:paraId="282A772D" w14:textId="77777777" w:rsidR="009B701F" w:rsidRPr="009B701F" w:rsidRDefault="009B701F" w:rsidP="009B701F">
            <w:pPr>
              <w:rPr>
                <w:b/>
                <w:sz w:val="22"/>
                <w:szCs w:val="22"/>
              </w:rPr>
            </w:pPr>
          </w:p>
          <w:p w14:paraId="002AD24B" w14:textId="77777777" w:rsidR="009B701F" w:rsidRPr="00FD31CB" w:rsidRDefault="009B701F" w:rsidP="009B701F">
            <w:pPr>
              <w:rPr>
                <w:b/>
              </w:rPr>
            </w:pPr>
            <w:r w:rsidRPr="00FD31CB">
              <w:rPr>
                <w:b/>
              </w:rPr>
              <w:t xml:space="preserve">Indicative knowledge, </w:t>
            </w:r>
            <w:proofErr w:type="gramStart"/>
            <w:r w:rsidRPr="00FD31CB">
              <w:rPr>
                <w:b/>
              </w:rPr>
              <w:t>skills</w:t>
            </w:r>
            <w:proofErr w:type="gramEnd"/>
            <w:r w:rsidRPr="00FD31CB">
              <w:rPr>
                <w:b/>
              </w:rPr>
              <w:t xml:space="preserve"> and experience</w:t>
            </w:r>
          </w:p>
          <w:p w14:paraId="6AE1D6DF" w14:textId="254C72B0" w:rsidR="009B701F" w:rsidRPr="00FD31CB" w:rsidRDefault="009B701F" w:rsidP="009B701F">
            <w:pPr>
              <w:numPr>
                <w:ilvl w:val="0"/>
                <w:numId w:val="7"/>
              </w:numPr>
              <w:rPr>
                <w:b/>
              </w:rPr>
            </w:pPr>
            <w:r w:rsidRPr="00FD31CB">
              <w:t xml:space="preserve">This context form has been provided to outline the accountabilities and responsibilities of the post holder whilst undertaking the role of supporting pupils in the capacity of a mentoring relationship. </w:t>
            </w:r>
            <w:r w:rsidR="00BE3B10">
              <w:t>Postholders</w:t>
            </w:r>
            <w:r w:rsidRPr="00FD31CB">
              <w:t xml:space="preserve"> will not be required to undertake the duties of teaching staff.</w:t>
            </w:r>
          </w:p>
          <w:p w14:paraId="74FD2779" w14:textId="7CD6CDFD" w:rsidR="009B701F" w:rsidRPr="00FD31CB" w:rsidRDefault="009B701F" w:rsidP="009B701F">
            <w:pPr>
              <w:numPr>
                <w:ilvl w:val="0"/>
                <w:numId w:val="7"/>
              </w:numPr>
              <w:rPr>
                <w:b/>
              </w:rPr>
            </w:pPr>
            <w:r w:rsidRPr="00FD31CB">
              <w:t xml:space="preserve">The post holder must be </w:t>
            </w:r>
            <w:r w:rsidR="003239C2">
              <w:t>willing to be placed in a</w:t>
            </w:r>
            <w:r w:rsidRPr="00FD31CB">
              <w:t xml:space="preserve"> Lancashire </w:t>
            </w:r>
            <w:r w:rsidR="003239C2">
              <w:t xml:space="preserve">school and attend training in </w:t>
            </w:r>
            <w:proofErr w:type="gramStart"/>
            <w:r w:rsidR="003239C2">
              <w:t>Pres</w:t>
            </w:r>
            <w:r w:rsidR="004B771F">
              <w:t>ton.</w:t>
            </w:r>
            <w:r w:rsidRPr="00FD31CB">
              <w:t>.</w:t>
            </w:r>
            <w:proofErr w:type="gramEnd"/>
          </w:p>
          <w:p w14:paraId="2EE04DC3" w14:textId="77777777" w:rsidR="009B701F" w:rsidRPr="00FD31CB" w:rsidRDefault="009B701F" w:rsidP="009B701F">
            <w:pPr>
              <w:numPr>
                <w:ilvl w:val="0"/>
                <w:numId w:val="7"/>
              </w:numPr>
            </w:pPr>
            <w:r w:rsidRPr="00FD31CB">
              <w:t xml:space="preserve">Working towards accredited qualifications for learning and development. </w:t>
            </w:r>
          </w:p>
          <w:p w14:paraId="755CD22F" w14:textId="77777777" w:rsidR="00DD6375" w:rsidRPr="009B701F" w:rsidRDefault="00DD6375" w:rsidP="00080B95">
            <w:pPr>
              <w:spacing w:after="60"/>
              <w:rPr>
                <w:sz w:val="22"/>
                <w:szCs w:val="22"/>
              </w:rPr>
            </w:pPr>
          </w:p>
        </w:tc>
      </w:tr>
      <w:tr w:rsidR="009B701F" w:rsidRPr="00FA13FB" w14:paraId="66923945" w14:textId="77777777" w:rsidTr="009B701F">
        <w:trPr>
          <w:trHeight w:val="80"/>
        </w:trPr>
        <w:tc>
          <w:tcPr>
            <w:tcW w:w="3567" w:type="dxa"/>
            <w:gridSpan w:val="3"/>
            <w:tcBorders>
              <w:top w:val="single" w:sz="4" w:space="0" w:color="auto"/>
              <w:bottom w:val="single" w:sz="4" w:space="0" w:color="auto"/>
            </w:tcBorders>
          </w:tcPr>
          <w:p w14:paraId="5BFA68D1" w14:textId="6457B919" w:rsidR="009B701F" w:rsidRPr="00FA13FB" w:rsidRDefault="009B701F" w:rsidP="009B701F">
            <w:pPr>
              <w:spacing w:after="60"/>
            </w:pPr>
            <w:r w:rsidRPr="001F5FB1">
              <w:rPr>
                <w:b/>
              </w:rPr>
              <w:t>Prepared by:</w:t>
            </w:r>
            <w:r>
              <w:rPr>
                <w:b/>
              </w:rPr>
              <w:t xml:space="preserve"> Vanessa </w:t>
            </w:r>
            <w:proofErr w:type="spellStart"/>
            <w:r>
              <w:rPr>
                <w:b/>
              </w:rPr>
              <w:t>Carthy</w:t>
            </w:r>
            <w:proofErr w:type="spellEnd"/>
          </w:p>
        </w:tc>
        <w:tc>
          <w:tcPr>
            <w:tcW w:w="3567" w:type="dxa"/>
            <w:gridSpan w:val="3"/>
            <w:tcBorders>
              <w:top w:val="single" w:sz="4" w:space="0" w:color="auto"/>
              <w:bottom w:val="single" w:sz="4" w:space="0" w:color="auto"/>
            </w:tcBorders>
          </w:tcPr>
          <w:p w14:paraId="3094127D" w14:textId="6D31FCA4" w:rsidR="009B701F" w:rsidRPr="00FA13FB" w:rsidRDefault="009B701F" w:rsidP="009B701F">
            <w:pPr>
              <w:spacing w:after="60"/>
            </w:pPr>
            <w:r>
              <w:rPr>
                <w:b/>
                <w:sz w:val="22"/>
                <w:szCs w:val="22"/>
              </w:rPr>
              <w:t xml:space="preserve">Skills, Learning &amp; </w:t>
            </w:r>
            <w:r w:rsidR="00FD31CB">
              <w:rPr>
                <w:b/>
                <w:sz w:val="22"/>
                <w:szCs w:val="22"/>
              </w:rPr>
              <w:t>D</w:t>
            </w:r>
            <w:r w:rsidR="00FD31CB">
              <w:rPr>
                <w:rFonts w:ascii="Times New Roman" w:hAnsi="Times New Roman"/>
                <w:b/>
                <w:sz w:val="22"/>
                <w:szCs w:val="22"/>
              </w:rPr>
              <w:t>e</w:t>
            </w:r>
            <w:r w:rsidR="00FD31CB">
              <w:rPr>
                <w:b/>
                <w:sz w:val="22"/>
                <w:szCs w:val="22"/>
              </w:rPr>
              <w:t>velopment</w:t>
            </w:r>
          </w:p>
        </w:tc>
        <w:tc>
          <w:tcPr>
            <w:tcW w:w="3567" w:type="dxa"/>
            <w:gridSpan w:val="2"/>
            <w:tcBorders>
              <w:top w:val="single" w:sz="4" w:space="0" w:color="auto"/>
              <w:bottom w:val="single" w:sz="4" w:space="0" w:color="auto"/>
            </w:tcBorders>
          </w:tcPr>
          <w:p w14:paraId="5F8AB017" w14:textId="7B679AF4" w:rsidR="009B701F" w:rsidRPr="00FA13FB" w:rsidRDefault="009B701F" w:rsidP="009B701F">
            <w:pPr>
              <w:spacing w:after="60"/>
            </w:pPr>
            <w:r w:rsidRPr="001F5FB1">
              <w:rPr>
                <w:b/>
              </w:rPr>
              <w:t>Date:</w:t>
            </w:r>
            <w:r>
              <w:rPr>
                <w:b/>
              </w:rPr>
              <w:t xml:space="preserve"> 30</w:t>
            </w:r>
            <w:r w:rsidRPr="00660E01">
              <w:rPr>
                <w:b/>
                <w:vertAlign w:val="superscript"/>
              </w:rPr>
              <w:t>th</w:t>
            </w:r>
            <w:r>
              <w:rPr>
                <w:b/>
              </w:rPr>
              <w:t xml:space="preserve"> May 2022</w:t>
            </w:r>
          </w:p>
        </w:tc>
      </w:tr>
    </w:tbl>
    <w:p w14:paraId="4CD1B42E" w14:textId="77777777" w:rsidR="00BE3B10" w:rsidRDefault="00BE3B10" w:rsidP="00BE3B10">
      <w:pPr>
        <w:tabs>
          <w:tab w:val="left" w:pos="4219"/>
        </w:tabs>
        <w:rPr>
          <w:b/>
          <w:sz w:val="22"/>
          <w:szCs w:val="22"/>
        </w:rPr>
      </w:pPr>
    </w:p>
    <w:p w14:paraId="515F269D" w14:textId="77777777" w:rsidR="00BE3B10" w:rsidRDefault="00DD6375" w:rsidP="00BE3B10">
      <w:pPr>
        <w:tabs>
          <w:tab w:val="left" w:pos="4219"/>
        </w:tabs>
        <w:rPr>
          <w:noProof/>
          <w:sz w:val="18"/>
          <w:szCs w:val="18"/>
        </w:rPr>
      </w:pPr>
      <w:r w:rsidRPr="00670A52">
        <w:rPr>
          <w:b/>
          <w:sz w:val="18"/>
          <w:szCs w:val="18"/>
        </w:rPr>
        <w:t xml:space="preserve">The above form </w:t>
      </w:r>
      <w:r w:rsidRPr="00670A52">
        <w:rPr>
          <w:noProof/>
          <w:sz w:val="18"/>
          <w:szCs w:val="18"/>
        </w:rPr>
        <w:t xml:space="preserve">sets out the area of work in which duties will generally be focused and gives an example of the type of duties that the postholder could be asked to carry out.  </w:t>
      </w:r>
    </w:p>
    <w:p w14:paraId="5B81CC5F" w14:textId="77777777" w:rsidR="00BE3B10" w:rsidRDefault="00BE3B10" w:rsidP="00BE3B10">
      <w:pPr>
        <w:tabs>
          <w:tab w:val="left" w:pos="4219"/>
        </w:tabs>
        <w:rPr>
          <w:noProof/>
          <w:sz w:val="18"/>
          <w:szCs w:val="18"/>
        </w:rPr>
      </w:pPr>
    </w:p>
    <w:p w14:paraId="34ADD1EA" w14:textId="4A593638" w:rsidR="00DD6375" w:rsidRDefault="00DD6375" w:rsidP="00BE3B10">
      <w:pPr>
        <w:tabs>
          <w:tab w:val="left" w:pos="4219"/>
        </w:tabs>
        <w:rPr>
          <w:noProof/>
          <w:sz w:val="18"/>
          <w:szCs w:val="18"/>
        </w:rPr>
      </w:pPr>
      <w:r w:rsidRPr="00670A52">
        <w:rPr>
          <w:b/>
          <w:noProof/>
          <w:sz w:val="18"/>
          <w:szCs w:val="18"/>
        </w:rPr>
        <w:t>PLEASE NOTE</w:t>
      </w:r>
      <w:r w:rsidRPr="00670A52">
        <w:rPr>
          <w:noProof/>
          <w:sz w:val="18"/>
          <w:szCs w:val="18"/>
        </w:rPr>
        <w:t xml:space="preserve"> that this is for guidance only.  Postholders are expected to be flexible and to operate in different areas of work/carry out different duties as required.</w:t>
      </w:r>
    </w:p>
    <w:p w14:paraId="0B5ADBE6" w14:textId="77777777" w:rsidR="00DD6375" w:rsidRDefault="00DD6375" w:rsidP="00080B95">
      <w:pPr>
        <w:rPr>
          <w:b/>
          <w:sz w:val="18"/>
          <w:szCs w:val="18"/>
        </w:rPr>
      </w:pPr>
    </w:p>
    <w:p w14:paraId="37B2AA85" w14:textId="77777777" w:rsidR="00DD6375" w:rsidRPr="005E5636" w:rsidRDefault="00DD6375" w:rsidP="00BE3B10">
      <w:pPr>
        <w:rPr>
          <w:b/>
          <w:sz w:val="18"/>
          <w:szCs w:val="18"/>
        </w:rPr>
      </w:pPr>
      <w:r w:rsidRPr="005E5636">
        <w:rPr>
          <w:b/>
          <w:sz w:val="18"/>
          <w:szCs w:val="18"/>
        </w:rPr>
        <w:t>Equal opportunities</w:t>
      </w:r>
    </w:p>
    <w:p w14:paraId="5C449159" w14:textId="77777777" w:rsidR="00DD6375" w:rsidRPr="005E5636" w:rsidRDefault="00DD6375" w:rsidP="00BE3B10">
      <w:pPr>
        <w:rPr>
          <w:sz w:val="18"/>
          <w:szCs w:val="18"/>
        </w:rPr>
      </w:pPr>
      <w:r w:rsidRPr="005E5636">
        <w:rPr>
          <w:sz w:val="18"/>
          <w:szCs w:val="18"/>
        </w:rPr>
        <w:t>We are committed to achieving equal opportunities in the way we deliver services to the community and in our employment arrangements. We expect all employees to understand and promote this policy in their work.</w:t>
      </w:r>
    </w:p>
    <w:p w14:paraId="4D88E5CA" w14:textId="77777777" w:rsidR="00DD6375" w:rsidRPr="005E5636" w:rsidRDefault="00DD6375" w:rsidP="00080B95">
      <w:pPr>
        <w:rPr>
          <w:sz w:val="18"/>
          <w:szCs w:val="18"/>
        </w:rPr>
      </w:pPr>
    </w:p>
    <w:p w14:paraId="17E443C9" w14:textId="70D98C31" w:rsidR="00DD6375" w:rsidRPr="005E5636" w:rsidRDefault="00DD6375" w:rsidP="00BE3B10">
      <w:pPr>
        <w:rPr>
          <w:sz w:val="18"/>
          <w:szCs w:val="18"/>
        </w:rPr>
      </w:pPr>
      <w:r w:rsidRPr="005E5636">
        <w:rPr>
          <w:b/>
          <w:sz w:val="18"/>
          <w:szCs w:val="18"/>
        </w:rPr>
        <w:t xml:space="preserve">Health and </w:t>
      </w:r>
      <w:r w:rsidR="00BE3B10">
        <w:rPr>
          <w:b/>
          <w:sz w:val="18"/>
          <w:szCs w:val="18"/>
        </w:rPr>
        <w:t>Safety</w:t>
      </w:r>
      <w:r w:rsidRPr="005E5636">
        <w:rPr>
          <w:sz w:val="18"/>
          <w:szCs w:val="18"/>
        </w:rPr>
        <w:t xml:space="preserve">  </w:t>
      </w:r>
    </w:p>
    <w:p w14:paraId="2B0941D9" w14:textId="443243A1" w:rsidR="00DD6375" w:rsidRPr="005E5636" w:rsidRDefault="00DD6375" w:rsidP="00BE3B10">
      <w:pPr>
        <w:rPr>
          <w:sz w:val="18"/>
          <w:szCs w:val="18"/>
        </w:rPr>
      </w:pPr>
      <w:r w:rsidRPr="005E5636">
        <w:rPr>
          <w:sz w:val="18"/>
          <w:szCs w:val="18"/>
        </w:rPr>
        <w:lastRenderedPageBreak/>
        <w:t xml:space="preserve">All employees have a responsibility for their own health and safety and that of others when carrying out their duties and must </w:t>
      </w:r>
      <w:r w:rsidR="00BE3B10">
        <w:rPr>
          <w:sz w:val="18"/>
          <w:szCs w:val="18"/>
        </w:rPr>
        <w:t>cooperate</w:t>
      </w:r>
      <w:r w:rsidRPr="005E5636">
        <w:rPr>
          <w:sz w:val="18"/>
          <w:szCs w:val="18"/>
        </w:rPr>
        <w:t xml:space="preserve"> with us to apply our general statement of health and safety policy.</w:t>
      </w:r>
    </w:p>
    <w:p w14:paraId="1D2FF4C8" w14:textId="77777777" w:rsidR="00DD6375" w:rsidRPr="005E5636" w:rsidRDefault="00DD6375" w:rsidP="00080B95">
      <w:pPr>
        <w:ind w:hanging="142"/>
        <w:rPr>
          <w:sz w:val="18"/>
          <w:szCs w:val="18"/>
        </w:rPr>
      </w:pPr>
    </w:p>
    <w:p w14:paraId="53CE530E" w14:textId="77777777" w:rsidR="00DD6375" w:rsidRPr="005E5636" w:rsidRDefault="00DD6375" w:rsidP="00BE3B10">
      <w:pPr>
        <w:pStyle w:val="Title"/>
        <w:jc w:val="left"/>
        <w:rPr>
          <w:b w:val="0"/>
          <w:sz w:val="18"/>
          <w:szCs w:val="18"/>
          <w:u w:val="none"/>
        </w:rPr>
      </w:pPr>
      <w:r w:rsidRPr="005E5636">
        <w:rPr>
          <w:sz w:val="18"/>
          <w:szCs w:val="18"/>
          <w:u w:val="none"/>
        </w:rPr>
        <w:t>Safeguarding Commitment</w:t>
      </w:r>
      <w:r w:rsidRPr="005E5636">
        <w:rPr>
          <w:b w:val="0"/>
          <w:sz w:val="18"/>
          <w:szCs w:val="18"/>
          <w:u w:val="none"/>
        </w:rPr>
        <w:t xml:space="preserve"> </w:t>
      </w:r>
    </w:p>
    <w:p w14:paraId="2D5514FB" w14:textId="77777777" w:rsidR="00DD6375" w:rsidRPr="005E5636" w:rsidRDefault="00DD6375" w:rsidP="00BE3B10">
      <w:pPr>
        <w:pStyle w:val="Title"/>
        <w:jc w:val="left"/>
        <w:rPr>
          <w:b w:val="0"/>
          <w:sz w:val="18"/>
          <w:szCs w:val="18"/>
          <w:u w:val="none"/>
        </w:rPr>
      </w:pPr>
      <w:r w:rsidRPr="005E5636">
        <w:rPr>
          <w:b w:val="0"/>
          <w:sz w:val="18"/>
          <w:szCs w:val="18"/>
          <w:u w:val="none"/>
        </w:rPr>
        <w:t xml:space="preserve">We are committed to protecting and promoting the welfare of children, young </w:t>
      </w:r>
      <w:proofErr w:type="gramStart"/>
      <w:r w:rsidRPr="005E5636">
        <w:rPr>
          <w:b w:val="0"/>
          <w:sz w:val="18"/>
          <w:szCs w:val="18"/>
          <w:u w:val="none"/>
        </w:rPr>
        <w:t>people</w:t>
      </w:r>
      <w:proofErr w:type="gramEnd"/>
      <w:r w:rsidRPr="005E5636">
        <w:rPr>
          <w:b w:val="0"/>
          <w:sz w:val="18"/>
          <w:szCs w:val="18"/>
          <w:u w:val="none"/>
        </w:rPr>
        <w:t xml:space="preserve"> and vulnerable adults.</w:t>
      </w:r>
    </w:p>
    <w:p w14:paraId="3412B34E" w14:textId="77777777" w:rsidR="00DD6375" w:rsidRPr="005E5636" w:rsidRDefault="00DD6375" w:rsidP="00BE3B10">
      <w:pPr>
        <w:pStyle w:val="Title"/>
        <w:jc w:val="left"/>
        <w:rPr>
          <w:b w:val="0"/>
          <w:sz w:val="18"/>
          <w:szCs w:val="18"/>
          <w:u w:val="none"/>
        </w:rPr>
      </w:pPr>
    </w:p>
    <w:p w14:paraId="4C75942C" w14:textId="77777777" w:rsidR="00DD6375" w:rsidRPr="005E5636" w:rsidRDefault="00DD6375" w:rsidP="00BE3B10">
      <w:pPr>
        <w:pStyle w:val="Title"/>
        <w:jc w:val="left"/>
        <w:rPr>
          <w:bCs/>
          <w:color w:val="000000"/>
          <w:sz w:val="18"/>
          <w:szCs w:val="18"/>
          <w:u w:val="none"/>
        </w:rPr>
      </w:pPr>
      <w:r w:rsidRPr="005E5636">
        <w:rPr>
          <w:bCs/>
          <w:color w:val="000000"/>
          <w:sz w:val="18"/>
          <w:szCs w:val="18"/>
          <w:u w:val="none"/>
        </w:rPr>
        <w:t>Customer Focus</w:t>
      </w:r>
    </w:p>
    <w:p w14:paraId="55C237D8" w14:textId="1A01C4A3" w:rsidR="00DD6375" w:rsidRPr="005E5636" w:rsidRDefault="00DD6375" w:rsidP="00BE3B10">
      <w:pPr>
        <w:pStyle w:val="Title"/>
        <w:jc w:val="left"/>
        <w:rPr>
          <w:b w:val="0"/>
          <w:sz w:val="18"/>
          <w:szCs w:val="18"/>
          <w:u w:val="none"/>
        </w:rPr>
      </w:pPr>
      <w:r w:rsidRPr="005E5636">
        <w:rPr>
          <w:b w:val="0"/>
          <w:color w:val="000000"/>
          <w:sz w:val="18"/>
          <w:szCs w:val="18"/>
          <w:u w:val="none"/>
        </w:rPr>
        <w:t xml:space="preserve">We put our customers’ needs and expectations at the heart of all that we do. We expect our employees to have a full understanding of those needs and expectations so that we can provide </w:t>
      </w:r>
      <w:r w:rsidR="00BE3B10">
        <w:rPr>
          <w:b w:val="0"/>
          <w:color w:val="000000"/>
          <w:sz w:val="18"/>
          <w:szCs w:val="18"/>
          <w:u w:val="none"/>
        </w:rPr>
        <w:t>high-quality</w:t>
      </w:r>
      <w:r w:rsidRPr="005E5636">
        <w:rPr>
          <w:b w:val="0"/>
          <w:color w:val="000000"/>
          <w:sz w:val="18"/>
          <w:szCs w:val="18"/>
          <w:u w:val="none"/>
        </w:rPr>
        <w:t xml:space="preserve">, appropriate services </w:t>
      </w:r>
      <w:proofErr w:type="gramStart"/>
      <w:r w:rsidRPr="005E5636">
        <w:rPr>
          <w:b w:val="0"/>
          <w:color w:val="000000"/>
          <w:sz w:val="18"/>
          <w:szCs w:val="18"/>
          <w:u w:val="none"/>
        </w:rPr>
        <w:t>at all times</w:t>
      </w:r>
      <w:proofErr w:type="gramEnd"/>
      <w:r w:rsidRPr="005E5636">
        <w:rPr>
          <w:b w:val="0"/>
          <w:color w:val="000000"/>
          <w:sz w:val="18"/>
          <w:szCs w:val="18"/>
          <w:u w:val="none"/>
        </w:rPr>
        <w:t>.</w:t>
      </w:r>
    </w:p>
    <w:p w14:paraId="16E54DD6" w14:textId="77777777" w:rsidR="00DD6375" w:rsidRPr="005E5636" w:rsidRDefault="00DD6375" w:rsidP="00080B95">
      <w:pPr>
        <w:pStyle w:val="Title"/>
        <w:ind w:hanging="142"/>
        <w:jc w:val="left"/>
        <w:rPr>
          <w:sz w:val="18"/>
          <w:szCs w:val="18"/>
        </w:rPr>
      </w:pPr>
    </w:p>
    <w:p w14:paraId="75E7C196" w14:textId="77777777" w:rsidR="00DD6375" w:rsidRPr="005E5636" w:rsidRDefault="00DD6375" w:rsidP="00BE3B10">
      <w:pPr>
        <w:pStyle w:val="Title"/>
        <w:jc w:val="left"/>
        <w:rPr>
          <w:sz w:val="18"/>
          <w:szCs w:val="18"/>
          <w:u w:val="none"/>
        </w:rPr>
      </w:pPr>
      <w:r w:rsidRPr="005E5636">
        <w:rPr>
          <w:sz w:val="18"/>
          <w:szCs w:val="18"/>
          <w:u w:val="none"/>
        </w:rPr>
        <w:t>Skills Pledge</w:t>
      </w:r>
    </w:p>
    <w:p w14:paraId="56FA9632" w14:textId="2A56F9C7" w:rsidR="00DD6375" w:rsidRDefault="00DD6375" w:rsidP="00BE3B10">
      <w:pPr>
        <w:pStyle w:val="Title"/>
        <w:jc w:val="left"/>
        <w:rPr>
          <w:b w:val="0"/>
          <w:sz w:val="18"/>
          <w:szCs w:val="18"/>
          <w:u w:val="none"/>
        </w:rPr>
      </w:pPr>
      <w:r w:rsidRPr="005E5636">
        <w:rPr>
          <w:b w:val="0"/>
          <w:sz w:val="18"/>
          <w:szCs w:val="18"/>
          <w:u w:val="none"/>
        </w:rPr>
        <w:t>We are committed</w:t>
      </w:r>
      <w:r w:rsidRPr="005E5636">
        <w:rPr>
          <w:b w:val="0"/>
          <w:szCs w:val="22"/>
          <w:u w:val="none"/>
        </w:rPr>
        <w:t xml:space="preserve"> </w:t>
      </w:r>
      <w:r w:rsidRPr="005E5636">
        <w:rPr>
          <w:b w:val="0"/>
          <w:sz w:val="18"/>
          <w:szCs w:val="18"/>
          <w:u w:val="none"/>
        </w:rPr>
        <w:t>to developing</w:t>
      </w:r>
      <w:r>
        <w:rPr>
          <w:b w:val="0"/>
          <w:sz w:val="18"/>
          <w:szCs w:val="18"/>
          <w:u w:val="none"/>
        </w:rPr>
        <w:t xml:space="preserve"> the skills of our workforce.  All employees will be supported to work towards a level 2 qualification in literacy and /or numeracy if they do not have one already.</w:t>
      </w:r>
    </w:p>
    <w:p w14:paraId="6E54B3F4" w14:textId="52E4B094" w:rsidR="009B701F" w:rsidRDefault="009B701F" w:rsidP="007C5852">
      <w:pPr>
        <w:rPr>
          <w:rFonts w:cs="Arial"/>
          <w:b/>
        </w:rPr>
      </w:pPr>
    </w:p>
    <w:p w14:paraId="0BA94860" w14:textId="77777777" w:rsidR="00925701" w:rsidRDefault="00925701" w:rsidP="007C5852">
      <w:pPr>
        <w:rPr>
          <w:rFonts w:cs="Arial"/>
          <w:b/>
        </w:rPr>
      </w:pPr>
    </w:p>
    <w:p w14:paraId="541E6AAB" w14:textId="77777777" w:rsidR="00925701" w:rsidRDefault="00925701" w:rsidP="007C5852">
      <w:pPr>
        <w:rPr>
          <w:rFonts w:cs="Arial"/>
          <w:b/>
        </w:rPr>
      </w:pPr>
    </w:p>
    <w:p w14:paraId="43E32270" w14:textId="77777777" w:rsidR="00925701" w:rsidRDefault="00925701" w:rsidP="007C5852">
      <w:pPr>
        <w:rPr>
          <w:rFonts w:cs="Arial"/>
          <w:b/>
        </w:rPr>
      </w:pPr>
    </w:p>
    <w:p w14:paraId="344FB083" w14:textId="77777777" w:rsidR="00925701" w:rsidRDefault="00925701" w:rsidP="007C5852">
      <w:pPr>
        <w:rPr>
          <w:rFonts w:cs="Arial"/>
          <w:b/>
        </w:rPr>
      </w:pPr>
    </w:p>
    <w:p w14:paraId="7E48BCAA" w14:textId="77777777" w:rsidR="00925701" w:rsidRDefault="00925701" w:rsidP="007C5852">
      <w:pPr>
        <w:rPr>
          <w:rFonts w:cs="Arial"/>
          <w:b/>
        </w:rPr>
      </w:pPr>
    </w:p>
    <w:p w14:paraId="4DD52B6C" w14:textId="77777777" w:rsidR="00925701" w:rsidRDefault="00925701" w:rsidP="007C5852">
      <w:pPr>
        <w:rPr>
          <w:rFonts w:cs="Arial"/>
          <w:b/>
        </w:rPr>
      </w:pPr>
    </w:p>
    <w:p w14:paraId="55F5D3BD" w14:textId="77777777" w:rsidR="00925701" w:rsidRDefault="00925701" w:rsidP="007C5852">
      <w:pPr>
        <w:rPr>
          <w:rFonts w:cs="Arial"/>
          <w:b/>
        </w:rPr>
      </w:pPr>
    </w:p>
    <w:p w14:paraId="7D248A25" w14:textId="77777777" w:rsidR="00925701" w:rsidRDefault="00925701" w:rsidP="007C5852">
      <w:pPr>
        <w:rPr>
          <w:rFonts w:cs="Arial"/>
          <w:b/>
        </w:rPr>
      </w:pPr>
    </w:p>
    <w:p w14:paraId="5FFA2896" w14:textId="77777777" w:rsidR="00925701" w:rsidRDefault="00925701" w:rsidP="007C5852">
      <w:pPr>
        <w:rPr>
          <w:rFonts w:cs="Arial"/>
          <w:b/>
        </w:rPr>
      </w:pPr>
    </w:p>
    <w:p w14:paraId="18F97350" w14:textId="77777777" w:rsidR="00925701" w:rsidRDefault="00925701" w:rsidP="007C5852">
      <w:pPr>
        <w:rPr>
          <w:rFonts w:cs="Arial"/>
          <w:b/>
        </w:rPr>
      </w:pPr>
    </w:p>
    <w:p w14:paraId="2FD37C9E" w14:textId="77777777" w:rsidR="00925701" w:rsidRDefault="00925701" w:rsidP="007C5852">
      <w:pPr>
        <w:rPr>
          <w:rFonts w:cs="Arial"/>
          <w:b/>
        </w:rPr>
      </w:pPr>
    </w:p>
    <w:p w14:paraId="1411FE76" w14:textId="77777777" w:rsidR="00925701" w:rsidRDefault="00925701" w:rsidP="007C5852">
      <w:pPr>
        <w:rPr>
          <w:rFonts w:cs="Arial"/>
          <w:b/>
        </w:rPr>
      </w:pPr>
    </w:p>
    <w:p w14:paraId="03DD4F14" w14:textId="77777777" w:rsidR="00925701" w:rsidRDefault="00925701" w:rsidP="007C5852">
      <w:pPr>
        <w:rPr>
          <w:rFonts w:cs="Arial"/>
          <w:b/>
        </w:rPr>
      </w:pPr>
    </w:p>
    <w:p w14:paraId="1E7F1CCE" w14:textId="77777777" w:rsidR="00925701" w:rsidRDefault="00925701" w:rsidP="007C5852">
      <w:pPr>
        <w:rPr>
          <w:rFonts w:cs="Arial"/>
          <w:b/>
        </w:rPr>
      </w:pPr>
    </w:p>
    <w:p w14:paraId="21E07468" w14:textId="77777777" w:rsidR="00925701" w:rsidRDefault="00925701" w:rsidP="007C5852">
      <w:pPr>
        <w:rPr>
          <w:rFonts w:cs="Arial"/>
          <w:b/>
        </w:rPr>
      </w:pPr>
    </w:p>
    <w:p w14:paraId="02D5C5DC" w14:textId="77777777" w:rsidR="00925701" w:rsidRDefault="00925701" w:rsidP="007C5852">
      <w:pPr>
        <w:rPr>
          <w:rFonts w:cs="Arial"/>
          <w:b/>
        </w:rPr>
      </w:pPr>
    </w:p>
    <w:p w14:paraId="478C3BAE" w14:textId="77777777" w:rsidR="00925701" w:rsidRDefault="00925701" w:rsidP="007C5852">
      <w:pPr>
        <w:rPr>
          <w:rFonts w:cs="Arial"/>
          <w:b/>
        </w:rPr>
      </w:pPr>
    </w:p>
    <w:p w14:paraId="78FBD10A" w14:textId="77777777" w:rsidR="00925701" w:rsidRDefault="00925701" w:rsidP="007C5852">
      <w:pPr>
        <w:rPr>
          <w:rFonts w:cs="Arial"/>
          <w:b/>
        </w:rPr>
      </w:pPr>
    </w:p>
    <w:p w14:paraId="69949ED7" w14:textId="77777777" w:rsidR="00925701" w:rsidRDefault="00925701" w:rsidP="007C5852">
      <w:pPr>
        <w:rPr>
          <w:rFonts w:cs="Arial"/>
          <w:b/>
        </w:rPr>
      </w:pPr>
    </w:p>
    <w:p w14:paraId="2BF64A61" w14:textId="77777777" w:rsidR="00925701" w:rsidRDefault="00925701" w:rsidP="007C5852">
      <w:pPr>
        <w:rPr>
          <w:rFonts w:cs="Arial"/>
          <w:b/>
        </w:rPr>
      </w:pPr>
    </w:p>
    <w:p w14:paraId="12BFAD10" w14:textId="77777777" w:rsidR="00925701" w:rsidRDefault="00925701" w:rsidP="007C5852">
      <w:pPr>
        <w:rPr>
          <w:rFonts w:cs="Arial"/>
          <w:b/>
        </w:rPr>
      </w:pPr>
    </w:p>
    <w:p w14:paraId="7CCF438D" w14:textId="77777777" w:rsidR="00925701" w:rsidRDefault="00925701" w:rsidP="007C5852">
      <w:pPr>
        <w:rPr>
          <w:rFonts w:cs="Arial"/>
          <w:b/>
        </w:rPr>
      </w:pPr>
    </w:p>
    <w:p w14:paraId="04E41EA5" w14:textId="77777777" w:rsidR="00925701" w:rsidRDefault="00925701" w:rsidP="007C5852">
      <w:pPr>
        <w:rPr>
          <w:rFonts w:cs="Arial"/>
          <w:b/>
        </w:rPr>
      </w:pPr>
    </w:p>
    <w:p w14:paraId="2A19568D" w14:textId="77777777" w:rsidR="00925701" w:rsidRDefault="00925701" w:rsidP="007C5852">
      <w:pPr>
        <w:rPr>
          <w:rFonts w:cs="Arial"/>
          <w:b/>
        </w:rPr>
      </w:pPr>
    </w:p>
    <w:p w14:paraId="6D3A15EC" w14:textId="77777777" w:rsidR="00925701" w:rsidRDefault="00925701" w:rsidP="007C5852">
      <w:pPr>
        <w:rPr>
          <w:rFonts w:cs="Arial"/>
          <w:b/>
        </w:rPr>
      </w:pPr>
    </w:p>
    <w:p w14:paraId="77B1FA1C" w14:textId="77777777" w:rsidR="00925701" w:rsidRDefault="00925701" w:rsidP="007C5852">
      <w:pPr>
        <w:rPr>
          <w:rFonts w:cs="Arial"/>
          <w:b/>
        </w:rPr>
      </w:pPr>
    </w:p>
    <w:p w14:paraId="604174CC" w14:textId="77777777" w:rsidR="00925701" w:rsidRDefault="00925701" w:rsidP="007C5852">
      <w:pPr>
        <w:rPr>
          <w:rFonts w:cs="Arial"/>
          <w:b/>
        </w:rPr>
      </w:pPr>
    </w:p>
    <w:p w14:paraId="5DC7671D" w14:textId="77777777" w:rsidR="00925701" w:rsidRDefault="00925701" w:rsidP="007C5852">
      <w:pPr>
        <w:rPr>
          <w:rFonts w:cs="Arial"/>
          <w:b/>
        </w:rPr>
      </w:pPr>
    </w:p>
    <w:p w14:paraId="33830DF5" w14:textId="77777777" w:rsidR="00925701" w:rsidRDefault="00925701" w:rsidP="007C5852">
      <w:pPr>
        <w:rPr>
          <w:rFonts w:cs="Arial"/>
          <w:b/>
        </w:rPr>
      </w:pPr>
    </w:p>
    <w:p w14:paraId="39ED9918" w14:textId="77777777" w:rsidR="00925701" w:rsidRDefault="00925701" w:rsidP="007C5852">
      <w:pPr>
        <w:rPr>
          <w:rFonts w:cs="Arial"/>
          <w:b/>
        </w:rPr>
      </w:pPr>
    </w:p>
    <w:p w14:paraId="6CAF5473" w14:textId="77777777" w:rsidR="00925701" w:rsidRDefault="00925701" w:rsidP="007C5852">
      <w:pPr>
        <w:rPr>
          <w:rFonts w:cs="Arial"/>
          <w:b/>
        </w:rPr>
      </w:pPr>
    </w:p>
    <w:p w14:paraId="5FC309CC" w14:textId="77777777" w:rsidR="00925701" w:rsidRDefault="00925701" w:rsidP="007C5852">
      <w:pPr>
        <w:rPr>
          <w:rFonts w:cs="Arial"/>
          <w:b/>
        </w:rPr>
      </w:pPr>
    </w:p>
    <w:p w14:paraId="53F025CC" w14:textId="77777777" w:rsidR="00925701" w:rsidRDefault="00925701" w:rsidP="007C5852">
      <w:pPr>
        <w:rPr>
          <w:rFonts w:cs="Arial"/>
          <w:b/>
        </w:rPr>
      </w:pPr>
    </w:p>
    <w:p w14:paraId="3B6EF42A" w14:textId="77777777" w:rsidR="00925701" w:rsidRDefault="00925701" w:rsidP="007C5852">
      <w:pPr>
        <w:rPr>
          <w:rFonts w:cs="Arial"/>
          <w:b/>
        </w:rPr>
      </w:pPr>
    </w:p>
    <w:p w14:paraId="6632535E" w14:textId="77777777" w:rsidR="00925701" w:rsidRDefault="00925701" w:rsidP="007C5852">
      <w:pPr>
        <w:rPr>
          <w:rFonts w:cs="Arial"/>
          <w:b/>
        </w:rPr>
      </w:pPr>
    </w:p>
    <w:p w14:paraId="48A0F2A8" w14:textId="77777777" w:rsidR="00925701" w:rsidRDefault="00925701" w:rsidP="007C5852">
      <w:pPr>
        <w:rPr>
          <w:rFonts w:cs="Arial"/>
          <w:b/>
        </w:rPr>
      </w:pPr>
    </w:p>
    <w:p w14:paraId="01EDA394" w14:textId="77777777" w:rsidR="00925701" w:rsidRDefault="00925701" w:rsidP="007C5852">
      <w:pPr>
        <w:rPr>
          <w:rFonts w:cs="Arial"/>
          <w:b/>
        </w:rPr>
      </w:pPr>
    </w:p>
    <w:p w14:paraId="3616B412" w14:textId="77777777" w:rsidR="00925701" w:rsidRDefault="00925701" w:rsidP="007C5852">
      <w:pPr>
        <w:rPr>
          <w:rFonts w:cs="Arial"/>
          <w:b/>
        </w:rPr>
      </w:pPr>
    </w:p>
    <w:p w14:paraId="4243ED50" w14:textId="77777777" w:rsidR="00925701" w:rsidRDefault="00925701" w:rsidP="007C5852">
      <w:pPr>
        <w:rPr>
          <w:rFonts w:cs="Arial"/>
          <w:b/>
        </w:rPr>
      </w:pPr>
    </w:p>
    <w:p w14:paraId="20C35F90" w14:textId="77777777" w:rsidR="00925701" w:rsidRDefault="00925701" w:rsidP="007C5852">
      <w:pPr>
        <w:rPr>
          <w:rFonts w:cs="Arial"/>
          <w:b/>
        </w:rPr>
      </w:pPr>
    </w:p>
    <w:p w14:paraId="64FC35B1" w14:textId="77777777" w:rsidR="00925701" w:rsidRDefault="00925701" w:rsidP="007C5852">
      <w:pPr>
        <w:rPr>
          <w:rFonts w:cs="Arial"/>
          <w:b/>
        </w:rPr>
      </w:pPr>
    </w:p>
    <w:p w14:paraId="59E63DD2" w14:textId="77777777" w:rsidR="00925701" w:rsidRDefault="00925701" w:rsidP="007C5852">
      <w:pPr>
        <w:rPr>
          <w:rFonts w:cs="Arial"/>
          <w:b/>
        </w:rPr>
      </w:pPr>
    </w:p>
    <w:p w14:paraId="2234D204" w14:textId="77777777" w:rsidR="00925701" w:rsidRDefault="00925701" w:rsidP="007C5852">
      <w:pPr>
        <w:rPr>
          <w:rFonts w:cs="Arial"/>
          <w:b/>
        </w:rPr>
      </w:pPr>
    </w:p>
    <w:p w14:paraId="736ADC20" w14:textId="77777777" w:rsidR="00925701" w:rsidRDefault="00925701" w:rsidP="007C5852">
      <w:pPr>
        <w:rPr>
          <w:rFonts w:cs="Arial"/>
          <w:b/>
        </w:rPr>
      </w:pPr>
    </w:p>
    <w:p w14:paraId="0296837A" w14:textId="721BC9AC" w:rsidR="00FD31CB" w:rsidRDefault="00FD31CB" w:rsidP="007C5852">
      <w:pPr>
        <w:rPr>
          <w:rFonts w:cs="Arial"/>
          <w:b/>
        </w:rPr>
      </w:pPr>
    </w:p>
    <w:p w14:paraId="527C0BE2" w14:textId="796714D1" w:rsidR="00DD6375" w:rsidRPr="00FD31CB" w:rsidRDefault="00DD6375" w:rsidP="00FD31CB">
      <w:pPr>
        <w:jc w:val="center"/>
        <w:rPr>
          <w:rFonts w:cs="Arial"/>
          <w:b/>
          <w:sz w:val="32"/>
          <w:szCs w:val="32"/>
        </w:rPr>
      </w:pPr>
      <w:r w:rsidRPr="00FD31CB">
        <w:rPr>
          <w:rFonts w:cs="Arial"/>
          <w:b/>
          <w:sz w:val="32"/>
          <w:szCs w:val="32"/>
        </w:rPr>
        <w:t>Grade Profile</w:t>
      </w:r>
    </w:p>
    <w:p w14:paraId="7BE0C4E0" w14:textId="77777777" w:rsidR="00DD6375" w:rsidRDefault="00DD6375" w:rsidP="007C5852">
      <w:pPr>
        <w:rPr>
          <w:rFonts w:cs="Arial"/>
          <w:b/>
        </w:rPr>
      </w:pPr>
    </w:p>
    <w:p w14:paraId="78EDB52A" w14:textId="77777777" w:rsidR="00DD6375" w:rsidRPr="0090724A" w:rsidRDefault="00DD6375" w:rsidP="00FD31CB">
      <w:pPr>
        <w:jc w:val="center"/>
        <w:rPr>
          <w:rFonts w:cs="Arial"/>
          <w:b/>
        </w:rPr>
      </w:pPr>
      <w:r w:rsidRPr="0090724A">
        <w:rPr>
          <w:rFonts w:cs="Arial"/>
          <w:b/>
        </w:rPr>
        <w:t xml:space="preserve">Level Five – </w:t>
      </w:r>
      <w:r>
        <w:rPr>
          <w:rFonts w:cs="Arial"/>
          <w:b/>
        </w:rPr>
        <w:t>Operative / Support</w:t>
      </w:r>
      <w:r w:rsidRPr="0090724A">
        <w:rPr>
          <w:rFonts w:cs="Arial"/>
          <w:b/>
        </w:rPr>
        <w:t xml:space="preserve"> (Grade </w:t>
      </w:r>
      <w:r>
        <w:rPr>
          <w:rFonts w:cs="Arial"/>
          <w:b/>
        </w:rPr>
        <w:t>5</w:t>
      </w:r>
      <w:r w:rsidRPr="0090724A">
        <w:rPr>
          <w:rFonts w:cs="Arial"/>
          <w:b/>
        </w:rPr>
        <w:t>)</w:t>
      </w:r>
    </w:p>
    <w:p w14:paraId="4A925C19" w14:textId="77777777" w:rsidR="00DD6375" w:rsidRPr="0090724A" w:rsidRDefault="00DD6375" w:rsidP="007C5852">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FD31CB" w:rsidRPr="0090724A" w14:paraId="17DB5FB5" w14:textId="77777777" w:rsidTr="00FD31CB">
        <w:tc>
          <w:tcPr>
            <w:tcW w:w="0" w:type="auto"/>
          </w:tcPr>
          <w:p w14:paraId="4F52001E" w14:textId="6ACEE9F5" w:rsidR="00FD31CB" w:rsidRPr="0090724A" w:rsidRDefault="00FD31CB" w:rsidP="00C445D3">
            <w:pPr>
              <w:pStyle w:val="BrandHeadline2"/>
              <w:rPr>
                <w:rFonts w:ascii="Arial" w:hAnsi="Arial" w:cs="Arial"/>
                <w:color w:val="auto"/>
                <w:szCs w:val="20"/>
              </w:rPr>
            </w:pPr>
            <w:r>
              <w:rPr>
                <w:rFonts w:ascii="Arial" w:hAnsi="Arial" w:cs="Arial"/>
                <w:color w:val="auto"/>
                <w:szCs w:val="20"/>
              </w:rPr>
              <w:t>Purpose</w:t>
            </w:r>
          </w:p>
        </w:tc>
      </w:tr>
      <w:tr w:rsidR="00DD6375" w:rsidRPr="0090724A" w14:paraId="60FDA2C9" w14:textId="77777777" w:rsidTr="00FD31CB">
        <w:tc>
          <w:tcPr>
            <w:tcW w:w="0" w:type="auto"/>
          </w:tcPr>
          <w:p w14:paraId="5ECD0CF3" w14:textId="77777777" w:rsidR="00FD31CB" w:rsidRDefault="00DD6375" w:rsidP="00C445D3">
            <w:r>
              <w:t>To apply practical methods, techniques, work procedures or processes in support of, or delivery of, the service.</w:t>
            </w:r>
          </w:p>
          <w:p w14:paraId="241F549C" w14:textId="1EF25DDB" w:rsidR="00FD31CB" w:rsidRPr="00FD31CB" w:rsidRDefault="00FD31CB" w:rsidP="00C445D3"/>
        </w:tc>
      </w:tr>
      <w:tr w:rsidR="00DD6375" w:rsidRPr="0090724A" w14:paraId="23ADCD30" w14:textId="77777777" w:rsidTr="00FD31CB">
        <w:tc>
          <w:tcPr>
            <w:tcW w:w="0" w:type="auto"/>
          </w:tcPr>
          <w:p w14:paraId="7D5AE91C" w14:textId="77777777" w:rsidR="00DD6375" w:rsidRPr="0090724A" w:rsidRDefault="00DD6375" w:rsidP="00C445D3">
            <w:pPr>
              <w:pStyle w:val="BrandHeadline2"/>
              <w:rPr>
                <w:rFonts w:ascii="Arial" w:hAnsi="Arial" w:cs="Arial"/>
                <w:color w:val="auto"/>
                <w:szCs w:val="20"/>
              </w:rPr>
            </w:pPr>
            <w:r w:rsidRPr="0090724A">
              <w:rPr>
                <w:rFonts w:ascii="Arial" w:hAnsi="Arial" w:cs="Arial"/>
                <w:color w:val="auto"/>
                <w:szCs w:val="20"/>
              </w:rPr>
              <w:t>Scope of Work</w:t>
            </w:r>
          </w:p>
        </w:tc>
      </w:tr>
      <w:tr w:rsidR="00DD6375" w:rsidRPr="0090724A" w14:paraId="0AB13ECB" w14:textId="77777777" w:rsidTr="00FD31CB">
        <w:tc>
          <w:tcPr>
            <w:tcW w:w="0" w:type="auto"/>
          </w:tcPr>
          <w:p w14:paraId="5DA56135" w14:textId="77777777" w:rsidR="00DD6375" w:rsidRDefault="00DD6375" w:rsidP="00C445D3">
            <w:pPr>
              <w:pStyle w:val="HayGroup12"/>
              <w:rPr>
                <w:rFonts w:ascii="Arial" w:hAnsi="Arial"/>
                <w:szCs w:val="20"/>
                <w:lang w:val="en-GB"/>
              </w:rPr>
            </w:pPr>
            <w:r>
              <w:rPr>
                <w:rFonts w:ascii="Arial" w:hAnsi="Arial"/>
                <w:szCs w:val="20"/>
                <w:lang w:val="en-GB"/>
              </w:rPr>
              <w:t xml:space="preserve">Role holders will undertake a range of standardised procedures, some of which </w:t>
            </w:r>
            <w:proofErr w:type="spellStart"/>
            <w:r>
              <w:rPr>
                <w:rFonts w:ascii="Arial" w:hAnsi="Arial"/>
                <w:szCs w:val="20"/>
                <w:lang w:val="en-GB"/>
              </w:rPr>
              <w:t>maybe</w:t>
            </w:r>
            <w:proofErr w:type="spellEnd"/>
            <w:r>
              <w:rPr>
                <w:rFonts w:ascii="Arial" w:hAnsi="Arial"/>
                <w:szCs w:val="20"/>
                <w:lang w:val="en-GB"/>
              </w:rPr>
              <w:t xml:space="preserve"> relatively complex, and use associated tools and equipment.  Role holders may be expected to respond independently to unexpected problems or situations.   </w:t>
            </w:r>
          </w:p>
          <w:p w14:paraId="2C8F25FE" w14:textId="77777777" w:rsidR="00DD6375" w:rsidRPr="0090724A" w:rsidRDefault="00DD6375" w:rsidP="00C445D3">
            <w:pPr>
              <w:pStyle w:val="HayGroup12"/>
              <w:rPr>
                <w:rFonts w:ascii="Arial" w:hAnsi="Arial"/>
                <w:b/>
                <w:szCs w:val="20"/>
                <w:lang w:val="en-GB"/>
              </w:rPr>
            </w:pPr>
          </w:p>
        </w:tc>
      </w:tr>
      <w:tr w:rsidR="00DD6375" w:rsidRPr="0090724A" w14:paraId="630424F9" w14:textId="77777777" w:rsidTr="00FD31CB">
        <w:tc>
          <w:tcPr>
            <w:tcW w:w="0" w:type="auto"/>
          </w:tcPr>
          <w:p w14:paraId="4CC2AA17" w14:textId="77777777" w:rsidR="00DD6375" w:rsidRPr="0090724A" w:rsidRDefault="00DD6375" w:rsidP="00C445D3">
            <w:pPr>
              <w:pStyle w:val="HayGroup12"/>
              <w:rPr>
                <w:rFonts w:ascii="Arial" w:hAnsi="Arial"/>
                <w:szCs w:val="20"/>
                <w:lang w:val="en-GB"/>
              </w:rPr>
            </w:pPr>
            <w:r w:rsidRPr="0090724A">
              <w:rPr>
                <w:rFonts w:ascii="Arial" w:hAnsi="Arial"/>
                <w:b/>
                <w:szCs w:val="20"/>
                <w:lang w:val="en-GB"/>
              </w:rPr>
              <w:t>Accountabilities/Responsibilities</w:t>
            </w:r>
          </w:p>
        </w:tc>
      </w:tr>
      <w:tr w:rsidR="00DD6375" w:rsidRPr="0090724A" w14:paraId="77441E21" w14:textId="77777777" w:rsidTr="00FD31CB">
        <w:trPr>
          <w:trHeight w:val="1754"/>
        </w:trPr>
        <w:tc>
          <w:tcPr>
            <w:tcW w:w="0" w:type="auto"/>
          </w:tcPr>
          <w:p w14:paraId="310B3E86" w14:textId="77777777" w:rsidR="00DD6375" w:rsidRPr="006872AE" w:rsidRDefault="00DD6375" w:rsidP="00C445D3">
            <w:pPr>
              <w:pStyle w:val="HayGroup11"/>
              <w:rPr>
                <w:rFonts w:ascii="Arial" w:hAnsi="Arial"/>
                <w:b/>
                <w:bCs/>
                <w:sz w:val="24"/>
                <w:lang w:val="en-GB"/>
              </w:rPr>
            </w:pPr>
            <w:r w:rsidRPr="006872AE">
              <w:rPr>
                <w:rFonts w:ascii="Arial" w:hAnsi="Arial"/>
                <w:bCs/>
                <w:sz w:val="24"/>
                <w:lang w:val="en-GB"/>
              </w:rPr>
              <w:t>Role holders may be responsible for:</w:t>
            </w:r>
          </w:p>
          <w:p w14:paraId="176A5AE5" w14:textId="77777777" w:rsidR="00DD6375" w:rsidRDefault="00DD6375" w:rsidP="007C5852">
            <w:pPr>
              <w:pStyle w:val="HayGroup11"/>
              <w:numPr>
                <w:ilvl w:val="0"/>
                <w:numId w:val="6"/>
              </w:numPr>
              <w:rPr>
                <w:rFonts w:ascii="Arial" w:hAnsi="Arial"/>
                <w:bCs/>
                <w:szCs w:val="20"/>
                <w:lang w:val="en-GB"/>
              </w:rPr>
            </w:pPr>
            <w:r w:rsidRPr="006D09BE">
              <w:rPr>
                <w:rFonts w:ascii="Arial" w:hAnsi="Arial"/>
                <w:bCs/>
                <w:sz w:val="24"/>
                <w:lang w:val="en-GB"/>
              </w:rPr>
              <w:t>Instructing and checking the work</w:t>
            </w:r>
            <w:r>
              <w:rPr>
                <w:rFonts w:ascii="Arial" w:hAnsi="Arial"/>
                <w:bCs/>
                <w:szCs w:val="20"/>
                <w:lang w:val="en-GB"/>
              </w:rPr>
              <w:t xml:space="preserve"> </w:t>
            </w:r>
            <w:r w:rsidRPr="00DA0D9E">
              <w:rPr>
                <w:rFonts w:ascii="Arial" w:hAnsi="Arial"/>
                <w:bCs/>
                <w:sz w:val="24"/>
                <w:lang w:val="en-GB"/>
              </w:rPr>
              <w:t>of others</w:t>
            </w:r>
            <w:r>
              <w:rPr>
                <w:rFonts w:ascii="Arial" w:hAnsi="Arial"/>
                <w:bCs/>
                <w:sz w:val="24"/>
                <w:lang w:val="en-GB"/>
              </w:rPr>
              <w:t>; or</w:t>
            </w:r>
          </w:p>
          <w:p w14:paraId="662DD037" w14:textId="77777777" w:rsidR="00DD6375" w:rsidRPr="00F905D7" w:rsidRDefault="00DD6375" w:rsidP="007C5852">
            <w:pPr>
              <w:pStyle w:val="HayGroup11"/>
              <w:numPr>
                <w:ilvl w:val="0"/>
                <w:numId w:val="6"/>
              </w:numPr>
              <w:rPr>
                <w:rFonts w:ascii="Arial" w:hAnsi="Arial"/>
                <w:bCs/>
                <w:szCs w:val="20"/>
                <w:lang w:val="en-GB"/>
              </w:rPr>
            </w:pPr>
            <w:r>
              <w:rPr>
                <w:rFonts w:ascii="Arial" w:hAnsi="Arial" w:cs="Arial"/>
                <w:sz w:val="24"/>
                <w:szCs w:val="20"/>
                <w:lang w:val="en-GB"/>
              </w:rPr>
              <w:t>Planning and organising tasks; or</w:t>
            </w:r>
          </w:p>
          <w:p w14:paraId="0699C3B2" w14:textId="77777777" w:rsidR="00DD6375" w:rsidRPr="00392547" w:rsidRDefault="00DD6375" w:rsidP="007C5852">
            <w:pPr>
              <w:pStyle w:val="HayGroup11"/>
              <w:numPr>
                <w:ilvl w:val="0"/>
                <w:numId w:val="6"/>
              </w:numPr>
              <w:rPr>
                <w:rFonts w:ascii="Arial" w:hAnsi="Arial"/>
                <w:bCs/>
                <w:szCs w:val="20"/>
                <w:lang w:val="en-GB"/>
              </w:rPr>
            </w:pPr>
            <w:r>
              <w:rPr>
                <w:rFonts w:ascii="Arial" w:hAnsi="Arial" w:cs="Arial"/>
                <w:sz w:val="24"/>
                <w:szCs w:val="20"/>
                <w:lang w:val="en-GB"/>
              </w:rPr>
              <w:t xml:space="preserve">Interpreting information, solving task-related </w:t>
            </w:r>
            <w:proofErr w:type="gramStart"/>
            <w:r>
              <w:rPr>
                <w:rFonts w:ascii="Arial" w:hAnsi="Arial" w:cs="Arial"/>
                <w:sz w:val="24"/>
                <w:szCs w:val="20"/>
                <w:lang w:val="en-GB"/>
              </w:rPr>
              <w:t>problems</w:t>
            </w:r>
            <w:proofErr w:type="gramEnd"/>
            <w:r>
              <w:rPr>
                <w:rFonts w:ascii="Arial" w:hAnsi="Arial" w:cs="Arial"/>
                <w:sz w:val="24"/>
                <w:szCs w:val="20"/>
                <w:lang w:val="en-GB"/>
              </w:rPr>
              <w:t xml:space="preserve"> or implementing regulations; or</w:t>
            </w:r>
          </w:p>
          <w:p w14:paraId="53F544DA" w14:textId="77777777" w:rsidR="00DD6375" w:rsidRPr="0006036B" w:rsidRDefault="00DD6375" w:rsidP="007C5852">
            <w:pPr>
              <w:pStyle w:val="HayGroup11"/>
              <w:numPr>
                <w:ilvl w:val="0"/>
                <w:numId w:val="6"/>
              </w:numPr>
              <w:rPr>
                <w:rFonts w:ascii="Arial" w:hAnsi="Arial"/>
                <w:bCs/>
                <w:szCs w:val="20"/>
                <w:lang w:val="en-GB"/>
              </w:rPr>
            </w:pPr>
            <w:r>
              <w:rPr>
                <w:rFonts w:ascii="Arial" w:hAnsi="Arial" w:cs="Arial"/>
                <w:sz w:val="24"/>
                <w:szCs w:val="20"/>
                <w:lang w:val="en-GB"/>
              </w:rPr>
              <w:t>Producing work of the required standard; or</w:t>
            </w:r>
          </w:p>
          <w:p w14:paraId="1589BB4A" w14:textId="77777777" w:rsidR="00DD6375" w:rsidRPr="00FD31CB" w:rsidRDefault="00DD6375" w:rsidP="007C5852">
            <w:pPr>
              <w:pStyle w:val="HayGroup11"/>
              <w:numPr>
                <w:ilvl w:val="0"/>
                <w:numId w:val="6"/>
              </w:numPr>
              <w:rPr>
                <w:rFonts w:ascii="Arial" w:hAnsi="Arial"/>
                <w:bCs/>
                <w:szCs w:val="20"/>
                <w:lang w:val="en-GB"/>
              </w:rPr>
            </w:pPr>
            <w:r>
              <w:rPr>
                <w:rFonts w:ascii="Arial" w:hAnsi="Arial" w:cs="Arial"/>
                <w:sz w:val="24"/>
                <w:szCs w:val="20"/>
                <w:lang w:val="en-GB"/>
              </w:rPr>
              <w:t>Providing advice and guidance on established internal policies and procedures.</w:t>
            </w:r>
          </w:p>
          <w:p w14:paraId="035F3A16" w14:textId="700E8AC0" w:rsidR="00FD31CB" w:rsidRPr="006872AE" w:rsidRDefault="00FD31CB" w:rsidP="00FD31CB">
            <w:pPr>
              <w:pStyle w:val="HayGroup11"/>
              <w:rPr>
                <w:rFonts w:ascii="Arial" w:hAnsi="Arial"/>
                <w:bCs/>
                <w:szCs w:val="20"/>
                <w:lang w:val="en-GB"/>
              </w:rPr>
            </w:pPr>
          </w:p>
        </w:tc>
      </w:tr>
      <w:tr w:rsidR="00DD6375" w:rsidRPr="0090724A" w14:paraId="682FC3B0" w14:textId="77777777" w:rsidTr="00FD31CB">
        <w:trPr>
          <w:trHeight w:val="279"/>
        </w:trPr>
        <w:tc>
          <w:tcPr>
            <w:tcW w:w="0" w:type="auto"/>
          </w:tcPr>
          <w:p w14:paraId="0B44C46A" w14:textId="77777777" w:rsidR="00DD6375" w:rsidRPr="0090724A" w:rsidRDefault="00DD6375" w:rsidP="00C445D3">
            <w:pPr>
              <w:pStyle w:val="HayGroup12"/>
              <w:rPr>
                <w:rFonts w:ascii="Arial" w:hAnsi="Arial"/>
                <w:b/>
                <w:szCs w:val="20"/>
                <w:lang w:val="en-GB"/>
              </w:rPr>
            </w:pPr>
            <w:r w:rsidRPr="0090724A">
              <w:rPr>
                <w:rFonts w:ascii="Arial" w:hAnsi="Arial"/>
                <w:b/>
                <w:szCs w:val="20"/>
                <w:lang w:val="en-GB"/>
              </w:rPr>
              <w:t xml:space="preserve">Skills, </w:t>
            </w:r>
            <w:proofErr w:type="gramStart"/>
            <w:r w:rsidRPr="0090724A">
              <w:rPr>
                <w:rFonts w:ascii="Arial" w:hAnsi="Arial"/>
                <w:b/>
                <w:szCs w:val="20"/>
                <w:lang w:val="en-GB"/>
              </w:rPr>
              <w:t>knowledge</w:t>
            </w:r>
            <w:proofErr w:type="gramEnd"/>
            <w:r w:rsidRPr="0090724A">
              <w:rPr>
                <w:rFonts w:ascii="Arial" w:hAnsi="Arial"/>
                <w:b/>
                <w:szCs w:val="20"/>
                <w:lang w:val="en-GB"/>
              </w:rPr>
              <w:t xml:space="preserve"> and experience</w:t>
            </w:r>
          </w:p>
        </w:tc>
      </w:tr>
      <w:tr w:rsidR="00DD6375" w:rsidRPr="0090724A" w14:paraId="09B774E2" w14:textId="77777777" w:rsidTr="00FD31CB">
        <w:trPr>
          <w:trHeight w:val="2251"/>
        </w:trPr>
        <w:tc>
          <w:tcPr>
            <w:tcW w:w="0" w:type="auto"/>
          </w:tcPr>
          <w:p w14:paraId="0B732516" w14:textId="77777777" w:rsidR="00DD6375" w:rsidRDefault="00DD6375" w:rsidP="007C5852">
            <w:pPr>
              <w:pStyle w:val="HayGroup11"/>
              <w:numPr>
                <w:ilvl w:val="0"/>
                <w:numId w:val="6"/>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the job.   </w:t>
            </w:r>
          </w:p>
          <w:p w14:paraId="5B6270EB" w14:textId="77777777" w:rsidR="00DD6375" w:rsidRDefault="00DD6375" w:rsidP="007C5852">
            <w:pPr>
              <w:pStyle w:val="HayGroup11"/>
              <w:numPr>
                <w:ilvl w:val="0"/>
                <w:numId w:val="6"/>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p>
          <w:p w14:paraId="6A92BC7D" w14:textId="77777777" w:rsidR="00DD6375" w:rsidRDefault="00DD6375" w:rsidP="007C5852">
            <w:pPr>
              <w:pStyle w:val="HayGroup11"/>
              <w:numPr>
                <w:ilvl w:val="0"/>
                <w:numId w:val="6"/>
              </w:numPr>
              <w:rPr>
                <w:rFonts w:ascii="Arial" w:hAnsi="Arial" w:cs="Arial"/>
                <w:sz w:val="24"/>
                <w:szCs w:val="20"/>
                <w:lang w:val="en-GB"/>
              </w:rPr>
            </w:pPr>
            <w:r>
              <w:rPr>
                <w:rFonts w:ascii="Arial" w:hAnsi="Arial" w:cs="Arial"/>
                <w:sz w:val="24"/>
                <w:szCs w:val="20"/>
                <w:lang w:val="en-GB"/>
              </w:rPr>
              <w:t xml:space="preserve">Enhanced skills appropriate to the job discipline. </w:t>
            </w:r>
          </w:p>
          <w:p w14:paraId="1A55EE70" w14:textId="77777777" w:rsidR="00DD6375" w:rsidRDefault="00DD6375" w:rsidP="00C445D3">
            <w:pPr>
              <w:pStyle w:val="HayGroup11"/>
              <w:rPr>
                <w:rFonts w:ascii="Arial" w:hAnsi="Arial" w:cs="Arial"/>
                <w:sz w:val="24"/>
                <w:szCs w:val="20"/>
                <w:lang w:val="en-GB"/>
              </w:rPr>
            </w:pPr>
          </w:p>
          <w:p w14:paraId="6DA90F28" w14:textId="3B22B9A6" w:rsidR="00DD6375" w:rsidRPr="0090724A" w:rsidRDefault="00DD6375" w:rsidP="00C445D3">
            <w:pPr>
              <w:pStyle w:val="HayGroup11"/>
              <w:rPr>
                <w:rFonts w:ascii="Arial" w:hAnsi="Arial" w:cs="Arial"/>
                <w:sz w:val="24"/>
                <w:szCs w:val="20"/>
                <w:lang w:val="en-GB"/>
              </w:rPr>
            </w:pPr>
            <w:r>
              <w:rPr>
                <w:rFonts w:ascii="Arial" w:hAnsi="Arial" w:cs="Arial"/>
                <w:sz w:val="24"/>
                <w:szCs w:val="20"/>
                <w:lang w:val="en-GB"/>
              </w:rPr>
              <w:t xml:space="preserve">In addition to the skills, knowledge and experience described, you may be required to undertake a </w:t>
            </w:r>
            <w:r w:rsidR="00FD31CB">
              <w:rPr>
                <w:rFonts w:ascii="Arial" w:hAnsi="Arial" w:cs="Arial"/>
                <w:sz w:val="24"/>
                <w:szCs w:val="20"/>
                <w:lang w:val="en-GB"/>
              </w:rPr>
              <w:t>lower-graded</w:t>
            </w:r>
            <w:r>
              <w:rPr>
                <w:rFonts w:ascii="Arial" w:hAnsi="Arial" w:cs="Arial"/>
                <w:sz w:val="24"/>
                <w:szCs w:val="20"/>
                <w:lang w:val="en-GB"/>
              </w:rPr>
              <w:t xml:space="preserve"> role as appropriate.</w:t>
            </w:r>
          </w:p>
        </w:tc>
      </w:tr>
      <w:tr w:rsidR="00DD6375" w:rsidRPr="0090724A" w14:paraId="04A8E4C4" w14:textId="77777777" w:rsidTr="00FD31CB">
        <w:trPr>
          <w:trHeight w:val="284"/>
        </w:trPr>
        <w:tc>
          <w:tcPr>
            <w:tcW w:w="0" w:type="auto"/>
          </w:tcPr>
          <w:p w14:paraId="5E0BC59C" w14:textId="77777777" w:rsidR="00DD6375" w:rsidRPr="0090724A" w:rsidRDefault="00DD6375" w:rsidP="00C445D3">
            <w:pPr>
              <w:pStyle w:val="HayGroup12"/>
              <w:rPr>
                <w:rFonts w:ascii="Arial" w:hAnsi="Arial"/>
                <w:b/>
                <w:szCs w:val="20"/>
                <w:lang w:val="en-GB"/>
              </w:rPr>
            </w:pPr>
            <w:r w:rsidRPr="0090724A">
              <w:rPr>
                <w:rFonts w:ascii="Arial" w:hAnsi="Arial"/>
                <w:b/>
                <w:szCs w:val="20"/>
                <w:lang w:val="en-GB"/>
              </w:rPr>
              <w:t>Performance Measures</w:t>
            </w:r>
          </w:p>
        </w:tc>
      </w:tr>
      <w:tr w:rsidR="00DD6375" w:rsidRPr="0090724A" w14:paraId="0B9FAD01" w14:textId="77777777" w:rsidTr="00FD31CB">
        <w:trPr>
          <w:trHeight w:val="284"/>
        </w:trPr>
        <w:tc>
          <w:tcPr>
            <w:tcW w:w="0" w:type="auto"/>
          </w:tcPr>
          <w:p w14:paraId="4554501E" w14:textId="77777777" w:rsidR="00DD6375" w:rsidRPr="00FD31CB" w:rsidRDefault="00DD6375" w:rsidP="00C445D3">
            <w:pPr>
              <w:pStyle w:val="HayGroup11"/>
              <w:numPr>
                <w:ilvl w:val="0"/>
                <w:numId w:val="6"/>
              </w:numPr>
              <w:rPr>
                <w:rFonts w:ascii="Arial" w:hAnsi="Arial" w:cs="Arial"/>
                <w:b/>
                <w:sz w:val="24"/>
                <w:szCs w:val="20"/>
                <w:lang w:val="en-GB"/>
              </w:rPr>
            </w:pPr>
            <w:r>
              <w:rPr>
                <w:rFonts w:ascii="Arial" w:hAnsi="Arial" w:cs="Arial"/>
                <w:sz w:val="24"/>
                <w:szCs w:val="20"/>
                <w:lang w:val="en-GB"/>
              </w:rPr>
              <w:t>Completion of work to required standards and deadlines.</w:t>
            </w:r>
          </w:p>
          <w:p w14:paraId="04E6217F" w14:textId="3D5178B4" w:rsidR="00FD31CB" w:rsidRPr="00FD31CB" w:rsidRDefault="00FD31CB" w:rsidP="00FD31CB">
            <w:pPr>
              <w:pStyle w:val="HayGroup11"/>
              <w:rPr>
                <w:rFonts w:ascii="Arial" w:hAnsi="Arial" w:cs="Arial"/>
                <w:b/>
                <w:sz w:val="24"/>
                <w:szCs w:val="20"/>
                <w:lang w:val="en-GB"/>
              </w:rPr>
            </w:pPr>
          </w:p>
        </w:tc>
      </w:tr>
    </w:tbl>
    <w:p w14:paraId="07BCA4C2" w14:textId="77777777" w:rsidR="00DD6375" w:rsidRDefault="00DD6375"/>
    <w:p w14:paraId="47A1011B" w14:textId="77777777" w:rsidR="00925701" w:rsidRDefault="00925701"/>
    <w:p w14:paraId="4DFD3A00" w14:textId="77777777" w:rsidR="00925701" w:rsidRDefault="00925701"/>
    <w:p w14:paraId="4D05C507" w14:textId="77777777" w:rsidR="00925701" w:rsidRDefault="00925701"/>
    <w:p w14:paraId="3589E4AE" w14:textId="77777777" w:rsidR="00925701" w:rsidRDefault="00925701"/>
    <w:p w14:paraId="31D0A335" w14:textId="77777777" w:rsidR="00925701" w:rsidRDefault="00925701"/>
    <w:p w14:paraId="46FBC604" w14:textId="77777777" w:rsidR="00925701" w:rsidRDefault="00925701"/>
    <w:p w14:paraId="4470915A" w14:textId="77777777" w:rsidR="00925701" w:rsidRDefault="00925701"/>
    <w:p w14:paraId="6005918C" w14:textId="77777777" w:rsidR="00925701" w:rsidRDefault="00925701"/>
    <w:p w14:paraId="2E24215E" w14:textId="77777777" w:rsidR="00925701" w:rsidRDefault="00925701"/>
    <w:p w14:paraId="79F3EEC9" w14:textId="77777777" w:rsidR="00925701" w:rsidRDefault="00925701"/>
    <w:p w14:paraId="47C3D268" w14:textId="77777777" w:rsidR="00925701" w:rsidRDefault="00925701"/>
    <w:p w14:paraId="434756C2" w14:textId="77777777" w:rsidR="00925701" w:rsidRDefault="00925701"/>
    <w:p w14:paraId="5710774C" w14:textId="77777777" w:rsidR="00925701" w:rsidRDefault="00925701"/>
    <w:p w14:paraId="5CFE54B1" w14:textId="77777777" w:rsidR="00925701" w:rsidRDefault="00925701"/>
    <w:p w14:paraId="47258A4A" w14:textId="77777777" w:rsidR="00925701" w:rsidRDefault="00925701"/>
    <w:p w14:paraId="09FB7334" w14:textId="77777777" w:rsidR="00925701" w:rsidRDefault="00925701"/>
    <w:p w14:paraId="413C33DA" w14:textId="77777777" w:rsidR="00925701" w:rsidRDefault="00925701"/>
    <w:p w14:paraId="70078C0E" w14:textId="77777777" w:rsidR="00925701" w:rsidRDefault="00925701"/>
    <w:p w14:paraId="288795BC" w14:textId="77777777" w:rsidR="00925701" w:rsidRDefault="00925701"/>
    <w:p w14:paraId="228C66D8" w14:textId="77777777" w:rsidR="00925701" w:rsidRDefault="00925701"/>
    <w:tbl>
      <w:tblPr>
        <w:tblW w:w="11340" w:type="dxa"/>
        <w:tblInd w:w="-459" w:type="dxa"/>
        <w:tblLayout w:type="fixed"/>
        <w:tblLook w:val="0000" w:firstRow="0" w:lastRow="0" w:firstColumn="0" w:lastColumn="0" w:noHBand="0" w:noVBand="0"/>
      </w:tblPr>
      <w:tblGrid>
        <w:gridCol w:w="7797"/>
        <w:gridCol w:w="1170"/>
        <w:gridCol w:w="2373"/>
      </w:tblGrid>
      <w:tr w:rsidR="00925701" w:rsidRPr="001E275C" w14:paraId="395673FE" w14:textId="77777777" w:rsidTr="00F20887">
        <w:tc>
          <w:tcPr>
            <w:tcW w:w="11340" w:type="dxa"/>
            <w:gridSpan w:val="3"/>
            <w:tcBorders>
              <w:top w:val="single" w:sz="4" w:space="0" w:color="000000"/>
              <w:left w:val="single" w:sz="4" w:space="0" w:color="000000"/>
              <w:bottom w:val="single" w:sz="4" w:space="0" w:color="000000"/>
              <w:right w:val="single" w:sz="4" w:space="0" w:color="000000"/>
            </w:tcBorders>
            <w:shd w:val="pct15" w:color="auto" w:fill="auto"/>
            <w:vAlign w:val="center"/>
          </w:tcPr>
          <w:p w14:paraId="728D7F38" w14:textId="77777777" w:rsidR="00925701" w:rsidRPr="001E275C" w:rsidRDefault="00925701" w:rsidP="00F20887">
            <w:pPr>
              <w:spacing w:before="80" w:after="80"/>
              <w:jc w:val="center"/>
              <w:rPr>
                <w:rFonts w:cs="Arial"/>
                <w:b/>
                <w:sz w:val="28"/>
                <w:szCs w:val="28"/>
              </w:rPr>
            </w:pPr>
            <w:r w:rsidRPr="001E275C">
              <w:rPr>
                <w:rFonts w:cs="Arial"/>
                <w:b/>
                <w:sz w:val="28"/>
                <w:szCs w:val="28"/>
              </w:rPr>
              <w:t>Person specification</w:t>
            </w:r>
          </w:p>
        </w:tc>
      </w:tr>
      <w:tr w:rsidR="00925701" w:rsidRPr="00511EF6" w14:paraId="56E65031" w14:textId="77777777" w:rsidTr="00F20887">
        <w:tc>
          <w:tcPr>
            <w:tcW w:w="7797" w:type="dxa"/>
            <w:tcBorders>
              <w:top w:val="single" w:sz="4" w:space="0" w:color="000000"/>
              <w:left w:val="single" w:sz="4" w:space="0" w:color="000000"/>
              <w:bottom w:val="single" w:sz="4" w:space="0" w:color="auto"/>
              <w:right w:val="single" w:sz="4" w:space="0" w:color="000000"/>
            </w:tcBorders>
            <w:vAlign w:val="center"/>
          </w:tcPr>
          <w:p w14:paraId="44AC996F" w14:textId="77777777" w:rsidR="00925701" w:rsidRPr="00511EF6" w:rsidRDefault="00925701" w:rsidP="00F20887">
            <w:pPr>
              <w:spacing w:before="80" w:after="80"/>
              <w:rPr>
                <w:rFonts w:cs="Arial"/>
                <w:b/>
              </w:rPr>
            </w:pPr>
            <w:r w:rsidRPr="00511EF6">
              <w:rPr>
                <w:rFonts w:cs="Arial"/>
                <w:b/>
              </w:rPr>
              <w:t xml:space="preserve">Job title: </w:t>
            </w:r>
            <w:r>
              <w:rPr>
                <w:rFonts w:cs="Arial"/>
                <w:b/>
              </w:rPr>
              <w:t>Ex-Service Personnel Mentor - Pupil Support</w:t>
            </w:r>
          </w:p>
        </w:tc>
        <w:tc>
          <w:tcPr>
            <w:tcW w:w="3543" w:type="dxa"/>
            <w:gridSpan w:val="2"/>
            <w:tcBorders>
              <w:top w:val="single" w:sz="4" w:space="0" w:color="000000"/>
              <w:left w:val="nil"/>
              <w:bottom w:val="single" w:sz="4" w:space="0" w:color="auto"/>
              <w:right w:val="single" w:sz="4" w:space="0" w:color="000000"/>
            </w:tcBorders>
            <w:vAlign w:val="center"/>
          </w:tcPr>
          <w:p w14:paraId="2C872013" w14:textId="77777777" w:rsidR="00925701" w:rsidRPr="00511EF6" w:rsidRDefault="00925701" w:rsidP="00F20887">
            <w:pPr>
              <w:tabs>
                <w:tab w:val="left" w:pos="1168"/>
              </w:tabs>
              <w:spacing w:before="80" w:after="80"/>
              <w:rPr>
                <w:rFonts w:cs="Arial"/>
                <w:b/>
              </w:rPr>
            </w:pPr>
            <w:r w:rsidRPr="00511EF6">
              <w:rPr>
                <w:rFonts w:cs="Arial"/>
                <w:b/>
              </w:rPr>
              <w:t xml:space="preserve">Grade: </w:t>
            </w:r>
            <w:r w:rsidRPr="001E275C">
              <w:rPr>
                <w:rFonts w:cs="Arial"/>
                <w:b/>
              </w:rPr>
              <w:t>Sc</w:t>
            </w:r>
            <w:r>
              <w:rPr>
                <w:rFonts w:cs="Arial"/>
                <w:b/>
              </w:rPr>
              <w:t>ale 5</w:t>
            </w:r>
          </w:p>
        </w:tc>
      </w:tr>
      <w:tr w:rsidR="00925701" w:rsidRPr="00511EF6" w14:paraId="23C8A26B" w14:textId="77777777" w:rsidTr="00F20887">
        <w:tc>
          <w:tcPr>
            <w:tcW w:w="7797" w:type="dxa"/>
            <w:tcBorders>
              <w:top w:val="single" w:sz="4" w:space="0" w:color="000000"/>
              <w:left w:val="single" w:sz="4" w:space="0" w:color="000000"/>
              <w:bottom w:val="single" w:sz="4" w:space="0" w:color="000000"/>
              <w:right w:val="single" w:sz="4" w:space="0" w:color="000000"/>
            </w:tcBorders>
            <w:vAlign w:val="center"/>
          </w:tcPr>
          <w:p w14:paraId="5C9F5917" w14:textId="77777777" w:rsidR="00925701" w:rsidRPr="00511EF6" w:rsidRDefault="00925701" w:rsidP="00F20887">
            <w:pPr>
              <w:tabs>
                <w:tab w:val="left" w:pos="1877"/>
              </w:tabs>
              <w:spacing w:before="80" w:after="80"/>
              <w:rPr>
                <w:rFonts w:cs="Arial"/>
                <w:b/>
              </w:rPr>
            </w:pPr>
            <w:r w:rsidRPr="00511EF6">
              <w:rPr>
                <w:rFonts w:cs="Arial"/>
                <w:b/>
              </w:rPr>
              <w:t xml:space="preserve">Directorate: </w:t>
            </w:r>
            <w:r>
              <w:rPr>
                <w:rFonts w:cs="Arial"/>
                <w:b/>
              </w:rPr>
              <w:t xml:space="preserve">People Services </w:t>
            </w:r>
          </w:p>
        </w:tc>
        <w:tc>
          <w:tcPr>
            <w:tcW w:w="3543" w:type="dxa"/>
            <w:gridSpan w:val="2"/>
            <w:tcBorders>
              <w:top w:val="single" w:sz="4" w:space="0" w:color="000000"/>
              <w:left w:val="nil"/>
              <w:bottom w:val="single" w:sz="4" w:space="0" w:color="auto"/>
              <w:right w:val="single" w:sz="4" w:space="0" w:color="000000"/>
            </w:tcBorders>
            <w:vAlign w:val="center"/>
          </w:tcPr>
          <w:p w14:paraId="6829B9C5" w14:textId="77777777" w:rsidR="00925701" w:rsidRPr="00511EF6" w:rsidRDefault="00925701" w:rsidP="00F20887">
            <w:pPr>
              <w:tabs>
                <w:tab w:val="left" w:pos="1168"/>
                <w:tab w:val="left" w:pos="1896"/>
              </w:tabs>
              <w:spacing w:before="80" w:after="80"/>
              <w:rPr>
                <w:rFonts w:cs="Arial"/>
                <w:b/>
              </w:rPr>
            </w:pPr>
            <w:r w:rsidRPr="00511EF6">
              <w:rPr>
                <w:rFonts w:cs="Arial"/>
                <w:b/>
              </w:rPr>
              <w:t xml:space="preserve">Post number: </w:t>
            </w:r>
          </w:p>
        </w:tc>
      </w:tr>
      <w:tr w:rsidR="00925701" w:rsidRPr="00511EF6" w14:paraId="52E93415" w14:textId="77777777" w:rsidTr="00F20887">
        <w:trPr>
          <w:trHeight w:val="276"/>
        </w:trPr>
        <w:tc>
          <w:tcPr>
            <w:tcW w:w="11340" w:type="dxa"/>
            <w:gridSpan w:val="3"/>
            <w:tcBorders>
              <w:top w:val="single" w:sz="4" w:space="0" w:color="000000"/>
              <w:left w:val="single" w:sz="4" w:space="0" w:color="000000"/>
              <w:bottom w:val="single" w:sz="4" w:space="0" w:color="000000"/>
              <w:right w:val="single" w:sz="4" w:space="0" w:color="000000"/>
            </w:tcBorders>
            <w:vAlign w:val="center"/>
          </w:tcPr>
          <w:p w14:paraId="630BB344" w14:textId="77777777" w:rsidR="00925701" w:rsidRPr="00511EF6" w:rsidRDefault="00925701" w:rsidP="00F20887">
            <w:pPr>
              <w:tabs>
                <w:tab w:val="left" w:pos="2743"/>
              </w:tabs>
              <w:spacing w:before="80" w:after="80"/>
              <w:rPr>
                <w:rFonts w:cs="Arial"/>
                <w:b/>
              </w:rPr>
            </w:pPr>
            <w:r w:rsidRPr="00511EF6">
              <w:rPr>
                <w:rFonts w:cs="Arial"/>
                <w:b/>
              </w:rPr>
              <w:t xml:space="preserve">Establishment or team: </w:t>
            </w:r>
            <w:r>
              <w:rPr>
                <w:rFonts w:cs="Arial"/>
                <w:b/>
              </w:rPr>
              <w:t>Talent &amp; Performance</w:t>
            </w:r>
          </w:p>
        </w:tc>
      </w:tr>
      <w:tr w:rsidR="00925701" w:rsidRPr="00603CF5" w14:paraId="7B5EA4B5" w14:textId="77777777" w:rsidTr="00F20887">
        <w:trPr>
          <w:trHeight w:val="1535"/>
        </w:trPr>
        <w:tc>
          <w:tcPr>
            <w:tcW w:w="7797" w:type="dxa"/>
            <w:tcBorders>
              <w:top w:val="single" w:sz="4" w:space="0" w:color="000000"/>
              <w:left w:val="single" w:sz="4" w:space="0" w:color="000000"/>
              <w:bottom w:val="single" w:sz="4" w:space="0" w:color="000000"/>
              <w:right w:val="single" w:sz="4" w:space="0" w:color="000000"/>
            </w:tcBorders>
            <w:vAlign w:val="center"/>
          </w:tcPr>
          <w:p w14:paraId="577FF78C" w14:textId="77777777" w:rsidR="00925701" w:rsidRPr="00603CF5" w:rsidRDefault="00925701" w:rsidP="00F20887">
            <w:pPr>
              <w:jc w:val="center"/>
              <w:rPr>
                <w:rFonts w:cs="Arial"/>
                <w:b/>
                <w:sz w:val="22"/>
                <w:szCs w:val="22"/>
              </w:rPr>
            </w:pPr>
            <w:r w:rsidRPr="00603CF5">
              <w:rPr>
                <w:rFonts w:cs="Arial"/>
                <w:b/>
              </w:rPr>
              <w:t>Requirements</w:t>
            </w:r>
          </w:p>
        </w:tc>
        <w:tc>
          <w:tcPr>
            <w:tcW w:w="1170" w:type="dxa"/>
            <w:tcBorders>
              <w:top w:val="single" w:sz="4" w:space="0" w:color="000000"/>
              <w:left w:val="nil"/>
              <w:bottom w:val="single" w:sz="4" w:space="0" w:color="000000"/>
              <w:right w:val="single" w:sz="4" w:space="0" w:color="000000"/>
            </w:tcBorders>
            <w:vAlign w:val="center"/>
          </w:tcPr>
          <w:p w14:paraId="6348A19B" w14:textId="77777777" w:rsidR="00925701" w:rsidRPr="00603CF5" w:rsidRDefault="00925701" w:rsidP="00F20887">
            <w:pPr>
              <w:jc w:val="center"/>
              <w:rPr>
                <w:rFonts w:cs="Arial"/>
                <w:b/>
                <w:sz w:val="20"/>
                <w:szCs w:val="20"/>
              </w:rPr>
            </w:pPr>
            <w:r w:rsidRPr="00603CF5">
              <w:rPr>
                <w:rFonts w:cs="Arial"/>
                <w:b/>
                <w:sz w:val="20"/>
                <w:szCs w:val="20"/>
              </w:rPr>
              <w:t>Essential (E)</w:t>
            </w:r>
          </w:p>
          <w:p w14:paraId="746C98CA" w14:textId="77777777" w:rsidR="00925701" w:rsidRPr="00603CF5" w:rsidRDefault="00925701" w:rsidP="00F20887">
            <w:pPr>
              <w:jc w:val="center"/>
              <w:rPr>
                <w:rFonts w:cs="Arial"/>
                <w:b/>
                <w:sz w:val="20"/>
                <w:szCs w:val="20"/>
              </w:rPr>
            </w:pPr>
            <w:r w:rsidRPr="00603CF5">
              <w:rPr>
                <w:rFonts w:cs="Arial"/>
                <w:b/>
                <w:sz w:val="20"/>
                <w:szCs w:val="20"/>
              </w:rPr>
              <w:t>or</w:t>
            </w:r>
          </w:p>
          <w:p w14:paraId="052E634A" w14:textId="77777777" w:rsidR="00925701" w:rsidRPr="00603CF5" w:rsidRDefault="00925701" w:rsidP="00F20887">
            <w:pPr>
              <w:jc w:val="center"/>
              <w:rPr>
                <w:rFonts w:cs="Arial"/>
                <w:b/>
                <w:sz w:val="20"/>
                <w:szCs w:val="20"/>
              </w:rPr>
            </w:pPr>
            <w:r w:rsidRPr="00603CF5">
              <w:rPr>
                <w:rFonts w:cs="Arial"/>
                <w:b/>
                <w:sz w:val="20"/>
                <w:szCs w:val="20"/>
              </w:rPr>
              <w:t>Desirable (D)</w:t>
            </w:r>
          </w:p>
        </w:tc>
        <w:tc>
          <w:tcPr>
            <w:tcW w:w="2373" w:type="dxa"/>
            <w:tcBorders>
              <w:top w:val="single" w:sz="4" w:space="0" w:color="000000"/>
              <w:left w:val="nil"/>
              <w:bottom w:val="single" w:sz="4" w:space="0" w:color="000000"/>
              <w:right w:val="single" w:sz="4" w:space="0" w:color="000000"/>
            </w:tcBorders>
            <w:vAlign w:val="center"/>
          </w:tcPr>
          <w:p w14:paraId="5FA3C28E" w14:textId="77777777" w:rsidR="00925701" w:rsidRPr="00603CF5" w:rsidRDefault="00925701" w:rsidP="00F20887">
            <w:pPr>
              <w:jc w:val="center"/>
              <w:rPr>
                <w:rFonts w:cs="Arial"/>
                <w:b/>
                <w:sz w:val="20"/>
                <w:szCs w:val="20"/>
              </w:rPr>
            </w:pPr>
            <w:r w:rsidRPr="00603CF5">
              <w:rPr>
                <w:rFonts w:cs="Arial"/>
                <w:b/>
                <w:sz w:val="20"/>
                <w:szCs w:val="20"/>
              </w:rPr>
              <w:t>To be identified by: application form (AF),</w:t>
            </w:r>
          </w:p>
          <w:p w14:paraId="286BB607" w14:textId="77777777" w:rsidR="00925701" w:rsidRPr="00603CF5" w:rsidRDefault="00925701" w:rsidP="00F20887">
            <w:pPr>
              <w:jc w:val="center"/>
              <w:rPr>
                <w:rFonts w:cs="Arial"/>
                <w:b/>
                <w:sz w:val="20"/>
                <w:szCs w:val="20"/>
              </w:rPr>
            </w:pPr>
            <w:r w:rsidRPr="00603CF5">
              <w:rPr>
                <w:rFonts w:cs="Arial"/>
                <w:b/>
                <w:sz w:val="20"/>
                <w:szCs w:val="20"/>
              </w:rPr>
              <w:t>interview (I),</w:t>
            </w:r>
          </w:p>
          <w:p w14:paraId="4732E85C" w14:textId="77777777" w:rsidR="00925701" w:rsidRPr="00603CF5" w:rsidRDefault="00925701" w:rsidP="00F20887">
            <w:pPr>
              <w:jc w:val="center"/>
              <w:rPr>
                <w:rFonts w:cs="Arial"/>
                <w:b/>
                <w:sz w:val="20"/>
                <w:szCs w:val="20"/>
              </w:rPr>
            </w:pPr>
            <w:r w:rsidRPr="00603CF5">
              <w:rPr>
                <w:rFonts w:cs="Arial"/>
                <w:b/>
                <w:sz w:val="20"/>
                <w:szCs w:val="20"/>
              </w:rPr>
              <w:t>test (T), or</w:t>
            </w:r>
          </w:p>
          <w:p w14:paraId="0708E5A5" w14:textId="77777777" w:rsidR="00925701" w:rsidRPr="00603CF5" w:rsidRDefault="00925701" w:rsidP="00F20887">
            <w:pPr>
              <w:jc w:val="center"/>
              <w:rPr>
                <w:rFonts w:cs="Arial"/>
                <w:b/>
                <w:sz w:val="20"/>
                <w:szCs w:val="20"/>
              </w:rPr>
            </w:pPr>
            <w:r w:rsidRPr="00603CF5">
              <w:rPr>
                <w:rFonts w:cs="Arial"/>
                <w:b/>
                <w:sz w:val="20"/>
                <w:szCs w:val="20"/>
              </w:rPr>
              <w:t>other (give details)</w:t>
            </w:r>
          </w:p>
        </w:tc>
      </w:tr>
      <w:tr w:rsidR="00925701" w:rsidRPr="00511EF6" w14:paraId="7E870FB3" w14:textId="77777777" w:rsidTr="00F20887">
        <w:trPr>
          <w:trHeight w:val="470"/>
        </w:trPr>
        <w:tc>
          <w:tcPr>
            <w:tcW w:w="7797" w:type="dxa"/>
            <w:tcBorders>
              <w:top w:val="single" w:sz="4" w:space="0" w:color="000000"/>
              <w:left w:val="single" w:sz="4" w:space="0" w:color="000000"/>
              <w:right w:val="single" w:sz="4" w:space="0" w:color="000000"/>
            </w:tcBorders>
            <w:vAlign w:val="center"/>
          </w:tcPr>
          <w:p w14:paraId="78E1B5AD" w14:textId="77777777" w:rsidR="00925701" w:rsidRPr="00511EF6" w:rsidRDefault="00925701" w:rsidP="00F20887">
            <w:pPr>
              <w:spacing w:before="60" w:after="60"/>
              <w:rPr>
                <w:rFonts w:cs="Arial"/>
                <w:b/>
              </w:rPr>
            </w:pPr>
            <w:r w:rsidRPr="00511EF6">
              <w:rPr>
                <w:rFonts w:cs="Arial"/>
                <w:b/>
              </w:rPr>
              <w:t>Qualifications</w:t>
            </w:r>
          </w:p>
        </w:tc>
        <w:tc>
          <w:tcPr>
            <w:tcW w:w="1170" w:type="dxa"/>
            <w:tcBorders>
              <w:top w:val="single" w:sz="4" w:space="0" w:color="000000"/>
              <w:left w:val="nil"/>
              <w:right w:val="single" w:sz="4" w:space="0" w:color="000000"/>
            </w:tcBorders>
            <w:vAlign w:val="center"/>
          </w:tcPr>
          <w:p w14:paraId="0603ACDB" w14:textId="77777777" w:rsidR="00925701" w:rsidRPr="00511EF6" w:rsidRDefault="00925701" w:rsidP="00F20887">
            <w:pPr>
              <w:spacing w:before="60" w:after="60"/>
              <w:jc w:val="center"/>
              <w:rPr>
                <w:rFonts w:cs="Arial"/>
              </w:rPr>
            </w:pPr>
          </w:p>
        </w:tc>
        <w:tc>
          <w:tcPr>
            <w:tcW w:w="2373" w:type="dxa"/>
            <w:tcBorders>
              <w:top w:val="single" w:sz="4" w:space="0" w:color="000000"/>
              <w:left w:val="nil"/>
              <w:right w:val="single" w:sz="4" w:space="0" w:color="000000"/>
            </w:tcBorders>
            <w:vAlign w:val="center"/>
          </w:tcPr>
          <w:p w14:paraId="560AFC8A" w14:textId="77777777" w:rsidR="00925701" w:rsidRPr="00511EF6" w:rsidRDefault="00925701" w:rsidP="00F20887">
            <w:pPr>
              <w:spacing w:before="60" w:after="60"/>
              <w:jc w:val="center"/>
              <w:rPr>
                <w:rFonts w:cs="Arial"/>
              </w:rPr>
            </w:pPr>
          </w:p>
        </w:tc>
      </w:tr>
      <w:tr w:rsidR="00925701" w:rsidRPr="00511EF6" w14:paraId="0DBB41D8" w14:textId="77777777" w:rsidTr="00F20887">
        <w:tc>
          <w:tcPr>
            <w:tcW w:w="7797" w:type="dxa"/>
            <w:tcBorders>
              <w:left w:val="single" w:sz="4" w:space="0" w:color="000000"/>
              <w:bottom w:val="single" w:sz="4" w:space="0" w:color="C0C0C0"/>
              <w:right w:val="single" w:sz="4" w:space="0" w:color="000000"/>
            </w:tcBorders>
          </w:tcPr>
          <w:p w14:paraId="1E723081" w14:textId="77777777" w:rsidR="00925701" w:rsidRPr="00511EF6" w:rsidRDefault="00925701" w:rsidP="00F20887">
            <w:pPr>
              <w:rPr>
                <w:rFonts w:cs="Arial"/>
              </w:rPr>
            </w:pPr>
            <w:r>
              <w:rPr>
                <w:rFonts w:cs="Arial"/>
              </w:rPr>
              <w:t>Relevant qualifications in Literacy and Numeracy which would enable successful completion and achievement of qualifications applicable to the mentoring programme.</w:t>
            </w:r>
          </w:p>
        </w:tc>
        <w:tc>
          <w:tcPr>
            <w:tcW w:w="1170" w:type="dxa"/>
            <w:tcBorders>
              <w:left w:val="nil"/>
              <w:bottom w:val="single" w:sz="4" w:space="0" w:color="C0C0C0"/>
              <w:right w:val="single" w:sz="4" w:space="0" w:color="000000"/>
            </w:tcBorders>
          </w:tcPr>
          <w:p w14:paraId="1DBB7CB0" w14:textId="77777777" w:rsidR="00925701" w:rsidRPr="00511EF6" w:rsidRDefault="00925701" w:rsidP="00F20887">
            <w:pPr>
              <w:jc w:val="center"/>
              <w:rPr>
                <w:rFonts w:cs="Arial"/>
              </w:rPr>
            </w:pPr>
            <w:r>
              <w:rPr>
                <w:rFonts w:cs="Arial"/>
              </w:rPr>
              <w:t>E</w:t>
            </w:r>
          </w:p>
        </w:tc>
        <w:tc>
          <w:tcPr>
            <w:tcW w:w="2373" w:type="dxa"/>
            <w:tcBorders>
              <w:left w:val="nil"/>
              <w:bottom w:val="single" w:sz="4" w:space="0" w:color="C0C0C0"/>
              <w:right w:val="single" w:sz="4" w:space="0" w:color="000000"/>
            </w:tcBorders>
          </w:tcPr>
          <w:p w14:paraId="3CAB2BC7" w14:textId="77777777" w:rsidR="00925701" w:rsidRPr="00511EF6" w:rsidRDefault="00925701" w:rsidP="00F20887">
            <w:pPr>
              <w:jc w:val="center"/>
              <w:rPr>
                <w:rFonts w:cs="Arial"/>
              </w:rPr>
            </w:pPr>
            <w:r>
              <w:rPr>
                <w:rFonts w:cs="Arial"/>
              </w:rPr>
              <w:t>AF/I</w:t>
            </w:r>
          </w:p>
        </w:tc>
      </w:tr>
      <w:tr w:rsidR="00925701" w:rsidRPr="00511EF6" w14:paraId="20CF01B4" w14:textId="77777777" w:rsidTr="00F20887">
        <w:tc>
          <w:tcPr>
            <w:tcW w:w="7797" w:type="dxa"/>
            <w:tcBorders>
              <w:left w:val="single" w:sz="4" w:space="0" w:color="000000"/>
              <w:bottom w:val="single" w:sz="4" w:space="0" w:color="C0C0C0"/>
              <w:right w:val="single" w:sz="4" w:space="0" w:color="000000"/>
            </w:tcBorders>
          </w:tcPr>
          <w:p w14:paraId="63D9B90F" w14:textId="77777777" w:rsidR="00925701" w:rsidRPr="00511EF6" w:rsidRDefault="00925701" w:rsidP="00F20887">
            <w:pPr>
              <w:rPr>
                <w:rFonts w:cs="Arial"/>
              </w:rPr>
            </w:pPr>
            <w:r>
              <w:rPr>
                <w:rFonts w:cs="Arial"/>
              </w:rPr>
              <w:t>Driving licence</w:t>
            </w:r>
          </w:p>
        </w:tc>
        <w:tc>
          <w:tcPr>
            <w:tcW w:w="1170" w:type="dxa"/>
            <w:tcBorders>
              <w:left w:val="nil"/>
              <w:bottom w:val="single" w:sz="4" w:space="0" w:color="C0C0C0"/>
              <w:right w:val="single" w:sz="4" w:space="0" w:color="000000"/>
            </w:tcBorders>
          </w:tcPr>
          <w:p w14:paraId="329D5A21" w14:textId="77777777" w:rsidR="00925701" w:rsidRPr="00511EF6" w:rsidRDefault="00925701" w:rsidP="00F20887">
            <w:pPr>
              <w:jc w:val="center"/>
              <w:rPr>
                <w:rFonts w:cs="Arial"/>
              </w:rPr>
            </w:pPr>
            <w:r>
              <w:rPr>
                <w:rFonts w:cs="Arial"/>
              </w:rPr>
              <w:t>D</w:t>
            </w:r>
          </w:p>
        </w:tc>
        <w:tc>
          <w:tcPr>
            <w:tcW w:w="2373" w:type="dxa"/>
            <w:tcBorders>
              <w:left w:val="nil"/>
              <w:bottom w:val="single" w:sz="4" w:space="0" w:color="C0C0C0"/>
              <w:right w:val="single" w:sz="4" w:space="0" w:color="000000"/>
            </w:tcBorders>
          </w:tcPr>
          <w:p w14:paraId="59976A1F" w14:textId="77777777" w:rsidR="00925701" w:rsidRPr="00511EF6" w:rsidRDefault="00925701" w:rsidP="00F20887">
            <w:pPr>
              <w:jc w:val="center"/>
              <w:rPr>
                <w:rFonts w:cs="Arial"/>
              </w:rPr>
            </w:pPr>
            <w:r>
              <w:rPr>
                <w:rFonts w:cs="Arial"/>
              </w:rPr>
              <w:t>AF</w:t>
            </w:r>
          </w:p>
        </w:tc>
      </w:tr>
      <w:tr w:rsidR="00925701" w:rsidRPr="00511EF6" w14:paraId="080C65E1" w14:textId="77777777" w:rsidTr="00F20887">
        <w:tc>
          <w:tcPr>
            <w:tcW w:w="7797" w:type="dxa"/>
            <w:tcBorders>
              <w:top w:val="single" w:sz="4" w:space="0" w:color="000000"/>
              <w:left w:val="single" w:sz="4" w:space="0" w:color="000000"/>
              <w:bottom w:val="single" w:sz="4" w:space="0" w:color="C0C0C0"/>
              <w:right w:val="single" w:sz="4" w:space="0" w:color="000000"/>
            </w:tcBorders>
          </w:tcPr>
          <w:p w14:paraId="40811315" w14:textId="77777777" w:rsidR="00925701" w:rsidRPr="00511EF6" w:rsidRDefault="00925701" w:rsidP="00F20887">
            <w:pPr>
              <w:spacing w:before="60" w:after="60"/>
              <w:rPr>
                <w:rFonts w:cs="Arial"/>
                <w:b/>
              </w:rPr>
            </w:pPr>
            <w:r w:rsidRPr="00511EF6">
              <w:rPr>
                <w:rFonts w:cs="Arial"/>
                <w:b/>
              </w:rPr>
              <w:t>Experience</w:t>
            </w:r>
          </w:p>
        </w:tc>
        <w:tc>
          <w:tcPr>
            <w:tcW w:w="1170" w:type="dxa"/>
            <w:tcBorders>
              <w:top w:val="single" w:sz="4" w:space="0" w:color="000000"/>
              <w:left w:val="nil"/>
              <w:bottom w:val="single" w:sz="4" w:space="0" w:color="C0C0C0"/>
              <w:right w:val="single" w:sz="4" w:space="0" w:color="000000"/>
            </w:tcBorders>
          </w:tcPr>
          <w:p w14:paraId="32C5EB6A" w14:textId="77777777" w:rsidR="00925701" w:rsidRPr="00511EF6" w:rsidRDefault="00925701" w:rsidP="00F20887">
            <w:pPr>
              <w:spacing w:before="60" w:after="60"/>
              <w:jc w:val="center"/>
              <w:rPr>
                <w:rFonts w:cs="Arial"/>
              </w:rPr>
            </w:pPr>
          </w:p>
        </w:tc>
        <w:tc>
          <w:tcPr>
            <w:tcW w:w="2373" w:type="dxa"/>
            <w:tcBorders>
              <w:top w:val="single" w:sz="4" w:space="0" w:color="000000"/>
              <w:left w:val="nil"/>
              <w:bottom w:val="single" w:sz="4" w:space="0" w:color="C0C0C0"/>
              <w:right w:val="single" w:sz="4" w:space="0" w:color="000000"/>
            </w:tcBorders>
          </w:tcPr>
          <w:p w14:paraId="6DE512BA" w14:textId="77777777" w:rsidR="00925701" w:rsidRPr="00511EF6" w:rsidRDefault="00925701" w:rsidP="00F20887">
            <w:pPr>
              <w:spacing w:before="60" w:after="60"/>
              <w:jc w:val="center"/>
              <w:rPr>
                <w:rFonts w:cs="Arial"/>
              </w:rPr>
            </w:pPr>
          </w:p>
        </w:tc>
      </w:tr>
      <w:tr w:rsidR="00925701" w14:paraId="0765E45D" w14:textId="77777777" w:rsidTr="00F20887">
        <w:trPr>
          <w:trHeight w:val="135"/>
        </w:trPr>
        <w:tc>
          <w:tcPr>
            <w:tcW w:w="7797" w:type="dxa"/>
            <w:tcBorders>
              <w:top w:val="single" w:sz="4" w:space="0" w:color="C0C0C0"/>
              <w:left w:val="single" w:sz="4" w:space="0" w:color="000000"/>
              <w:bottom w:val="single" w:sz="4" w:space="0" w:color="C0C0C0"/>
              <w:right w:val="single" w:sz="4" w:space="0" w:color="000000"/>
            </w:tcBorders>
          </w:tcPr>
          <w:p w14:paraId="5EAD2966" w14:textId="77777777" w:rsidR="00925701" w:rsidRDefault="00925701" w:rsidP="00F20887">
            <w:pPr>
              <w:rPr>
                <w:rFonts w:cs="Arial"/>
              </w:rPr>
            </w:pPr>
            <w:r>
              <w:rPr>
                <w:rFonts w:cs="Arial"/>
              </w:rPr>
              <w:t>Armed Forces Community experience</w:t>
            </w:r>
          </w:p>
        </w:tc>
        <w:tc>
          <w:tcPr>
            <w:tcW w:w="1170" w:type="dxa"/>
            <w:tcBorders>
              <w:top w:val="single" w:sz="4" w:space="0" w:color="C0C0C0"/>
              <w:left w:val="nil"/>
              <w:bottom w:val="single" w:sz="4" w:space="0" w:color="C0C0C0"/>
              <w:right w:val="single" w:sz="4" w:space="0" w:color="000000"/>
            </w:tcBorders>
          </w:tcPr>
          <w:p w14:paraId="341A24E4" w14:textId="77777777" w:rsidR="00925701"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6A061BD0" w14:textId="77777777" w:rsidR="00925701" w:rsidRDefault="00925701" w:rsidP="00F20887">
            <w:pPr>
              <w:jc w:val="center"/>
              <w:rPr>
                <w:rFonts w:cs="Arial"/>
              </w:rPr>
            </w:pPr>
            <w:r>
              <w:rPr>
                <w:rFonts w:cs="Arial"/>
              </w:rPr>
              <w:t>AF/I</w:t>
            </w:r>
          </w:p>
        </w:tc>
      </w:tr>
      <w:tr w:rsidR="00925701" w14:paraId="0F251921" w14:textId="77777777" w:rsidTr="00F20887">
        <w:trPr>
          <w:trHeight w:val="135"/>
        </w:trPr>
        <w:tc>
          <w:tcPr>
            <w:tcW w:w="7797" w:type="dxa"/>
            <w:tcBorders>
              <w:top w:val="single" w:sz="4" w:space="0" w:color="C0C0C0"/>
              <w:left w:val="single" w:sz="4" w:space="0" w:color="000000"/>
              <w:bottom w:val="single" w:sz="4" w:space="0" w:color="C0C0C0"/>
              <w:right w:val="single" w:sz="4" w:space="0" w:color="000000"/>
            </w:tcBorders>
          </w:tcPr>
          <w:p w14:paraId="6AF6898B" w14:textId="77777777" w:rsidR="00925701" w:rsidRPr="008B1211" w:rsidRDefault="00925701" w:rsidP="00F20887">
            <w:pPr>
              <w:rPr>
                <w:rFonts w:cs="Arial"/>
              </w:rPr>
            </w:pPr>
            <w:r>
              <w:rPr>
                <w:rFonts w:cs="Arial"/>
              </w:rPr>
              <w:t xml:space="preserve">Ex </w:t>
            </w:r>
            <w:r w:rsidRPr="008B1211">
              <w:rPr>
                <w:rFonts w:cs="Arial"/>
              </w:rPr>
              <w:t>Armed Forces</w:t>
            </w:r>
            <w:r>
              <w:rPr>
                <w:rFonts w:cs="Arial"/>
              </w:rPr>
              <w:t xml:space="preserve"> including</w:t>
            </w:r>
            <w:r w:rsidRPr="008B1211">
              <w:rPr>
                <w:rFonts w:cs="Arial"/>
              </w:rPr>
              <w:t xml:space="preserve"> </w:t>
            </w:r>
            <w:r>
              <w:rPr>
                <w:rFonts w:cs="Arial"/>
              </w:rPr>
              <w:t>spouse or partner</w:t>
            </w:r>
            <w:r w:rsidRPr="008B1211">
              <w:rPr>
                <w:rFonts w:cs="Arial"/>
              </w:rPr>
              <w:t xml:space="preserve"> (evidenced by </w:t>
            </w:r>
            <w:r>
              <w:rPr>
                <w:rFonts w:cs="Arial"/>
              </w:rPr>
              <w:t xml:space="preserve">a </w:t>
            </w:r>
            <w:r w:rsidRPr="008B1211">
              <w:rPr>
                <w:rFonts w:cs="Arial"/>
              </w:rPr>
              <w:t>certificate of service</w:t>
            </w:r>
            <w:r>
              <w:rPr>
                <w:rFonts w:cs="Arial"/>
              </w:rPr>
              <w:t>, ID Card, etc)</w:t>
            </w:r>
          </w:p>
        </w:tc>
        <w:tc>
          <w:tcPr>
            <w:tcW w:w="1170" w:type="dxa"/>
            <w:tcBorders>
              <w:top w:val="single" w:sz="4" w:space="0" w:color="C0C0C0"/>
              <w:left w:val="nil"/>
              <w:bottom w:val="single" w:sz="4" w:space="0" w:color="C0C0C0"/>
              <w:right w:val="single" w:sz="4" w:space="0" w:color="000000"/>
            </w:tcBorders>
          </w:tcPr>
          <w:p w14:paraId="0F077776" w14:textId="77777777" w:rsidR="00925701"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2C7E94F4" w14:textId="77777777" w:rsidR="00925701" w:rsidRDefault="00925701" w:rsidP="00F20887">
            <w:pPr>
              <w:jc w:val="center"/>
              <w:rPr>
                <w:rFonts w:cs="Arial"/>
              </w:rPr>
            </w:pPr>
            <w:r>
              <w:rPr>
                <w:rFonts w:cs="Arial"/>
              </w:rPr>
              <w:t>I</w:t>
            </w:r>
          </w:p>
        </w:tc>
      </w:tr>
      <w:tr w:rsidR="00925701" w14:paraId="2732FA07" w14:textId="77777777" w:rsidTr="00F20887">
        <w:trPr>
          <w:trHeight w:val="135"/>
        </w:trPr>
        <w:tc>
          <w:tcPr>
            <w:tcW w:w="7797" w:type="dxa"/>
            <w:tcBorders>
              <w:top w:val="single" w:sz="4" w:space="0" w:color="C0C0C0"/>
              <w:left w:val="single" w:sz="4" w:space="0" w:color="000000"/>
              <w:bottom w:val="single" w:sz="4" w:space="0" w:color="C0C0C0"/>
              <w:right w:val="single" w:sz="4" w:space="0" w:color="000000"/>
            </w:tcBorders>
          </w:tcPr>
          <w:p w14:paraId="1D41BB37" w14:textId="77777777" w:rsidR="00925701" w:rsidRDefault="00925701" w:rsidP="00F20887">
            <w:pPr>
              <w:rPr>
                <w:rFonts w:cs="Arial"/>
              </w:rPr>
            </w:pPr>
            <w:r>
              <w:rPr>
                <w:rFonts w:cs="Arial"/>
              </w:rPr>
              <w:t>Experience in meeting deadlines whilst maintaining quality and quantity of work</w:t>
            </w:r>
          </w:p>
        </w:tc>
        <w:tc>
          <w:tcPr>
            <w:tcW w:w="1170" w:type="dxa"/>
            <w:tcBorders>
              <w:top w:val="single" w:sz="4" w:space="0" w:color="C0C0C0"/>
              <w:left w:val="nil"/>
              <w:bottom w:val="single" w:sz="4" w:space="0" w:color="C0C0C0"/>
              <w:right w:val="single" w:sz="4" w:space="0" w:color="000000"/>
            </w:tcBorders>
          </w:tcPr>
          <w:p w14:paraId="7DB7F79B" w14:textId="77777777" w:rsidR="00925701" w:rsidRDefault="00925701" w:rsidP="00F20887">
            <w:pPr>
              <w:rPr>
                <w:rFonts w:cs="Arial"/>
              </w:rPr>
            </w:pPr>
            <w:r>
              <w:rPr>
                <w:rFonts w:cs="Arial"/>
              </w:rPr>
              <w:t xml:space="preserve">      E</w:t>
            </w:r>
          </w:p>
        </w:tc>
        <w:tc>
          <w:tcPr>
            <w:tcW w:w="2373" w:type="dxa"/>
            <w:tcBorders>
              <w:top w:val="single" w:sz="4" w:space="0" w:color="C0C0C0"/>
              <w:left w:val="nil"/>
              <w:bottom w:val="single" w:sz="4" w:space="0" w:color="C0C0C0"/>
              <w:right w:val="single" w:sz="4" w:space="0" w:color="000000"/>
            </w:tcBorders>
          </w:tcPr>
          <w:p w14:paraId="15A2F238" w14:textId="77777777" w:rsidR="00925701" w:rsidRDefault="00925701" w:rsidP="00F20887">
            <w:pPr>
              <w:rPr>
                <w:rFonts w:cs="Arial"/>
              </w:rPr>
            </w:pPr>
            <w:r>
              <w:rPr>
                <w:rFonts w:cs="Arial"/>
              </w:rPr>
              <w:t xml:space="preserve">           AF/I</w:t>
            </w:r>
          </w:p>
        </w:tc>
      </w:tr>
      <w:tr w:rsidR="00925701" w:rsidRPr="00511EF6" w14:paraId="489CCAC4" w14:textId="77777777" w:rsidTr="00F20887">
        <w:tc>
          <w:tcPr>
            <w:tcW w:w="7797" w:type="dxa"/>
            <w:tcBorders>
              <w:top w:val="single" w:sz="4" w:space="0" w:color="000000"/>
              <w:left w:val="single" w:sz="4" w:space="0" w:color="000000"/>
              <w:bottom w:val="single" w:sz="4" w:space="0" w:color="C0C0C0"/>
              <w:right w:val="single" w:sz="4" w:space="0" w:color="000000"/>
            </w:tcBorders>
          </w:tcPr>
          <w:p w14:paraId="69AEB469" w14:textId="77777777" w:rsidR="00925701" w:rsidRPr="00511EF6" w:rsidRDefault="00925701" w:rsidP="00F20887">
            <w:pPr>
              <w:spacing w:before="60" w:after="60"/>
              <w:rPr>
                <w:rFonts w:cs="Arial"/>
                <w:b/>
              </w:rPr>
            </w:pPr>
            <w:r w:rsidRPr="00511EF6">
              <w:rPr>
                <w:rFonts w:cs="Arial"/>
                <w:b/>
              </w:rPr>
              <w:t>Knowledge and skills</w:t>
            </w:r>
          </w:p>
        </w:tc>
        <w:tc>
          <w:tcPr>
            <w:tcW w:w="1170" w:type="dxa"/>
            <w:tcBorders>
              <w:top w:val="single" w:sz="4" w:space="0" w:color="000000"/>
              <w:left w:val="nil"/>
              <w:bottom w:val="single" w:sz="4" w:space="0" w:color="C0C0C0"/>
              <w:right w:val="single" w:sz="4" w:space="0" w:color="000000"/>
            </w:tcBorders>
          </w:tcPr>
          <w:p w14:paraId="6E4C0020" w14:textId="77777777" w:rsidR="00925701" w:rsidRPr="00511EF6" w:rsidRDefault="00925701" w:rsidP="00F20887">
            <w:pPr>
              <w:spacing w:before="60" w:after="60"/>
              <w:jc w:val="center"/>
              <w:rPr>
                <w:rFonts w:cs="Arial"/>
              </w:rPr>
            </w:pPr>
          </w:p>
        </w:tc>
        <w:tc>
          <w:tcPr>
            <w:tcW w:w="2373" w:type="dxa"/>
            <w:tcBorders>
              <w:top w:val="single" w:sz="4" w:space="0" w:color="000000"/>
              <w:left w:val="nil"/>
              <w:bottom w:val="single" w:sz="4" w:space="0" w:color="C0C0C0"/>
              <w:right w:val="single" w:sz="4" w:space="0" w:color="000000"/>
            </w:tcBorders>
          </w:tcPr>
          <w:p w14:paraId="74ADBF9C" w14:textId="77777777" w:rsidR="00925701" w:rsidRPr="00511EF6" w:rsidRDefault="00925701" w:rsidP="00F20887">
            <w:pPr>
              <w:spacing w:before="60" w:after="60"/>
              <w:jc w:val="center"/>
              <w:rPr>
                <w:rFonts w:cs="Arial"/>
              </w:rPr>
            </w:pPr>
          </w:p>
        </w:tc>
      </w:tr>
      <w:tr w:rsidR="00925701" w:rsidRPr="00511EF6" w14:paraId="4C390EB9" w14:textId="77777777" w:rsidTr="00F20887">
        <w:trPr>
          <w:trHeight w:val="240"/>
        </w:trPr>
        <w:tc>
          <w:tcPr>
            <w:tcW w:w="7797" w:type="dxa"/>
            <w:tcBorders>
              <w:top w:val="single" w:sz="4" w:space="0" w:color="C0C0C0"/>
              <w:left w:val="single" w:sz="4" w:space="0" w:color="000000"/>
              <w:bottom w:val="single" w:sz="4" w:space="0" w:color="C0C0C0"/>
              <w:right w:val="single" w:sz="4" w:space="0" w:color="000000"/>
            </w:tcBorders>
          </w:tcPr>
          <w:p w14:paraId="421BAE39" w14:textId="77777777" w:rsidR="00925701" w:rsidRPr="00511EF6" w:rsidRDefault="00925701" w:rsidP="00F20887">
            <w:pPr>
              <w:rPr>
                <w:rFonts w:cs="Arial"/>
              </w:rPr>
            </w:pPr>
            <w:r>
              <w:rPr>
                <w:rFonts w:cs="Arial"/>
              </w:rPr>
              <w:t>Ability to work independently without close supervision</w:t>
            </w:r>
          </w:p>
        </w:tc>
        <w:tc>
          <w:tcPr>
            <w:tcW w:w="1170" w:type="dxa"/>
            <w:tcBorders>
              <w:top w:val="single" w:sz="4" w:space="0" w:color="C0C0C0"/>
              <w:left w:val="nil"/>
              <w:bottom w:val="single" w:sz="4" w:space="0" w:color="C0C0C0"/>
              <w:right w:val="single" w:sz="4" w:space="0" w:color="000000"/>
            </w:tcBorders>
          </w:tcPr>
          <w:p w14:paraId="3AF7A590" w14:textId="77777777" w:rsidR="00925701" w:rsidRPr="00511EF6"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49974B85" w14:textId="77777777" w:rsidR="00925701" w:rsidRPr="00511EF6" w:rsidRDefault="00925701" w:rsidP="00F20887">
            <w:pPr>
              <w:jc w:val="center"/>
              <w:rPr>
                <w:rFonts w:cs="Arial"/>
              </w:rPr>
            </w:pPr>
            <w:r>
              <w:rPr>
                <w:rFonts w:cs="Arial"/>
              </w:rPr>
              <w:t>AF/I</w:t>
            </w:r>
          </w:p>
        </w:tc>
      </w:tr>
      <w:tr w:rsidR="00925701" w14:paraId="233936A0" w14:textId="77777777" w:rsidTr="00F20887">
        <w:trPr>
          <w:trHeight w:val="240"/>
        </w:trPr>
        <w:tc>
          <w:tcPr>
            <w:tcW w:w="7797" w:type="dxa"/>
            <w:tcBorders>
              <w:top w:val="single" w:sz="4" w:space="0" w:color="C0C0C0"/>
              <w:left w:val="single" w:sz="4" w:space="0" w:color="000000"/>
              <w:bottom w:val="single" w:sz="4" w:space="0" w:color="C0C0C0"/>
              <w:right w:val="single" w:sz="4" w:space="0" w:color="000000"/>
            </w:tcBorders>
            <w:hideMark/>
          </w:tcPr>
          <w:p w14:paraId="43F6AE24" w14:textId="77777777" w:rsidR="00925701" w:rsidRDefault="00925701" w:rsidP="00F20887">
            <w:pPr>
              <w:rPr>
                <w:rFonts w:cs="Arial"/>
              </w:rPr>
            </w:pPr>
            <w:r>
              <w:rPr>
                <w:rFonts w:cs="Arial"/>
              </w:rPr>
              <w:t>Ability to identify the needs of young people from a diverse range of backgrounds and provide support</w:t>
            </w:r>
          </w:p>
        </w:tc>
        <w:tc>
          <w:tcPr>
            <w:tcW w:w="1170" w:type="dxa"/>
            <w:tcBorders>
              <w:top w:val="single" w:sz="4" w:space="0" w:color="C0C0C0"/>
              <w:left w:val="nil"/>
              <w:bottom w:val="single" w:sz="4" w:space="0" w:color="C0C0C0"/>
              <w:right w:val="single" w:sz="4" w:space="0" w:color="000000"/>
            </w:tcBorders>
            <w:hideMark/>
          </w:tcPr>
          <w:p w14:paraId="69837A3C" w14:textId="77777777" w:rsidR="00925701"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hideMark/>
          </w:tcPr>
          <w:p w14:paraId="73F543DC" w14:textId="77777777" w:rsidR="00925701" w:rsidRDefault="00925701" w:rsidP="00F20887">
            <w:pPr>
              <w:jc w:val="center"/>
              <w:rPr>
                <w:rFonts w:cs="Arial"/>
              </w:rPr>
            </w:pPr>
            <w:r>
              <w:rPr>
                <w:rFonts w:cs="Arial"/>
              </w:rPr>
              <w:t>AF/IT</w:t>
            </w:r>
          </w:p>
        </w:tc>
      </w:tr>
      <w:tr w:rsidR="00925701" w:rsidRPr="00845B07" w14:paraId="6D80AE29" w14:textId="77777777" w:rsidTr="00F20887">
        <w:trPr>
          <w:trHeight w:val="240"/>
        </w:trPr>
        <w:tc>
          <w:tcPr>
            <w:tcW w:w="7797" w:type="dxa"/>
            <w:tcBorders>
              <w:top w:val="single" w:sz="4" w:space="0" w:color="C0C0C0"/>
              <w:left w:val="single" w:sz="4" w:space="0" w:color="000000"/>
              <w:bottom w:val="single" w:sz="4" w:space="0" w:color="C0C0C0"/>
              <w:right w:val="single" w:sz="4" w:space="0" w:color="000000"/>
            </w:tcBorders>
          </w:tcPr>
          <w:p w14:paraId="64F15A96" w14:textId="77777777" w:rsidR="00925701" w:rsidRPr="00511EF6" w:rsidRDefault="00925701" w:rsidP="00F20887">
            <w:pPr>
              <w:rPr>
                <w:rFonts w:cs="Arial"/>
              </w:rPr>
            </w:pPr>
            <w:r>
              <w:rPr>
                <w:rFonts w:cs="Arial"/>
              </w:rPr>
              <w:t>Ability to communicate and work with teaching staff and young people</w:t>
            </w:r>
          </w:p>
        </w:tc>
        <w:tc>
          <w:tcPr>
            <w:tcW w:w="1170" w:type="dxa"/>
            <w:tcBorders>
              <w:top w:val="single" w:sz="4" w:space="0" w:color="C0C0C0"/>
              <w:left w:val="nil"/>
              <w:bottom w:val="single" w:sz="4" w:space="0" w:color="C0C0C0"/>
              <w:right w:val="single" w:sz="4" w:space="0" w:color="000000"/>
            </w:tcBorders>
          </w:tcPr>
          <w:p w14:paraId="1A2D0AC1" w14:textId="77777777" w:rsidR="00925701" w:rsidRPr="00511EF6"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4D0254EC" w14:textId="77777777" w:rsidR="00925701" w:rsidRPr="00845B07" w:rsidRDefault="00925701" w:rsidP="00F20887">
            <w:pPr>
              <w:jc w:val="center"/>
              <w:rPr>
                <w:rFonts w:cs="Arial"/>
              </w:rPr>
            </w:pPr>
            <w:r w:rsidRPr="00845B07">
              <w:rPr>
                <w:rFonts w:cs="Arial"/>
              </w:rPr>
              <w:t>AF/I/T</w:t>
            </w:r>
          </w:p>
        </w:tc>
      </w:tr>
      <w:tr w:rsidR="00925701" w:rsidRPr="00845B07" w14:paraId="2198496C" w14:textId="77777777" w:rsidTr="00F20887">
        <w:tc>
          <w:tcPr>
            <w:tcW w:w="7797" w:type="dxa"/>
            <w:tcBorders>
              <w:top w:val="single" w:sz="4" w:space="0" w:color="C0C0C0"/>
              <w:left w:val="single" w:sz="4" w:space="0" w:color="000000"/>
              <w:bottom w:val="single" w:sz="4" w:space="0" w:color="C0C0C0"/>
              <w:right w:val="single" w:sz="4" w:space="0" w:color="000000"/>
            </w:tcBorders>
          </w:tcPr>
          <w:p w14:paraId="7CA63F38" w14:textId="77777777" w:rsidR="00925701" w:rsidRDefault="00925701" w:rsidP="00F20887">
            <w:pPr>
              <w:rPr>
                <w:rFonts w:cs="Arial"/>
              </w:rPr>
            </w:pPr>
            <w:r>
              <w:rPr>
                <w:rFonts w:cs="Arial"/>
              </w:rPr>
              <w:t>Ability to make informed decisions and sound judgements</w:t>
            </w:r>
          </w:p>
        </w:tc>
        <w:tc>
          <w:tcPr>
            <w:tcW w:w="1170" w:type="dxa"/>
            <w:tcBorders>
              <w:top w:val="single" w:sz="4" w:space="0" w:color="C0C0C0"/>
              <w:left w:val="nil"/>
              <w:bottom w:val="single" w:sz="4" w:space="0" w:color="C0C0C0"/>
              <w:right w:val="single" w:sz="4" w:space="0" w:color="000000"/>
            </w:tcBorders>
          </w:tcPr>
          <w:p w14:paraId="10D44FF1" w14:textId="77777777" w:rsidR="00925701"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3C0B891F" w14:textId="77777777" w:rsidR="00925701" w:rsidRPr="00845B07" w:rsidRDefault="00925701" w:rsidP="00F20887">
            <w:pPr>
              <w:jc w:val="center"/>
              <w:rPr>
                <w:rFonts w:cs="Arial"/>
              </w:rPr>
            </w:pPr>
            <w:r w:rsidRPr="00845B07">
              <w:rPr>
                <w:rFonts w:cs="Arial"/>
              </w:rPr>
              <w:t>AF/I</w:t>
            </w:r>
            <w:r>
              <w:rPr>
                <w:rFonts w:cs="Arial"/>
              </w:rPr>
              <w:t>/T</w:t>
            </w:r>
          </w:p>
        </w:tc>
      </w:tr>
      <w:tr w:rsidR="00925701" w:rsidRPr="00845B07" w14:paraId="27E61920" w14:textId="77777777" w:rsidTr="00F20887">
        <w:tc>
          <w:tcPr>
            <w:tcW w:w="7797" w:type="dxa"/>
            <w:tcBorders>
              <w:top w:val="single" w:sz="4" w:space="0" w:color="C0C0C0"/>
              <w:left w:val="single" w:sz="4" w:space="0" w:color="000000"/>
              <w:bottom w:val="single" w:sz="4" w:space="0" w:color="C0C0C0"/>
              <w:right w:val="single" w:sz="4" w:space="0" w:color="000000"/>
            </w:tcBorders>
          </w:tcPr>
          <w:p w14:paraId="6A4581EF" w14:textId="77777777" w:rsidR="00925701" w:rsidRDefault="00925701" w:rsidP="00F20887">
            <w:pPr>
              <w:rPr>
                <w:rFonts w:cs="Arial"/>
              </w:rPr>
            </w:pPr>
            <w:r>
              <w:rPr>
                <w:rFonts w:cs="Arial"/>
              </w:rPr>
              <w:t>Ability to support and nurture others in a coaching or mentoring environment</w:t>
            </w:r>
          </w:p>
        </w:tc>
        <w:tc>
          <w:tcPr>
            <w:tcW w:w="1170" w:type="dxa"/>
            <w:tcBorders>
              <w:top w:val="single" w:sz="4" w:space="0" w:color="C0C0C0"/>
              <w:left w:val="nil"/>
              <w:bottom w:val="single" w:sz="4" w:space="0" w:color="C0C0C0"/>
              <w:right w:val="single" w:sz="4" w:space="0" w:color="000000"/>
            </w:tcBorders>
          </w:tcPr>
          <w:p w14:paraId="07969587" w14:textId="77777777" w:rsidR="00925701"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36F31E81" w14:textId="77777777" w:rsidR="00925701" w:rsidRPr="00845B07" w:rsidRDefault="00925701" w:rsidP="00F20887">
            <w:pPr>
              <w:jc w:val="center"/>
              <w:rPr>
                <w:rFonts w:cs="Arial"/>
              </w:rPr>
            </w:pPr>
            <w:r w:rsidRPr="00845B07">
              <w:rPr>
                <w:rFonts w:cs="Arial"/>
              </w:rPr>
              <w:t>AF/I/T</w:t>
            </w:r>
          </w:p>
        </w:tc>
      </w:tr>
      <w:tr w:rsidR="00925701" w:rsidRPr="00845B07" w14:paraId="1D11446D" w14:textId="77777777" w:rsidTr="00F20887">
        <w:tc>
          <w:tcPr>
            <w:tcW w:w="7797" w:type="dxa"/>
            <w:tcBorders>
              <w:top w:val="single" w:sz="4" w:space="0" w:color="C0C0C0"/>
              <w:left w:val="single" w:sz="4" w:space="0" w:color="000000"/>
              <w:bottom w:val="single" w:sz="4" w:space="0" w:color="C0C0C0"/>
              <w:right w:val="single" w:sz="4" w:space="0" w:color="000000"/>
            </w:tcBorders>
          </w:tcPr>
          <w:p w14:paraId="415EA76F" w14:textId="77777777" w:rsidR="00925701" w:rsidRDefault="00925701" w:rsidP="00F20887">
            <w:pPr>
              <w:rPr>
                <w:rFonts w:cs="Arial"/>
              </w:rPr>
            </w:pPr>
            <w:r>
              <w:rPr>
                <w:rFonts w:cs="Arial"/>
              </w:rPr>
              <w:t>Ability to work with challenging young people in a learning environment</w:t>
            </w:r>
          </w:p>
        </w:tc>
        <w:tc>
          <w:tcPr>
            <w:tcW w:w="1170" w:type="dxa"/>
            <w:tcBorders>
              <w:top w:val="single" w:sz="4" w:space="0" w:color="C0C0C0"/>
              <w:left w:val="nil"/>
              <w:bottom w:val="single" w:sz="4" w:space="0" w:color="C0C0C0"/>
              <w:right w:val="single" w:sz="4" w:space="0" w:color="000000"/>
            </w:tcBorders>
          </w:tcPr>
          <w:p w14:paraId="674A19C0" w14:textId="77777777" w:rsidR="00925701"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20CABF15" w14:textId="77777777" w:rsidR="00925701" w:rsidRPr="00845B07" w:rsidRDefault="00925701" w:rsidP="00F20887">
            <w:pPr>
              <w:jc w:val="center"/>
              <w:rPr>
                <w:rFonts w:cs="Arial"/>
              </w:rPr>
            </w:pPr>
            <w:r w:rsidRPr="00845B07">
              <w:rPr>
                <w:rFonts w:cs="Arial"/>
              </w:rPr>
              <w:t>AF/</w:t>
            </w:r>
            <w:r>
              <w:rPr>
                <w:rFonts w:cs="Arial"/>
              </w:rPr>
              <w:t>I/T</w:t>
            </w:r>
          </w:p>
        </w:tc>
      </w:tr>
      <w:tr w:rsidR="00925701" w14:paraId="43329FB3" w14:textId="77777777" w:rsidTr="00F20887">
        <w:tc>
          <w:tcPr>
            <w:tcW w:w="7797" w:type="dxa"/>
            <w:tcBorders>
              <w:top w:val="single" w:sz="4" w:space="0" w:color="C0C0C0"/>
              <w:left w:val="single" w:sz="4" w:space="0" w:color="000000"/>
              <w:bottom w:val="single" w:sz="4" w:space="0" w:color="C0C0C0"/>
              <w:right w:val="single" w:sz="4" w:space="0" w:color="000000"/>
            </w:tcBorders>
          </w:tcPr>
          <w:p w14:paraId="3A7ABB20" w14:textId="77777777" w:rsidR="00925701" w:rsidRDefault="00925701" w:rsidP="00F20887">
            <w:pPr>
              <w:rPr>
                <w:rFonts w:cs="Arial"/>
              </w:rPr>
            </w:pPr>
            <w:r>
              <w:rPr>
                <w:rFonts w:cs="Arial"/>
              </w:rPr>
              <w:t xml:space="preserve">Ability to work as part of a team </w:t>
            </w:r>
          </w:p>
        </w:tc>
        <w:tc>
          <w:tcPr>
            <w:tcW w:w="1170" w:type="dxa"/>
            <w:tcBorders>
              <w:top w:val="single" w:sz="4" w:space="0" w:color="C0C0C0"/>
              <w:left w:val="nil"/>
              <w:bottom w:val="single" w:sz="4" w:space="0" w:color="C0C0C0"/>
              <w:right w:val="single" w:sz="4" w:space="0" w:color="000000"/>
            </w:tcBorders>
          </w:tcPr>
          <w:p w14:paraId="116996F1" w14:textId="77777777" w:rsidR="00925701" w:rsidRDefault="00925701" w:rsidP="00F20887">
            <w:pPr>
              <w:jc w:val="center"/>
              <w:rPr>
                <w:rFonts w:cs="Arial"/>
              </w:rPr>
            </w:pPr>
            <w:r>
              <w:rPr>
                <w:rFonts w:cs="Arial"/>
              </w:rPr>
              <w:t>E</w:t>
            </w:r>
          </w:p>
        </w:tc>
        <w:tc>
          <w:tcPr>
            <w:tcW w:w="2373" w:type="dxa"/>
            <w:tcBorders>
              <w:top w:val="single" w:sz="4" w:space="0" w:color="C0C0C0"/>
              <w:left w:val="nil"/>
              <w:bottom w:val="single" w:sz="4" w:space="0" w:color="C0C0C0"/>
              <w:right w:val="single" w:sz="4" w:space="0" w:color="000000"/>
            </w:tcBorders>
          </w:tcPr>
          <w:p w14:paraId="1AD046A3" w14:textId="77777777" w:rsidR="00925701" w:rsidRDefault="00925701" w:rsidP="00F20887">
            <w:pPr>
              <w:jc w:val="center"/>
              <w:rPr>
                <w:rFonts w:cs="Arial"/>
              </w:rPr>
            </w:pPr>
            <w:r>
              <w:rPr>
                <w:rFonts w:cs="Arial"/>
              </w:rPr>
              <w:t>AF/I</w:t>
            </w:r>
          </w:p>
        </w:tc>
      </w:tr>
      <w:tr w:rsidR="00925701" w:rsidRPr="00845B07" w14:paraId="7B42FCF6" w14:textId="77777777" w:rsidTr="00F20887">
        <w:tc>
          <w:tcPr>
            <w:tcW w:w="7797" w:type="dxa"/>
            <w:tcBorders>
              <w:top w:val="single" w:sz="4" w:space="0" w:color="C0C0C0"/>
              <w:left w:val="single" w:sz="4" w:space="0" w:color="000000"/>
              <w:bottom w:val="single" w:sz="4" w:space="0" w:color="C0C0C0"/>
              <w:right w:val="single" w:sz="4" w:space="0" w:color="000000"/>
            </w:tcBorders>
          </w:tcPr>
          <w:p w14:paraId="0825709F" w14:textId="77777777" w:rsidR="00925701" w:rsidRPr="00511EF6" w:rsidRDefault="00925701" w:rsidP="00F20887">
            <w:pPr>
              <w:rPr>
                <w:rFonts w:cs="Arial"/>
              </w:rPr>
            </w:pPr>
            <w:r>
              <w:rPr>
                <w:rFonts w:cs="Arial"/>
              </w:rPr>
              <w:t>Ability to produce reports and maintain records</w:t>
            </w:r>
          </w:p>
        </w:tc>
        <w:tc>
          <w:tcPr>
            <w:tcW w:w="1170" w:type="dxa"/>
            <w:tcBorders>
              <w:top w:val="single" w:sz="4" w:space="0" w:color="C0C0C0"/>
              <w:left w:val="nil"/>
              <w:bottom w:val="single" w:sz="4" w:space="0" w:color="C0C0C0"/>
              <w:right w:val="single" w:sz="4" w:space="0" w:color="000000"/>
            </w:tcBorders>
          </w:tcPr>
          <w:p w14:paraId="1F5E2808" w14:textId="77777777" w:rsidR="00925701" w:rsidRPr="00511EF6" w:rsidRDefault="00925701" w:rsidP="00F20887">
            <w:pPr>
              <w:jc w:val="center"/>
              <w:rPr>
                <w:rFonts w:cs="Arial"/>
              </w:rPr>
            </w:pPr>
            <w:r>
              <w:rPr>
                <w:rFonts w:cs="Arial"/>
              </w:rPr>
              <w:t>D</w:t>
            </w:r>
          </w:p>
        </w:tc>
        <w:tc>
          <w:tcPr>
            <w:tcW w:w="2373" w:type="dxa"/>
            <w:tcBorders>
              <w:top w:val="single" w:sz="4" w:space="0" w:color="C0C0C0"/>
              <w:left w:val="nil"/>
              <w:bottom w:val="single" w:sz="4" w:space="0" w:color="C0C0C0"/>
              <w:right w:val="single" w:sz="4" w:space="0" w:color="000000"/>
            </w:tcBorders>
          </w:tcPr>
          <w:p w14:paraId="7A326B15" w14:textId="77777777" w:rsidR="00925701" w:rsidRPr="00845B07" w:rsidRDefault="00925701" w:rsidP="00F20887">
            <w:pPr>
              <w:jc w:val="center"/>
              <w:rPr>
                <w:rFonts w:cs="Arial"/>
              </w:rPr>
            </w:pPr>
            <w:r w:rsidRPr="00845B07">
              <w:rPr>
                <w:rFonts w:cs="Arial"/>
              </w:rPr>
              <w:t>AF/I</w:t>
            </w:r>
          </w:p>
        </w:tc>
      </w:tr>
      <w:tr w:rsidR="00925701" w:rsidRPr="00845B07" w14:paraId="6E5667F5" w14:textId="77777777" w:rsidTr="00F20887">
        <w:trPr>
          <w:trHeight w:val="120"/>
        </w:trPr>
        <w:tc>
          <w:tcPr>
            <w:tcW w:w="7797" w:type="dxa"/>
            <w:tcBorders>
              <w:top w:val="single" w:sz="4" w:space="0" w:color="C0C0C0"/>
              <w:left w:val="single" w:sz="4" w:space="0" w:color="000000"/>
              <w:bottom w:val="single" w:sz="4" w:space="0" w:color="C0C0C0"/>
              <w:right w:val="single" w:sz="4" w:space="0" w:color="000000"/>
            </w:tcBorders>
          </w:tcPr>
          <w:p w14:paraId="53EF5EC7" w14:textId="77777777" w:rsidR="00925701" w:rsidRDefault="00925701" w:rsidP="00F20887">
            <w:pPr>
              <w:ind w:left="459" w:hanging="459"/>
              <w:rPr>
                <w:rFonts w:cs="Arial"/>
              </w:rPr>
            </w:pPr>
            <w:r>
              <w:rPr>
                <w:rFonts w:cs="Arial"/>
              </w:rPr>
              <w:t xml:space="preserve">Ability to form, agree and implement action plans with </w:t>
            </w:r>
            <w:proofErr w:type="gramStart"/>
            <w:r>
              <w:rPr>
                <w:rFonts w:cs="Arial"/>
              </w:rPr>
              <w:t>young</w:t>
            </w:r>
            <w:proofErr w:type="gramEnd"/>
          </w:p>
          <w:p w14:paraId="2113EA69" w14:textId="77777777" w:rsidR="00925701" w:rsidRDefault="00925701" w:rsidP="00F20887">
            <w:pPr>
              <w:ind w:left="459" w:hanging="459"/>
              <w:rPr>
                <w:rFonts w:cs="Arial"/>
              </w:rPr>
            </w:pPr>
            <w:r>
              <w:rPr>
                <w:rFonts w:cs="Arial"/>
              </w:rPr>
              <w:t>people</w:t>
            </w:r>
          </w:p>
        </w:tc>
        <w:tc>
          <w:tcPr>
            <w:tcW w:w="1170" w:type="dxa"/>
            <w:tcBorders>
              <w:top w:val="single" w:sz="4" w:space="0" w:color="C0C0C0"/>
              <w:left w:val="nil"/>
              <w:bottom w:val="single" w:sz="4" w:space="0" w:color="C0C0C0"/>
              <w:right w:val="single" w:sz="4" w:space="0" w:color="000000"/>
            </w:tcBorders>
          </w:tcPr>
          <w:p w14:paraId="14148A20" w14:textId="77777777" w:rsidR="00925701" w:rsidRDefault="00925701" w:rsidP="00F20887">
            <w:pPr>
              <w:jc w:val="center"/>
              <w:rPr>
                <w:rFonts w:cs="Arial"/>
              </w:rPr>
            </w:pPr>
            <w:r>
              <w:rPr>
                <w:rFonts w:cs="Arial"/>
              </w:rPr>
              <w:t>D</w:t>
            </w:r>
          </w:p>
        </w:tc>
        <w:tc>
          <w:tcPr>
            <w:tcW w:w="2373" w:type="dxa"/>
            <w:tcBorders>
              <w:top w:val="single" w:sz="4" w:space="0" w:color="C0C0C0"/>
              <w:left w:val="nil"/>
              <w:bottom w:val="single" w:sz="4" w:space="0" w:color="C0C0C0"/>
              <w:right w:val="single" w:sz="4" w:space="0" w:color="000000"/>
            </w:tcBorders>
          </w:tcPr>
          <w:p w14:paraId="7303A824" w14:textId="77777777" w:rsidR="00925701" w:rsidRPr="00845B07" w:rsidRDefault="00925701" w:rsidP="00F20887">
            <w:pPr>
              <w:jc w:val="center"/>
              <w:rPr>
                <w:rFonts w:cs="Arial"/>
              </w:rPr>
            </w:pPr>
            <w:r>
              <w:rPr>
                <w:rFonts w:cs="Arial"/>
              </w:rPr>
              <w:t>AF/</w:t>
            </w:r>
            <w:r w:rsidRPr="00845B07">
              <w:rPr>
                <w:rFonts w:cs="Arial"/>
              </w:rPr>
              <w:t>I</w:t>
            </w:r>
          </w:p>
        </w:tc>
      </w:tr>
      <w:tr w:rsidR="00925701" w:rsidRPr="00511EF6" w14:paraId="1F862D2C" w14:textId="77777777" w:rsidTr="00F20887">
        <w:trPr>
          <w:trHeight w:val="251"/>
        </w:trPr>
        <w:tc>
          <w:tcPr>
            <w:tcW w:w="7797" w:type="dxa"/>
            <w:tcBorders>
              <w:top w:val="single" w:sz="4" w:space="0" w:color="C0C0C0"/>
              <w:left w:val="single" w:sz="4" w:space="0" w:color="000000"/>
              <w:bottom w:val="single" w:sz="4" w:space="0" w:color="C0C0C0"/>
              <w:right w:val="single" w:sz="4" w:space="0" w:color="000000"/>
            </w:tcBorders>
          </w:tcPr>
          <w:p w14:paraId="03DF1E04" w14:textId="77777777" w:rsidR="00925701" w:rsidRPr="00511EF6" w:rsidRDefault="00925701" w:rsidP="00F20887">
            <w:pPr>
              <w:rPr>
                <w:rFonts w:cs="Arial"/>
              </w:rPr>
            </w:pPr>
            <w:r>
              <w:rPr>
                <w:rFonts w:cs="Arial"/>
              </w:rPr>
              <w:t>Ability to use Microsoft Office applications</w:t>
            </w:r>
          </w:p>
        </w:tc>
        <w:tc>
          <w:tcPr>
            <w:tcW w:w="1170" w:type="dxa"/>
            <w:tcBorders>
              <w:top w:val="single" w:sz="4" w:space="0" w:color="C0C0C0"/>
              <w:left w:val="nil"/>
              <w:bottom w:val="single" w:sz="4" w:space="0" w:color="C0C0C0"/>
              <w:right w:val="single" w:sz="4" w:space="0" w:color="auto"/>
            </w:tcBorders>
          </w:tcPr>
          <w:p w14:paraId="218F243F" w14:textId="77777777" w:rsidR="00925701" w:rsidRPr="00511EF6" w:rsidRDefault="00925701" w:rsidP="00F20887">
            <w:pPr>
              <w:jc w:val="center"/>
              <w:rPr>
                <w:rFonts w:cs="Arial"/>
              </w:rPr>
            </w:pPr>
            <w:r>
              <w:rPr>
                <w:rFonts w:cs="Arial"/>
              </w:rPr>
              <w:t>D</w:t>
            </w:r>
          </w:p>
        </w:tc>
        <w:tc>
          <w:tcPr>
            <w:tcW w:w="2373" w:type="dxa"/>
            <w:tcBorders>
              <w:top w:val="single" w:sz="4" w:space="0" w:color="C0C0C0"/>
              <w:left w:val="single" w:sz="4" w:space="0" w:color="auto"/>
              <w:bottom w:val="single" w:sz="4" w:space="0" w:color="auto"/>
              <w:right w:val="single" w:sz="4" w:space="0" w:color="auto"/>
            </w:tcBorders>
          </w:tcPr>
          <w:p w14:paraId="0B6E3F7C" w14:textId="77777777" w:rsidR="00925701" w:rsidRPr="00511EF6" w:rsidRDefault="00925701" w:rsidP="00F20887">
            <w:pPr>
              <w:jc w:val="center"/>
              <w:rPr>
                <w:rFonts w:cs="Arial"/>
              </w:rPr>
            </w:pPr>
            <w:r>
              <w:rPr>
                <w:rFonts w:cs="Arial"/>
              </w:rPr>
              <w:t>AF/I</w:t>
            </w:r>
          </w:p>
        </w:tc>
      </w:tr>
      <w:tr w:rsidR="00925701" w14:paraId="2DF62316" w14:textId="77777777" w:rsidTr="00F20887">
        <w:trPr>
          <w:trHeight w:val="251"/>
        </w:trPr>
        <w:tc>
          <w:tcPr>
            <w:tcW w:w="7797" w:type="dxa"/>
            <w:tcBorders>
              <w:top w:val="single" w:sz="4" w:space="0" w:color="C0C0C0"/>
              <w:left w:val="single" w:sz="4" w:space="0" w:color="000000"/>
              <w:bottom w:val="single" w:sz="4" w:space="0" w:color="C0C0C0"/>
              <w:right w:val="single" w:sz="4" w:space="0" w:color="000000"/>
            </w:tcBorders>
          </w:tcPr>
          <w:p w14:paraId="797FC281" w14:textId="77777777" w:rsidR="00925701" w:rsidRDefault="00925701" w:rsidP="00F20887">
            <w:pPr>
              <w:spacing w:line="276" w:lineRule="auto"/>
              <w:rPr>
                <w:rFonts w:cs="Arial"/>
              </w:rPr>
            </w:pPr>
            <w:r>
              <w:rPr>
                <w:rFonts w:cs="Arial"/>
              </w:rPr>
              <w:t xml:space="preserve">Knowledge of school procedures </w:t>
            </w:r>
          </w:p>
        </w:tc>
        <w:tc>
          <w:tcPr>
            <w:tcW w:w="1170" w:type="dxa"/>
            <w:tcBorders>
              <w:top w:val="single" w:sz="4" w:space="0" w:color="C0C0C0"/>
              <w:left w:val="nil"/>
              <w:bottom w:val="single" w:sz="4" w:space="0" w:color="C0C0C0"/>
              <w:right w:val="single" w:sz="4" w:space="0" w:color="000000"/>
            </w:tcBorders>
          </w:tcPr>
          <w:p w14:paraId="3555C0AE" w14:textId="77777777" w:rsidR="00925701" w:rsidRDefault="00925701" w:rsidP="00F20887">
            <w:pPr>
              <w:jc w:val="center"/>
              <w:rPr>
                <w:rFonts w:cs="Arial"/>
              </w:rPr>
            </w:pPr>
            <w:r>
              <w:rPr>
                <w:rFonts w:cs="Arial"/>
              </w:rPr>
              <w:t>D</w:t>
            </w:r>
          </w:p>
        </w:tc>
        <w:tc>
          <w:tcPr>
            <w:tcW w:w="2373" w:type="dxa"/>
            <w:tcBorders>
              <w:top w:val="single" w:sz="4" w:space="0" w:color="auto"/>
              <w:left w:val="nil"/>
              <w:bottom w:val="single" w:sz="4" w:space="0" w:color="C0C0C0"/>
              <w:right w:val="single" w:sz="4" w:space="0" w:color="000000"/>
            </w:tcBorders>
          </w:tcPr>
          <w:p w14:paraId="35CDA9C1" w14:textId="77777777" w:rsidR="00925701" w:rsidRDefault="00925701" w:rsidP="00F20887">
            <w:pPr>
              <w:jc w:val="center"/>
              <w:rPr>
                <w:rFonts w:cs="Arial"/>
              </w:rPr>
            </w:pPr>
            <w:r>
              <w:rPr>
                <w:rFonts w:cs="Arial"/>
              </w:rPr>
              <w:t>AF/I</w:t>
            </w:r>
          </w:p>
        </w:tc>
      </w:tr>
      <w:tr w:rsidR="00925701" w14:paraId="321D3628" w14:textId="77777777" w:rsidTr="00F20887">
        <w:trPr>
          <w:trHeight w:val="251"/>
        </w:trPr>
        <w:tc>
          <w:tcPr>
            <w:tcW w:w="7797" w:type="dxa"/>
            <w:tcBorders>
              <w:top w:val="single" w:sz="4" w:space="0" w:color="C0C0C0"/>
              <w:left w:val="single" w:sz="4" w:space="0" w:color="000000"/>
              <w:bottom w:val="single" w:sz="4" w:space="0" w:color="C0C0C0"/>
              <w:right w:val="single" w:sz="4" w:space="0" w:color="000000"/>
            </w:tcBorders>
          </w:tcPr>
          <w:p w14:paraId="56ACD1E4" w14:textId="77777777" w:rsidR="00925701" w:rsidRDefault="00925701" w:rsidP="00F20887">
            <w:pPr>
              <w:spacing w:line="276" w:lineRule="auto"/>
              <w:rPr>
                <w:rFonts w:cs="Arial"/>
              </w:rPr>
            </w:pPr>
            <w:r>
              <w:rPr>
                <w:rFonts w:cs="Arial"/>
              </w:rPr>
              <w:t>Literate and numerate</w:t>
            </w:r>
          </w:p>
        </w:tc>
        <w:tc>
          <w:tcPr>
            <w:tcW w:w="1170" w:type="dxa"/>
            <w:tcBorders>
              <w:top w:val="single" w:sz="4" w:space="0" w:color="C0C0C0"/>
              <w:left w:val="nil"/>
              <w:bottom w:val="single" w:sz="4" w:space="0" w:color="C0C0C0"/>
              <w:right w:val="single" w:sz="4" w:space="0" w:color="000000"/>
            </w:tcBorders>
          </w:tcPr>
          <w:p w14:paraId="3EFCFBEF" w14:textId="77777777" w:rsidR="00925701" w:rsidRDefault="00925701" w:rsidP="00F20887">
            <w:pPr>
              <w:jc w:val="center"/>
              <w:rPr>
                <w:rFonts w:cs="Arial"/>
              </w:rPr>
            </w:pPr>
            <w:r>
              <w:rPr>
                <w:rFonts w:cs="Arial"/>
              </w:rPr>
              <w:t>E</w:t>
            </w:r>
          </w:p>
        </w:tc>
        <w:tc>
          <w:tcPr>
            <w:tcW w:w="2373" w:type="dxa"/>
            <w:tcBorders>
              <w:left w:val="nil"/>
              <w:bottom w:val="single" w:sz="4" w:space="0" w:color="C0C0C0"/>
              <w:right w:val="single" w:sz="4" w:space="0" w:color="000000"/>
            </w:tcBorders>
          </w:tcPr>
          <w:p w14:paraId="0A59CD14" w14:textId="77777777" w:rsidR="00925701" w:rsidRDefault="00925701" w:rsidP="00F20887">
            <w:pPr>
              <w:jc w:val="center"/>
              <w:rPr>
                <w:rFonts w:cs="Arial"/>
              </w:rPr>
            </w:pPr>
            <w:r>
              <w:rPr>
                <w:rFonts w:cs="Arial"/>
              </w:rPr>
              <w:t>AF/I</w:t>
            </w:r>
          </w:p>
        </w:tc>
      </w:tr>
      <w:tr w:rsidR="00925701" w:rsidRPr="0019392F" w14:paraId="737A01A8" w14:textId="77777777" w:rsidTr="00F20887">
        <w:trPr>
          <w:trHeight w:val="1365"/>
        </w:trPr>
        <w:tc>
          <w:tcPr>
            <w:tcW w:w="7797" w:type="dxa"/>
            <w:tcBorders>
              <w:top w:val="single" w:sz="4" w:space="0" w:color="000000"/>
              <w:left w:val="single" w:sz="4" w:space="0" w:color="000000"/>
              <w:bottom w:val="single" w:sz="4" w:space="0" w:color="auto"/>
              <w:right w:val="single" w:sz="4" w:space="0" w:color="000000"/>
            </w:tcBorders>
          </w:tcPr>
          <w:p w14:paraId="25B377B9" w14:textId="77777777" w:rsidR="00925701" w:rsidRPr="00511EF6" w:rsidRDefault="00925701" w:rsidP="00F20887">
            <w:pPr>
              <w:spacing w:line="276" w:lineRule="auto"/>
              <w:rPr>
                <w:rFonts w:cs="Arial"/>
                <w:b/>
              </w:rPr>
            </w:pPr>
            <w:r w:rsidRPr="00511EF6">
              <w:rPr>
                <w:rFonts w:cs="Arial"/>
                <w:b/>
              </w:rPr>
              <w:t>Other (including special requirements)</w:t>
            </w:r>
          </w:p>
          <w:p w14:paraId="7104A9DA" w14:textId="77777777" w:rsidR="00925701" w:rsidRPr="005662A7" w:rsidRDefault="00925701" w:rsidP="00F20887">
            <w:pPr>
              <w:spacing w:line="276" w:lineRule="auto"/>
              <w:rPr>
                <w:rFonts w:cs="Arial"/>
              </w:rPr>
            </w:pPr>
            <w:r w:rsidRPr="005662A7">
              <w:rPr>
                <w:rFonts w:cs="Arial"/>
              </w:rPr>
              <w:t>1.</w:t>
            </w:r>
            <w:r>
              <w:rPr>
                <w:rFonts w:cs="Arial"/>
              </w:rPr>
              <w:t xml:space="preserve"> Commitment to equality and diversity</w:t>
            </w:r>
          </w:p>
          <w:p w14:paraId="5AF5127F" w14:textId="77777777" w:rsidR="00925701" w:rsidRPr="005662A7" w:rsidRDefault="00925701" w:rsidP="00F20887">
            <w:pPr>
              <w:spacing w:line="276" w:lineRule="auto"/>
              <w:rPr>
                <w:rFonts w:cs="Arial"/>
              </w:rPr>
            </w:pPr>
            <w:r w:rsidRPr="005662A7">
              <w:rPr>
                <w:rFonts w:cs="Arial"/>
              </w:rPr>
              <w:t>2.</w:t>
            </w:r>
            <w:r>
              <w:rPr>
                <w:rFonts w:cs="Arial"/>
              </w:rPr>
              <w:t xml:space="preserve"> Commitment to health and safety</w:t>
            </w:r>
          </w:p>
          <w:p w14:paraId="06D3672F" w14:textId="77777777" w:rsidR="00925701" w:rsidRDefault="00925701" w:rsidP="00F20887">
            <w:pPr>
              <w:spacing w:line="276" w:lineRule="auto"/>
              <w:rPr>
                <w:rFonts w:cs="Arial"/>
              </w:rPr>
            </w:pPr>
            <w:r w:rsidRPr="005662A7">
              <w:rPr>
                <w:rFonts w:cs="Arial"/>
              </w:rPr>
              <w:t>3</w:t>
            </w:r>
            <w:r w:rsidRPr="00511EF6">
              <w:rPr>
                <w:rFonts w:cs="Arial"/>
                <w:b/>
              </w:rPr>
              <w:t>.</w:t>
            </w:r>
            <w:r>
              <w:rPr>
                <w:rFonts w:cs="Arial"/>
                <w:b/>
              </w:rPr>
              <w:t xml:space="preserve"> </w:t>
            </w:r>
            <w:proofErr w:type="gramStart"/>
            <w:r>
              <w:rPr>
                <w:rFonts w:cs="Arial"/>
              </w:rPr>
              <w:t>Display the LCC values and behaviours at all times</w:t>
            </w:r>
            <w:proofErr w:type="gramEnd"/>
            <w:r>
              <w:rPr>
                <w:rFonts w:cs="Arial"/>
              </w:rPr>
              <w:t xml:space="preserve"> and actively promote them in others</w:t>
            </w:r>
          </w:p>
          <w:p w14:paraId="772A2FC4" w14:textId="77777777" w:rsidR="00925701" w:rsidRDefault="00925701" w:rsidP="00F20887">
            <w:pPr>
              <w:spacing w:line="276" w:lineRule="auto"/>
              <w:rPr>
                <w:rFonts w:cs="Arial"/>
              </w:rPr>
            </w:pPr>
            <w:r>
              <w:rPr>
                <w:rFonts w:cs="Arial"/>
              </w:rPr>
              <w:t>4. Commitment to attendance at work</w:t>
            </w:r>
          </w:p>
          <w:p w14:paraId="28776D2A" w14:textId="77777777" w:rsidR="00925701" w:rsidRPr="005662A7" w:rsidRDefault="00925701" w:rsidP="00F20887">
            <w:pPr>
              <w:spacing w:line="276" w:lineRule="auto"/>
              <w:rPr>
                <w:rFonts w:cs="Arial"/>
              </w:rPr>
            </w:pPr>
            <w:r>
              <w:rPr>
                <w:rFonts w:cs="Arial"/>
              </w:rPr>
              <w:t>5. Willing to be placed in a Lancashire school and travel to training in Preston</w:t>
            </w:r>
          </w:p>
        </w:tc>
        <w:tc>
          <w:tcPr>
            <w:tcW w:w="1170" w:type="dxa"/>
            <w:tcBorders>
              <w:top w:val="single" w:sz="4" w:space="0" w:color="000000"/>
              <w:left w:val="nil"/>
              <w:bottom w:val="single" w:sz="4" w:space="0" w:color="auto"/>
              <w:right w:val="single" w:sz="4" w:space="0" w:color="000000"/>
            </w:tcBorders>
            <w:shd w:val="clear" w:color="auto" w:fill="auto"/>
          </w:tcPr>
          <w:p w14:paraId="08A39A96" w14:textId="77777777" w:rsidR="00925701" w:rsidRDefault="00925701" w:rsidP="00F20887">
            <w:pPr>
              <w:spacing w:line="276" w:lineRule="auto"/>
              <w:jc w:val="center"/>
              <w:rPr>
                <w:rFonts w:cs="Arial"/>
                <w:u w:val="single"/>
              </w:rPr>
            </w:pPr>
          </w:p>
          <w:p w14:paraId="076E140F" w14:textId="77777777" w:rsidR="00925701" w:rsidRDefault="00925701" w:rsidP="00F20887">
            <w:pPr>
              <w:spacing w:line="276" w:lineRule="auto"/>
              <w:jc w:val="center"/>
              <w:rPr>
                <w:rFonts w:cs="Arial"/>
              </w:rPr>
            </w:pPr>
            <w:r>
              <w:rPr>
                <w:rFonts w:cs="Arial"/>
              </w:rPr>
              <w:t>E</w:t>
            </w:r>
          </w:p>
          <w:p w14:paraId="25043355" w14:textId="77777777" w:rsidR="00925701" w:rsidRDefault="00925701" w:rsidP="00F20887">
            <w:pPr>
              <w:spacing w:line="276" w:lineRule="auto"/>
              <w:jc w:val="center"/>
              <w:rPr>
                <w:rFonts w:cs="Arial"/>
              </w:rPr>
            </w:pPr>
            <w:r>
              <w:rPr>
                <w:rFonts w:cs="Arial"/>
              </w:rPr>
              <w:t>E</w:t>
            </w:r>
          </w:p>
          <w:p w14:paraId="2D31F9FB" w14:textId="77777777" w:rsidR="00925701" w:rsidRDefault="00925701" w:rsidP="00F20887">
            <w:pPr>
              <w:spacing w:line="276" w:lineRule="auto"/>
              <w:rPr>
                <w:rFonts w:cs="Arial"/>
              </w:rPr>
            </w:pPr>
            <w:r>
              <w:rPr>
                <w:rFonts w:cs="Arial"/>
              </w:rPr>
              <w:t xml:space="preserve">      E</w:t>
            </w:r>
          </w:p>
          <w:p w14:paraId="714FCB34" w14:textId="77777777" w:rsidR="00925701" w:rsidRDefault="00925701" w:rsidP="00F20887">
            <w:pPr>
              <w:spacing w:line="276" w:lineRule="auto"/>
              <w:rPr>
                <w:rFonts w:cs="Arial"/>
              </w:rPr>
            </w:pPr>
            <w:r>
              <w:rPr>
                <w:rFonts w:cs="Arial"/>
              </w:rPr>
              <w:t xml:space="preserve">          </w:t>
            </w:r>
          </w:p>
          <w:p w14:paraId="1D336C80" w14:textId="77777777" w:rsidR="00925701" w:rsidRDefault="00925701" w:rsidP="00F20887">
            <w:pPr>
              <w:spacing w:line="276" w:lineRule="auto"/>
              <w:jc w:val="center"/>
              <w:rPr>
                <w:rFonts w:cs="Arial"/>
              </w:rPr>
            </w:pPr>
            <w:r>
              <w:rPr>
                <w:rFonts w:cs="Arial"/>
              </w:rPr>
              <w:t xml:space="preserve"> E</w:t>
            </w:r>
          </w:p>
          <w:p w14:paraId="58D61F79" w14:textId="77777777" w:rsidR="00925701" w:rsidRPr="005662A7" w:rsidRDefault="00925701" w:rsidP="00F20887">
            <w:pPr>
              <w:spacing w:line="276" w:lineRule="auto"/>
              <w:jc w:val="center"/>
              <w:rPr>
                <w:rFonts w:cs="Arial"/>
              </w:rPr>
            </w:pPr>
            <w:r>
              <w:rPr>
                <w:rFonts w:cs="Arial"/>
              </w:rPr>
              <w:t xml:space="preserve"> E</w:t>
            </w:r>
          </w:p>
        </w:tc>
        <w:tc>
          <w:tcPr>
            <w:tcW w:w="2373" w:type="dxa"/>
            <w:tcBorders>
              <w:top w:val="single" w:sz="4" w:space="0" w:color="000000"/>
              <w:left w:val="nil"/>
              <w:bottom w:val="single" w:sz="4" w:space="0" w:color="auto"/>
              <w:right w:val="single" w:sz="4" w:space="0" w:color="000000"/>
            </w:tcBorders>
            <w:shd w:val="clear" w:color="auto" w:fill="auto"/>
          </w:tcPr>
          <w:p w14:paraId="29824EE8" w14:textId="77777777" w:rsidR="00925701" w:rsidRDefault="00925701" w:rsidP="00F20887">
            <w:pPr>
              <w:spacing w:line="276" w:lineRule="auto"/>
              <w:jc w:val="center"/>
              <w:rPr>
                <w:rFonts w:cs="Arial"/>
                <w:u w:val="single"/>
              </w:rPr>
            </w:pPr>
          </w:p>
          <w:p w14:paraId="0719EDFB" w14:textId="77777777" w:rsidR="00925701" w:rsidRDefault="00925701" w:rsidP="00F20887">
            <w:pPr>
              <w:spacing w:line="276" w:lineRule="auto"/>
              <w:jc w:val="center"/>
              <w:rPr>
                <w:rFonts w:cs="Arial"/>
              </w:rPr>
            </w:pPr>
            <w:r>
              <w:rPr>
                <w:rFonts w:cs="Arial"/>
              </w:rPr>
              <w:t>AF/I</w:t>
            </w:r>
          </w:p>
          <w:p w14:paraId="08CB658B" w14:textId="77777777" w:rsidR="00925701" w:rsidRDefault="00925701" w:rsidP="00F20887">
            <w:pPr>
              <w:spacing w:line="276" w:lineRule="auto"/>
              <w:jc w:val="center"/>
              <w:rPr>
                <w:rFonts w:cs="Arial"/>
              </w:rPr>
            </w:pPr>
            <w:r>
              <w:rPr>
                <w:rFonts w:cs="Arial"/>
              </w:rPr>
              <w:t>AF/I</w:t>
            </w:r>
          </w:p>
          <w:p w14:paraId="7E03312D" w14:textId="77777777" w:rsidR="00925701" w:rsidRDefault="00925701" w:rsidP="00F20887">
            <w:pPr>
              <w:spacing w:line="276" w:lineRule="auto"/>
              <w:jc w:val="center"/>
              <w:rPr>
                <w:rFonts w:cs="Arial"/>
              </w:rPr>
            </w:pPr>
            <w:r>
              <w:rPr>
                <w:rFonts w:cs="Arial"/>
              </w:rPr>
              <w:t>AF/I</w:t>
            </w:r>
          </w:p>
          <w:p w14:paraId="5B828794" w14:textId="77777777" w:rsidR="00925701" w:rsidRDefault="00925701" w:rsidP="00F20887">
            <w:pPr>
              <w:spacing w:line="276" w:lineRule="auto"/>
              <w:jc w:val="center"/>
              <w:rPr>
                <w:rFonts w:cs="Arial"/>
              </w:rPr>
            </w:pPr>
          </w:p>
          <w:p w14:paraId="399818E6" w14:textId="77777777" w:rsidR="00925701" w:rsidRDefault="00925701" w:rsidP="00F20887">
            <w:pPr>
              <w:spacing w:line="276" w:lineRule="auto"/>
              <w:jc w:val="center"/>
              <w:rPr>
                <w:rFonts w:cs="Arial"/>
              </w:rPr>
            </w:pPr>
            <w:r>
              <w:rPr>
                <w:rFonts w:cs="Arial"/>
              </w:rPr>
              <w:t>AF/I</w:t>
            </w:r>
          </w:p>
          <w:p w14:paraId="1B000B1F" w14:textId="77777777" w:rsidR="00925701" w:rsidRDefault="00925701" w:rsidP="00F20887">
            <w:pPr>
              <w:spacing w:line="276" w:lineRule="auto"/>
              <w:jc w:val="center"/>
              <w:rPr>
                <w:rFonts w:cs="Arial"/>
              </w:rPr>
            </w:pPr>
            <w:r>
              <w:rPr>
                <w:rFonts w:cs="Arial"/>
              </w:rPr>
              <w:t>AF/I</w:t>
            </w:r>
          </w:p>
          <w:p w14:paraId="6BB75663" w14:textId="77777777" w:rsidR="00925701" w:rsidRPr="0019392F" w:rsidRDefault="00925701" w:rsidP="00F20887">
            <w:pPr>
              <w:spacing w:line="276" w:lineRule="auto"/>
              <w:jc w:val="center"/>
              <w:rPr>
                <w:rFonts w:cs="Arial"/>
              </w:rPr>
            </w:pPr>
          </w:p>
        </w:tc>
      </w:tr>
      <w:tr w:rsidR="00925701" w:rsidRPr="00511EF6" w14:paraId="3112B08E" w14:textId="77777777" w:rsidTr="00F20887">
        <w:trPr>
          <w:trHeight w:val="322"/>
        </w:trPr>
        <w:tc>
          <w:tcPr>
            <w:tcW w:w="7797" w:type="dxa"/>
            <w:tcBorders>
              <w:top w:val="single" w:sz="4" w:space="0" w:color="auto"/>
              <w:left w:val="single" w:sz="4" w:space="0" w:color="auto"/>
              <w:bottom w:val="single" w:sz="4" w:space="0" w:color="auto"/>
              <w:right w:val="single" w:sz="4" w:space="0" w:color="000000"/>
            </w:tcBorders>
          </w:tcPr>
          <w:p w14:paraId="2A9E873D" w14:textId="77777777" w:rsidR="00925701" w:rsidRPr="00511EF6" w:rsidRDefault="00925701" w:rsidP="00F20887">
            <w:pPr>
              <w:rPr>
                <w:rFonts w:cs="Arial"/>
                <w:b/>
              </w:rPr>
            </w:pPr>
            <w:r w:rsidRPr="00511EF6">
              <w:rPr>
                <w:rFonts w:cs="Arial"/>
                <w:b/>
              </w:rPr>
              <w:t>Date:</w:t>
            </w:r>
            <w:r>
              <w:rPr>
                <w:rFonts w:cs="Arial"/>
                <w:b/>
              </w:rPr>
              <w:t xml:space="preserve"> 13</w:t>
            </w:r>
            <w:r w:rsidRPr="006C7E5A">
              <w:rPr>
                <w:rFonts w:cs="Arial"/>
                <w:b/>
                <w:vertAlign w:val="superscript"/>
              </w:rPr>
              <w:t>th</w:t>
            </w:r>
            <w:r>
              <w:rPr>
                <w:rFonts w:cs="Arial"/>
                <w:b/>
              </w:rPr>
              <w:t xml:space="preserve"> March 2024</w:t>
            </w:r>
          </w:p>
        </w:tc>
        <w:tc>
          <w:tcPr>
            <w:tcW w:w="1170" w:type="dxa"/>
            <w:tcBorders>
              <w:top w:val="single" w:sz="4" w:space="0" w:color="auto"/>
              <w:left w:val="nil"/>
              <w:bottom w:val="single" w:sz="4" w:space="0" w:color="auto"/>
              <w:right w:val="single" w:sz="4" w:space="0" w:color="000000"/>
            </w:tcBorders>
            <w:shd w:val="clear" w:color="auto" w:fill="auto"/>
          </w:tcPr>
          <w:p w14:paraId="1EB6F6B8" w14:textId="77777777" w:rsidR="00925701" w:rsidRPr="00511EF6" w:rsidRDefault="00925701" w:rsidP="00F20887">
            <w:pPr>
              <w:jc w:val="center"/>
              <w:rPr>
                <w:rFonts w:cs="Arial"/>
                <w:u w:val="single"/>
              </w:rPr>
            </w:pPr>
          </w:p>
        </w:tc>
        <w:tc>
          <w:tcPr>
            <w:tcW w:w="2373" w:type="dxa"/>
            <w:tcBorders>
              <w:top w:val="single" w:sz="4" w:space="0" w:color="auto"/>
              <w:left w:val="nil"/>
              <w:bottom w:val="single" w:sz="4" w:space="0" w:color="auto"/>
              <w:right w:val="single" w:sz="4" w:space="0" w:color="auto"/>
            </w:tcBorders>
            <w:shd w:val="clear" w:color="auto" w:fill="auto"/>
          </w:tcPr>
          <w:p w14:paraId="6C23B63A" w14:textId="77777777" w:rsidR="00925701" w:rsidRPr="00511EF6" w:rsidRDefault="00925701" w:rsidP="00F20887">
            <w:pPr>
              <w:jc w:val="center"/>
              <w:rPr>
                <w:rFonts w:cs="Arial"/>
                <w:u w:val="single"/>
              </w:rPr>
            </w:pPr>
          </w:p>
        </w:tc>
      </w:tr>
    </w:tbl>
    <w:p w14:paraId="0D1ED2E6" w14:textId="77777777" w:rsidR="00925701" w:rsidRDefault="00925701"/>
    <w:p w14:paraId="1907F74E" w14:textId="77777777" w:rsidR="00925701" w:rsidRDefault="00925701"/>
    <w:p w14:paraId="4940260D" w14:textId="77777777" w:rsidR="00925701" w:rsidRPr="00C24CA4" w:rsidRDefault="00925701" w:rsidP="00925701">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lastRenderedPageBreak/>
        <w:t>PRE-EMPLOYMENT RISK IDENTIFICATION FORM (R.I.F.)</w:t>
      </w:r>
    </w:p>
    <w:p w14:paraId="3D009E89" w14:textId="77777777" w:rsidR="00925701" w:rsidRPr="00C24CA4" w:rsidRDefault="00925701" w:rsidP="00925701">
      <w:pPr>
        <w:jc w:val="center"/>
        <w:rPr>
          <w:sz w:val="16"/>
          <w:szCs w:val="16"/>
          <w:u w:val="single"/>
        </w:rPr>
      </w:pPr>
    </w:p>
    <w:p w14:paraId="5BCEB121" w14:textId="77777777" w:rsidR="00925701" w:rsidRPr="005C3A99" w:rsidRDefault="00925701" w:rsidP="00925701">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14:paraId="236E2425" w14:textId="77777777" w:rsidR="00925701" w:rsidRPr="005C3A99" w:rsidRDefault="00925701" w:rsidP="00925701">
      <w:pPr>
        <w:rPr>
          <w:sz w:val="16"/>
          <w:szCs w:val="16"/>
        </w:rPr>
      </w:pPr>
    </w:p>
    <w:p w14:paraId="536D5B29" w14:textId="77777777" w:rsidR="00925701" w:rsidRPr="005C3A99" w:rsidRDefault="00925701" w:rsidP="00925701">
      <w:r w:rsidRPr="005C3A99">
        <w:t>A Pre-employment Risk Identification Form must be completed by the Headteacher/Head of Service/Line Manager.  If any assistance is required in completing this form, please contact the Health and Safety Team.</w:t>
      </w:r>
    </w:p>
    <w:p w14:paraId="254F04D2" w14:textId="77777777" w:rsidR="00925701" w:rsidRPr="005C3A99" w:rsidRDefault="00925701" w:rsidP="00925701">
      <w:pPr>
        <w:pStyle w:val="BodyText3"/>
        <w:jc w:val="left"/>
        <w:rPr>
          <w:szCs w:val="16"/>
        </w:rPr>
      </w:pPr>
    </w:p>
    <w:p w14:paraId="6378A65B" w14:textId="77777777" w:rsidR="00925701" w:rsidRPr="005C3A99" w:rsidRDefault="00925701" w:rsidP="00925701">
      <w:pPr>
        <w:pStyle w:val="BodyText3"/>
        <w:jc w:val="left"/>
        <w:rPr>
          <w:sz w:val="24"/>
          <w:szCs w:val="24"/>
        </w:rPr>
      </w:pPr>
      <w:r w:rsidRPr="005C3A99">
        <w:rPr>
          <w:sz w:val="24"/>
          <w:szCs w:val="24"/>
        </w:rPr>
        <w:t xml:space="preserve">This form </w:t>
      </w:r>
      <w:r w:rsidRPr="005C3A99">
        <w:rPr>
          <w:b/>
          <w:sz w:val="24"/>
          <w:szCs w:val="24"/>
        </w:rPr>
        <w:t>must</w:t>
      </w:r>
      <w:r w:rsidRPr="005C3A99">
        <w:rPr>
          <w:sz w:val="24"/>
          <w:szCs w:val="24"/>
        </w:rPr>
        <w:t xml:space="preserve"> accompany </w:t>
      </w:r>
      <w:r>
        <w:rPr>
          <w:sz w:val="24"/>
          <w:szCs w:val="24"/>
        </w:rPr>
        <w:t xml:space="preserve">the Vacancy </w:t>
      </w:r>
      <w:proofErr w:type="spellStart"/>
      <w:r>
        <w:rPr>
          <w:sz w:val="24"/>
          <w:szCs w:val="24"/>
        </w:rPr>
        <w:t>Authorisation</w:t>
      </w:r>
      <w:proofErr w:type="spellEnd"/>
      <w:r>
        <w:rPr>
          <w:sz w:val="24"/>
          <w:szCs w:val="24"/>
        </w:rPr>
        <w:t xml:space="preserve"> Form (REC1) when requesting clearance to advertise and accompany </w:t>
      </w:r>
      <w:r w:rsidRPr="005C3A99">
        <w:rPr>
          <w:sz w:val="24"/>
          <w:szCs w:val="24"/>
        </w:rPr>
        <w:t xml:space="preserve">any referral to the Occupational Health Service for the pre-employment medical clearance of a candidate for appointment.  </w:t>
      </w:r>
    </w:p>
    <w:p w14:paraId="2692E87F" w14:textId="77777777" w:rsidR="00925701" w:rsidRPr="005C3A99" w:rsidRDefault="00925701" w:rsidP="00925701">
      <w:pPr>
        <w:rPr>
          <w:sz w:val="12"/>
          <w:szCs w:val="12"/>
        </w:rPr>
      </w:pPr>
    </w:p>
    <w:p w14:paraId="6CEE1824" w14:textId="77777777" w:rsidR="00925701" w:rsidRPr="00C24CA4" w:rsidRDefault="00925701" w:rsidP="00925701">
      <w:pPr>
        <w:rPr>
          <w:b/>
          <w:u w:val="single"/>
        </w:rPr>
      </w:pPr>
      <w:r w:rsidRPr="00C24CA4">
        <w:rPr>
          <w:b/>
          <w:u w:val="single"/>
        </w:rPr>
        <w:t>CONFIDENTIAL</w:t>
      </w:r>
    </w:p>
    <w:p w14:paraId="05210C47" w14:textId="77777777" w:rsidR="00925701" w:rsidRPr="005C3A99" w:rsidRDefault="00925701" w:rsidP="00925701">
      <w:pPr>
        <w:jc w:val="both"/>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925701" w:rsidRPr="001D1CC2" w14:paraId="645FEFFA" w14:textId="77777777" w:rsidTr="00F20887">
        <w:tc>
          <w:tcPr>
            <w:tcW w:w="2628" w:type="dxa"/>
            <w:tcBorders>
              <w:bottom w:val="nil"/>
            </w:tcBorders>
          </w:tcPr>
          <w:p w14:paraId="5FE0A22F" w14:textId="77777777" w:rsidR="00925701" w:rsidRPr="001D1CC2" w:rsidRDefault="00925701" w:rsidP="00F20887">
            <w:pPr>
              <w:spacing w:before="40" w:afterLines="40" w:after="96"/>
              <w:rPr>
                <w:szCs w:val="22"/>
              </w:rPr>
            </w:pPr>
            <w:r>
              <w:rPr>
                <w:szCs w:val="22"/>
              </w:rPr>
              <w:t>Team</w:t>
            </w:r>
            <w:r w:rsidRPr="001D1CC2">
              <w:rPr>
                <w:szCs w:val="22"/>
              </w:rPr>
              <w:t>/Establishment</w:t>
            </w:r>
          </w:p>
        </w:tc>
        <w:tc>
          <w:tcPr>
            <w:tcW w:w="7920" w:type="dxa"/>
            <w:tcBorders>
              <w:bottom w:val="single" w:sz="4" w:space="0" w:color="auto"/>
            </w:tcBorders>
          </w:tcPr>
          <w:p w14:paraId="47BACD39" w14:textId="77777777" w:rsidR="00925701" w:rsidRPr="00723A5D" w:rsidRDefault="00925701" w:rsidP="00F20887">
            <w:pPr>
              <w:spacing w:before="40" w:afterLines="40" w:after="96"/>
            </w:pPr>
            <w:r>
              <w:t>Talent &amp; Performance, Careers Team</w:t>
            </w:r>
          </w:p>
        </w:tc>
      </w:tr>
      <w:tr w:rsidR="00925701" w:rsidRPr="001D1CC2" w14:paraId="06DB0138" w14:textId="77777777" w:rsidTr="00F20887">
        <w:trPr>
          <w:cantSplit/>
        </w:trPr>
        <w:tc>
          <w:tcPr>
            <w:tcW w:w="2628" w:type="dxa"/>
            <w:tcBorders>
              <w:right w:val="single" w:sz="4" w:space="0" w:color="000000"/>
            </w:tcBorders>
          </w:tcPr>
          <w:p w14:paraId="4F8635B7" w14:textId="77777777" w:rsidR="00925701" w:rsidRPr="001D1CC2" w:rsidRDefault="00925701" w:rsidP="00F20887">
            <w:pPr>
              <w:spacing w:before="40" w:afterLines="40" w:after="96"/>
              <w:rPr>
                <w:szCs w:val="22"/>
              </w:rPr>
            </w:pPr>
            <w:r>
              <w:rPr>
                <w:szCs w:val="22"/>
              </w:rPr>
              <w:t>Post/J</w:t>
            </w:r>
            <w:r w:rsidRPr="001D1CC2">
              <w:rPr>
                <w:szCs w:val="22"/>
              </w:rPr>
              <w:t>ob title</w:t>
            </w:r>
          </w:p>
        </w:tc>
        <w:tc>
          <w:tcPr>
            <w:tcW w:w="7920" w:type="dxa"/>
            <w:tcBorders>
              <w:left w:val="single" w:sz="4" w:space="0" w:color="000000"/>
            </w:tcBorders>
          </w:tcPr>
          <w:p w14:paraId="6AC79CE6" w14:textId="77777777" w:rsidR="00925701" w:rsidRPr="00F86BE8" w:rsidRDefault="00925701" w:rsidP="00F20887">
            <w:pPr>
              <w:spacing w:before="40" w:afterLines="40" w:after="96"/>
            </w:pPr>
            <w:r>
              <w:t>Ex Service Personnel Mentor</w:t>
            </w:r>
          </w:p>
        </w:tc>
      </w:tr>
      <w:tr w:rsidR="00925701" w:rsidRPr="001D1CC2" w14:paraId="6440EA56" w14:textId="77777777" w:rsidTr="00F20887">
        <w:trPr>
          <w:trHeight w:val="653"/>
        </w:trPr>
        <w:tc>
          <w:tcPr>
            <w:tcW w:w="10548" w:type="dxa"/>
            <w:gridSpan w:val="2"/>
          </w:tcPr>
          <w:p w14:paraId="1ACA76EC" w14:textId="77777777" w:rsidR="00925701" w:rsidRPr="001D1CC2" w:rsidRDefault="00925701" w:rsidP="00F20887">
            <w:pPr>
              <w:spacing w:before="40" w:afterLines="40" w:after="96"/>
              <w:rPr>
                <w:szCs w:val="22"/>
              </w:rPr>
            </w:pPr>
            <w:r w:rsidRPr="001D1CC2">
              <w:rPr>
                <w:szCs w:val="22"/>
              </w:rPr>
              <w:t>Description of main activities the employee will be required to undertake (or attach job description)</w:t>
            </w:r>
            <w:r w:rsidRPr="00723A5D">
              <w:t xml:space="preserve"> </w:t>
            </w:r>
            <w:r>
              <w:rPr>
                <w:rFonts w:ascii="MS Mincho" w:eastAsia="MS Mincho" w:hAnsi="MS Mincho" w:cs="MS Mincho" w:hint="eastAsia"/>
                <w:noProof/>
              </w:rPr>
              <w:t> </w:t>
            </w:r>
            <w:r>
              <w:t>see attached job description</w:t>
            </w:r>
          </w:p>
        </w:tc>
      </w:tr>
      <w:tr w:rsidR="00925701" w:rsidRPr="001D1CC2" w14:paraId="04D45962" w14:textId="77777777" w:rsidTr="00F20887">
        <w:trPr>
          <w:cantSplit/>
        </w:trPr>
        <w:tc>
          <w:tcPr>
            <w:tcW w:w="10548" w:type="dxa"/>
            <w:gridSpan w:val="2"/>
          </w:tcPr>
          <w:p w14:paraId="296AE4B2" w14:textId="77777777" w:rsidR="00925701" w:rsidRPr="001D1CC2" w:rsidRDefault="00925701" w:rsidP="00F20887">
            <w:pPr>
              <w:spacing w:before="40" w:afterLines="40" w:after="96"/>
              <w:rPr>
                <w:szCs w:val="22"/>
              </w:rPr>
            </w:pPr>
            <w:r w:rsidRPr="001D1CC2">
              <w:rPr>
                <w:szCs w:val="22"/>
              </w:rPr>
              <w:t>Form completed by: (print name)</w:t>
            </w:r>
            <w:r w:rsidRPr="00723A5D">
              <w:t xml:space="preserve"> </w:t>
            </w:r>
            <w:r>
              <w:t>Adam Lewis</w:t>
            </w:r>
          </w:p>
        </w:tc>
      </w:tr>
    </w:tbl>
    <w:p w14:paraId="6175BA79" w14:textId="77777777" w:rsidR="00925701" w:rsidRDefault="00925701" w:rsidP="00925701">
      <w:pPr>
        <w:tabs>
          <w:tab w:val="left" w:pos="360"/>
        </w:tabs>
        <w:rPr>
          <w:b/>
        </w:rPr>
      </w:pPr>
    </w:p>
    <w:p w14:paraId="7C7FA4CC" w14:textId="77777777" w:rsidR="00925701" w:rsidRPr="005C3A99" w:rsidRDefault="00925701" w:rsidP="00925701">
      <w:pPr>
        <w:tabs>
          <w:tab w:val="left" w:pos="360"/>
        </w:tabs>
        <w:ind w:left="360" w:hanging="360"/>
        <w:rPr>
          <w:b/>
        </w:rPr>
      </w:pPr>
      <w:r w:rsidRPr="005C3A99">
        <w:rPr>
          <w:b/>
        </w:rPr>
        <w:t>A.</w:t>
      </w:r>
      <w:r w:rsidRPr="005C3A99">
        <w:rPr>
          <w:b/>
        </w:rPr>
        <w:tab/>
        <w:t>The job to which this form refers will or may involve one or more of the following activities.  (Please indicate YES or NO)</w:t>
      </w:r>
    </w:p>
    <w:p w14:paraId="47E21514" w14:textId="77777777" w:rsidR="00925701" w:rsidRPr="005C3A99" w:rsidRDefault="00925701" w:rsidP="00925701">
      <w:pPr>
        <w:rPr>
          <w:sz w:val="12"/>
          <w:szCs w:val="12"/>
        </w:rPr>
      </w:pPr>
    </w:p>
    <w:p w14:paraId="474F7A8E" w14:textId="77777777" w:rsidR="00925701" w:rsidRPr="00C24CA4" w:rsidRDefault="00925701" w:rsidP="00925701">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4F1D6EB4" w14:textId="77777777" w:rsidR="00925701" w:rsidRPr="005C3A99" w:rsidRDefault="00925701" w:rsidP="00925701">
      <w:pPr>
        <w:rPr>
          <w:sz w:val="12"/>
          <w:szCs w:val="1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925701" w:rsidRPr="005C3A99" w14:paraId="0C4F65D0" w14:textId="77777777" w:rsidTr="00F20887">
        <w:tc>
          <w:tcPr>
            <w:tcW w:w="468" w:type="dxa"/>
          </w:tcPr>
          <w:p w14:paraId="372CD66B" w14:textId="77777777" w:rsidR="00925701" w:rsidRPr="001D1CC2" w:rsidRDefault="00925701" w:rsidP="00F20887">
            <w:pPr>
              <w:rPr>
                <w:sz w:val="12"/>
                <w:szCs w:val="12"/>
              </w:rPr>
            </w:pPr>
          </w:p>
        </w:tc>
        <w:tc>
          <w:tcPr>
            <w:tcW w:w="8760" w:type="dxa"/>
          </w:tcPr>
          <w:p w14:paraId="4E2A9758" w14:textId="77777777" w:rsidR="00925701" w:rsidRPr="00727942" w:rsidRDefault="00925701" w:rsidP="00F20887">
            <w:pPr>
              <w:ind w:left="-18"/>
              <w:jc w:val="both"/>
            </w:pPr>
          </w:p>
        </w:tc>
        <w:tc>
          <w:tcPr>
            <w:tcW w:w="720" w:type="dxa"/>
          </w:tcPr>
          <w:p w14:paraId="52FCE7F4" w14:textId="77777777" w:rsidR="00925701" w:rsidRPr="0085383D" w:rsidRDefault="00925701" w:rsidP="00F20887">
            <w:pPr>
              <w:jc w:val="center"/>
              <w:rPr>
                <w:b/>
                <w:sz w:val="22"/>
                <w:szCs w:val="22"/>
              </w:rPr>
            </w:pPr>
            <w:r w:rsidRPr="0085383D">
              <w:rPr>
                <w:b/>
                <w:sz w:val="22"/>
                <w:szCs w:val="22"/>
              </w:rPr>
              <w:t>YES</w:t>
            </w:r>
          </w:p>
        </w:tc>
        <w:tc>
          <w:tcPr>
            <w:tcW w:w="600" w:type="dxa"/>
          </w:tcPr>
          <w:p w14:paraId="4B5B6570" w14:textId="77777777" w:rsidR="00925701" w:rsidRPr="0085383D" w:rsidRDefault="00925701" w:rsidP="00F20887">
            <w:pPr>
              <w:jc w:val="center"/>
              <w:rPr>
                <w:b/>
                <w:sz w:val="22"/>
                <w:szCs w:val="22"/>
              </w:rPr>
            </w:pPr>
            <w:r w:rsidRPr="0085383D">
              <w:rPr>
                <w:b/>
                <w:sz w:val="22"/>
                <w:szCs w:val="22"/>
              </w:rPr>
              <w:t>NO</w:t>
            </w:r>
          </w:p>
        </w:tc>
      </w:tr>
      <w:tr w:rsidR="00925701" w:rsidRPr="005C3A99" w14:paraId="1C5A061F" w14:textId="77777777" w:rsidTr="00F20887">
        <w:tc>
          <w:tcPr>
            <w:tcW w:w="468" w:type="dxa"/>
          </w:tcPr>
          <w:p w14:paraId="5D019428" w14:textId="77777777" w:rsidR="00925701" w:rsidRPr="001D1CC2" w:rsidRDefault="00925701" w:rsidP="00F20887">
            <w:pPr>
              <w:rPr>
                <w:sz w:val="12"/>
                <w:szCs w:val="12"/>
              </w:rPr>
            </w:pPr>
          </w:p>
          <w:p w14:paraId="209DBA32" w14:textId="77777777" w:rsidR="00925701" w:rsidRPr="005C3A99" w:rsidRDefault="00925701" w:rsidP="00F20887">
            <w:r w:rsidRPr="005C3A99">
              <w:t>1</w:t>
            </w:r>
          </w:p>
        </w:tc>
        <w:tc>
          <w:tcPr>
            <w:tcW w:w="8760" w:type="dxa"/>
          </w:tcPr>
          <w:p w14:paraId="5DFCC6B6" w14:textId="77777777" w:rsidR="00925701" w:rsidRPr="005C3A99" w:rsidRDefault="00925701" w:rsidP="00F20887">
            <w:pPr>
              <w:spacing w:after="120"/>
              <w:ind w:left="-17"/>
              <w:jc w:val="both"/>
            </w:pPr>
            <w:r w:rsidRPr="005C3A99">
              <w:t xml:space="preserve">Work at heights </w:t>
            </w:r>
            <w:r w:rsidRPr="005C3A99">
              <w:rPr>
                <w:i/>
              </w:rPr>
              <w:t>(</w:t>
            </w:r>
            <w:proofErr w:type="gramStart"/>
            <w:r>
              <w:rPr>
                <w:i/>
              </w:rPr>
              <w:t>e.g.</w:t>
            </w:r>
            <w:proofErr w:type="gramEnd"/>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456016F3"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bookmarkStart w:id="0" w:name="Check1"/>
        <w:tc>
          <w:tcPr>
            <w:tcW w:w="600" w:type="dxa"/>
            <w:vAlign w:val="center"/>
          </w:tcPr>
          <w:p w14:paraId="125D3229" w14:textId="77777777" w:rsidR="00925701" w:rsidRPr="00F135A0" w:rsidRDefault="00925701" w:rsidP="00F20887">
            <w:pPr>
              <w:jc w:val="center"/>
              <w:rPr>
                <w:rFonts w:cs="Arial"/>
                <w:sz w:val="28"/>
                <w:szCs w:val="28"/>
              </w:rPr>
            </w:pPr>
            <w:r>
              <w:rPr>
                <w:rFonts w:cs="Arial"/>
                <w:b/>
                <w:sz w:val="28"/>
                <w:szCs w:val="28"/>
              </w:rPr>
              <w:fldChar w:fldCharType="begin">
                <w:ffData>
                  <w:name w:val="Check1"/>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bookmarkEnd w:id="0"/>
          </w:p>
        </w:tc>
      </w:tr>
      <w:tr w:rsidR="00925701" w:rsidRPr="005C3A99" w14:paraId="0BF2FB40" w14:textId="77777777" w:rsidTr="00F20887">
        <w:tc>
          <w:tcPr>
            <w:tcW w:w="468" w:type="dxa"/>
          </w:tcPr>
          <w:p w14:paraId="44A981B8" w14:textId="77777777" w:rsidR="00925701" w:rsidRPr="005C3A99" w:rsidRDefault="00925701" w:rsidP="00F20887"/>
          <w:p w14:paraId="35E23AFF" w14:textId="77777777" w:rsidR="00925701" w:rsidRPr="005C3A99" w:rsidRDefault="00925701" w:rsidP="00F20887">
            <w:r w:rsidRPr="005C3A99">
              <w:t>2</w:t>
            </w:r>
          </w:p>
        </w:tc>
        <w:tc>
          <w:tcPr>
            <w:tcW w:w="8760" w:type="dxa"/>
          </w:tcPr>
          <w:p w14:paraId="42FE2998" w14:textId="77777777" w:rsidR="00925701" w:rsidRPr="005C3A99" w:rsidRDefault="00925701" w:rsidP="00F20887">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2B8E87B5"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15F8FC47"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17FC86E0" w14:textId="77777777" w:rsidTr="00F20887">
        <w:tc>
          <w:tcPr>
            <w:tcW w:w="468" w:type="dxa"/>
          </w:tcPr>
          <w:p w14:paraId="039D765C" w14:textId="77777777" w:rsidR="00925701" w:rsidRPr="005C3A99" w:rsidRDefault="00925701" w:rsidP="00F20887"/>
          <w:p w14:paraId="4AD24C10" w14:textId="77777777" w:rsidR="00925701" w:rsidRPr="005C3A99" w:rsidRDefault="00925701" w:rsidP="00F20887">
            <w:r w:rsidRPr="005C3A99">
              <w:t>3</w:t>
            </w:r>
          </w:p>
        </w:tc>
        <w:tc>
          <w:tcPr>
            <w:tcW w:w="8760" w:type="dxa"/>
          </w:tcPr>
          <w:p w14:paraId="00BCD4D6" w14:textId="77777777" w:rsidR="00925701" w:rsidRPr="005C3A99" w:rsidRDefault="00925701" w:rsidP="00F20887">
            <w:pPr>
              <w:tabs>
                <w:tab w:val="left" w:pos="72"/>
              </w:tabs>
              <w:spacing w:after="120"/>
              <w:ind w:left="-17"/>
              <w:jc w:val="both"/>
              <w:rPr>
                <w:i/>
              </w:rPr>
            </w:pPr>
            <w:r w:rsidRPr="005C3A99">
              <w:t>Work in unusual environmental conditions (</w:t>
            </w:r>
            <w:proofErr w:type="gramStart"/>
            <w:r>
              <w:rPr>
                <w:i/>
              </w:rPr>
              <w:t>e.g.</w:t>
            </w:r>
            <w:proofErr w:type="gramEnd"/>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673DD31B"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49D8A9F2"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5972E596" w14:textId="77777777" w:rsidTr="00F20887">
        <w:tc>
          <w:tcPr>
            <w:tcW w:w="468" w:type="dxa"/>
          </w:tcPr>
          <w:p w14:paraId="4DCF10AC" w14:textId="77777777" w:rsidR="00925701" w:rsidRPr="005C3A99" w:rsidRDefault="00925701" w:rsidP="00F20887"/>
          <w:p w14:paraId="1BBF7366" w14:textId="77777777" w:rsidR="00925701" w:rsidRPr="005C3A99" w:rsidRDefault="00925701" w:rsidP="00F20887">
            <w:r w:rsidRPr="005C3A99">
              <w:t>4</w:t>
            </w:r>
          </w:p>
        </w:tc>
        <w:tc>
          <w:tcPr>
            <w:tcW w:w="8760" w:type="dxa"/>
          </w:tcPr>
          <w:p w14:paraId="1ABACC86" w14:textId="77777777" w:rsidR="00925701" w:rsidRPr="005C3A99" w:rsidRDefault="00925701" w:rsidP="00F20887">
            <w:pPr>
              <w:tabs>
                <w:tab w:val="left" w:pos="57"/>
              </w:tabs>
              <w:spacing w:after="120"/>
              <w:ind w:left="-17"/>
              <w:jc w:val="both"/>
            </w:pPr>
            <w:r w:rsidRPr="005C3A99">
              <w:t>Use of hand operated tools and equipment known to be associated with hand arm vibration syndrome (</w:t>
            </w:r>
            <w:proofErr w:type="gramStart"/>
            <w:r>
              <w:rPr>
                <w:i/>
              </w:rPr>
              <w:t>e.g.</w:t>
            </w:r>
            <w:proofErr w:type="gramEnd"/>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0B44FA90"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704D1D88"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4BA94E5B" w14:textId="77777777" w:rsidTr="00F20887">
        <w:tc>
          <w:tcPr>
            <w:tcW w:w="468" w:type="dxa"/>
          </w:tcPr>
          <w:p w14:paraId="27DE9D03" w14:textId="77777777" w:rsidR="00925701" w:rsidRDefault="00925701" w:rsidP="00F20887"/>
          <w:p w14:paraId="223A36B0" w14:textId="77777777" w:rsidR="00925701" w:rsidRPr="003414D0" w:rsidRDefault="00925701" w:rsidP="00F20887">
            <w:pPr>
              <w:rPr>
                <w:sz w:val="12"/>
                <w:szCs w:val="12"/>
              </w:rPr>
            </w:pPr>
          </w:p>
          <w:p w14:paraId="2E50B310" w14:textId="77777777" w:rsidR="00925701" w:rsidRPr="005C3A99" w:rsidRDefault="00925701" w:rsidP="00F20887">
            <w:r w:rsidRPr="005C3A99">
              <w:t>5</w:t>
            </w:r>
          </w:p>
        </w:tc>
        <w:tc>
          <w:tcPr>
            <w:tcW w:w="8760" w:type="dxa"/>
          </w:tcPr>
          <w:p w14:paraId="68F23E55" w14:textId="77777777" w:rsidR="00925701" w:rsidRPr="005C3A99" w:rsidRDefault="00925701" w:rsidP="00F20887">
            <w:pPr>
              <w:spacing w:after="120"/>
              <w:ind w:left="-17"/>
              <w:jc w:val="both"/>
              <w:rPr>
                <w:i/>
              </w:rPr>
            </w:pPr>
            <w:r w:rsidRPr="007C044B">
              <w:t xml:space="preserve">Driving </w:t>
            </w:r>
            <w:r>
              <w:t xml:space="preserve">a heavy goods vehicle, coach, </w:t>
            </w:r>
            <w:proofErr w:type="gramStart"/>
            <w:r>
              <w:t>bus</w:t>
            </w:r>
            <w:proofErr w:type="gramEnd"/>
            <w:r>
              <w:t xml:space="preserve">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304E34B2"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43486722"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3C8FD30F" w14:textId="77777777" w:rsidTr="00F20887">
        <w:tc>
          <w:tcPr>
            <w:tcW w:w="468" w:type="dxa"/>
          </w:tcPr>
          <w:p w14:paraId="392FCC14" w14:textId="77777777" w:rsidR="00925701" w:rsidRPr="005C3A99" w:rsidRDefault="00925701" w:rsidP="00F20887"/>
          <w:p w14:paraId="79B4FEFE" w14:textId="77777777" w:rsidR="00925701" w:rsidRPr="001D1CC2" w:rsidRDefault="00925701" w:rsidP="00F20887">
            <w:pPr>
              <w:rPr>
                <w:sz w:val="12"/>
                <w:szCs w:val="12"/>
              </w:rPr>
            </w:pPr>
          </w:p>
          <w:p w14:paraId="2FA74D69" w14:textId="77777777" w:rsidR="00925701" w:rsidRPr="005C3A99" w:rsidRDefault="00925701" w:rsidP="00F20887">
            <w:r w:rsidRPr="005C3A99">
              <w:t>6</w:t>
            </w:r>
          </w:p>
        </w:tc>
        <w:tc>
          <w:tcPr>
            <w:tcW w:w="8760" w:type="dxa"/>
          </w:tcPr>
          <w:p w14:paraId="405187CA" w14:textId="77777777" w:rsidR="00925701" w:rsidRPr="005C3A99" w:rsidRDefault="00925701" w:rsidP="00F20887">
            <w:pPr>
              <w:spacing w:after="120"/>
              <w:ind w:left="-17"/>
              <w:jc w:val="both"/>
            </w:pPr>
            <w:r w:rsidRPr="005C3A99">
              <w:t>Some contact with hazardous substances (</w:t>
            </w:r>
            <w:proofErr w:type="gramStart"/>
            <w:r>
              <w:rPr>
                <w:i/>
              </w:rPr>
              <w:t>e.g.</w:t>
            </w:r>
            <w:proofErr w:type="gramEnd"/>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12D337A3"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4C0A273B"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14D6B891" w14:textId="77777777" w:rsidTr="00F20887">
        <w:tc>
          <w:tcPr>
            <w:tcW w:w="468" w:type="dxa"/>
          </w:tcPr>
          <w:p w14:paraId="74A0AB01" w14:textId="77777777" w:rsidR="00925701" w:rsidRPr="001D1CC2" w:rsidRDefault="00925701" w:rsidP="00F20887">
            <w:pPr>
              <w:rPr>
                <w:sz w:val="12"/>
                <w:szCs w:val="12"/>
              </w:rPr>
            </w:pPr>
          </w:p>
          <w:p w14:paraId="52CD4D48" w14:textId="77777777" w:rsidR="00925701" w:rsidRPr="005C3A99" w:rsidRDefault="00925701" w:rsidP="00F20887">
            <w:r w:rsidRPr="005C3A99">
              <w:t>7</w:t>
            </w:r>
          </w:p>
        </w:tc>
        <w:tc>
          <w:tcPr>
            <w:tcW w:w="8760" w:type="dxa"/>
          </w:tcPr>
          <w:p w14:paraId="291AB02E" w14:textId="77777777" w:rsidR="00925701" w:rsidRPr="005C3A99" w:rsidRDefault="00925701" w:rsidP="00F20887">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7FE59333"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254CF81A"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5731B7F2" w14:textId="77777777" w:rsidTr="00F20887">
        <w:tc>
          <w:tcPr>
            <w:tcW w:w="468" w:type="dxa"/>
          </w:tcPr>
          <w:p w14:paraId="0C735238" w14:textId="77777777" w:rsidR="00925701" w:rsidRPr="005C3A99" w:rsidRDefault="00925701" w:rsidP="00F20887">
            <w:r w:rsidRPr="005C3A99">
              <w:t>8</w:t>
            </w:r>
          </w:p>
        </w:tc>
        <w:tc>
          <w:tcPr>
            <w:tcW w:w="8760" w:type="dxa"/>
          </w:tcPr>
          <w:p w14:paraId="3F25E305" w14:textId="77777777" w:rsidR="00925701" w:rsidRPr="005C3A99" w:rsidRDefault="00925701" w:rsidP="00F20887">
            <w:pPr>
              <w:spacing w:after="120"/>
              <w:ind w:left="-17"/>
              <w:jc w:val="both"/>
            </w:pPr>
            <w:r w:rsidRPr="005C3A99">
              <w:t>Work with lead or lead-based products (</w:t>
            </w:r>
            <w:proofErr w:type="gramStart"/>
            <w:r>
              <w:rPr>
                <w:i/>
              </w:rPr>
              <w:t>e.g.</w:t>
            </w:r>
            <w:proofErr w:type="gramEnd"/>
            <w:r w:rsidRPr="005C3A99">
              <w:rPr>
                <w:i/>
              </w:rPr>
              <w:t xml:space="preserve"> some paints).</w:t>
            </w:r>
          </w:p>
        </w:tc>
        <w:tc>
          <w:tcPr>
            <w:tcW w:w="720" w:type="dxa"/>
            <w:vAlign w:val="center"/>
          </w:tcPr>
          <w:p w14:paraId="2B8304E5"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5C5F8301"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113A3635" w14:textId="77777777" w:rsidTr="00F20887">
        <w:tc>
          <w:tcPr>
            <w:tcW w:w="468" w:type="dxa"/>
          </w:tcPr>
          <w:p w14:paraId="296A9F0C" w14:textId="77777777" w:rsidR="00925701" w:rsidRPr="005C3A99" w:rsidRDefault="00925701" w:rsidP="00F20887">
            <w:r w:rsidRPr="005C3A99">
              <w:t>9</w:t>
            </w:r>
          </w:p>
        </w:tc>
        <w:tc>
          <w:tcPr>
            <w:tcW w:w="8760" w:type="dxa"/>
          </w:tcPr>
          <w:p w14:paraId="7A646AEB" w14:textId="77777777" w:rsidR="00925701" w:rsidRPr="005C3A99" w:rsidRDefault="00925701" w:rsidP="00F20887">
            <w:pPr>
              <w:spacing w:after="120"/>
              <w:ind w:left="-17"/>
              <w:jc w:val="both"/>
              <w:rPr>
                <w:i/>
              </w:rPr>
            </w:pPr>
            <w:r w:rsidRPr="005C3A99">
              <w:t>Food handling/preparation (of raw or uncooked food only).</w:t>
            </w:r>
          </w:p>
        </w:tc>
        <w:tc>
          <w:tcPr>
            <w:tcW w:w="720" w:type="dxa"/>
            <w:vAlign w:val="center"/>
          </w:tcPr>
          <w:p w14:paraId="7966B839"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74B65079"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bl>
    <w:p w14:paraId="013E59A9" w14:textId="77777777" w:rsidR="00925701" w:rsidRPr="001D1CC2" w:rsidRDefault="00925701" w:rsidP="00925701">
      <w:pPr>
        <w:rPr>
          <w:sz w:val="12"/>
          <w:szCs w:val="12"/>
        </w:rPr>
      </w:pPr>
    </w:p>
    <w:p w14:paraId="50026A08" w14:textId="77777777" w:rsidR="00925701" w:rsidRPr="005C3A99" w:rsidRDefault="00925701" w:rsidP="00925701">
      <w:pPr>
        <w:tabs>
          <w:tab w:val="left" w:pos="360"/>
        </w:tabs>
        <w:ind w:left="360" w:right="-172" w:hanging="360"/>
      </w:pPr>
      <w:r w:rsidRPr="005C3A99">
        <w:rPr>
          <w:b/>
        </w:rPr>
        <w:lastRenderedPageBreak/>
        <w:t>B.</w:t>
      </w:r>
      <w:r w:rsidRPr="005C3A99">
        <w:rPr>
          <w:b/>
        </w:rPr>
        <w:tab/>
        <w:t xml:space="preserve">The job to which this form refers will or may involve one or more of the following activities. </w:t>
      </w:r>
      <w:r>
        <w:rPr>
          <w:b/>
        </w:rPr>
        <w:t xml:space="preserve"> </w:t>
      </w:r>
      <w:r w:rsidRPr="005C3A99">
        <w:rPr>
          <w:b/>
        </w:rPr>
        <w:t>(Please indicate YES or NO)</w:t>
      </w:r>
    </w:p>
    <w:p w14:paraId="07AA933F" w14:textId="77777777" w:rsidR="00925701" w:rsidRPr="001D1CC2" w:rsidRDefault="00925701" w:rsidP="00925701">
      <w:pPr>
        <w:rPr>
          <w:sz w:val="12"/>
          <w:szCs w:val="12"/>
        </w:rPr>
      </w:pPr>
    </w:p>
    <w:p w14:paraId="35DF8AC4" w14:textId="77777777" w:rsidR="00925701" w:rsidRPr="005C3A99" w:rsidRDefault="00925701" w:rsidP="00925701">
      <w:pPr>
        <w:rPr>
          <w:b/>
        </w:rPr>
      </w:pPr>
      <w:r w:rsidRPr="005C3A99">
        <w:rPr>
          <w:b/>
        </w:rPr>
        <w:t>This section is for the information of applicants and does not facilitate a referral to Occupational Health</w:t>
      </w:r>
      <w:r>
        <w:rPr>
          <w:b/>
        </w:rPr>
        <w:t>.</w:t>
      </w:r>
    </w:p>
    <w:p w14:paraId="5BDB417D" w14:textId="77777777" w:rsidR="00925701" w:rsidRPr="005C3A99" w:rsidRDefault="00925701" w:rsidP="00925701"/>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925701" w:rsidRPr="005C3A99" w14:paraId="3A8E3318" w14:textId="77777777" w:rsidTr="00F20887">
        <w:tc>
          <w:tcPr>
            <w:tcW w:w="468" w:type="dxa"/>
          </w:tcPr>
          <w:p w14:paraId="056C52C6" w14:textId="77777777" w:rsidR="00925701" w:rsidRPr="001D1CC2" w:rsidRDefault="00925701" w:rsidP="00F20887">
            <w:pPr>
              <w:rPr>
                <w:sz w:val="12"/>
                <w:szCs w:val="12"/>
              </w:rPr>
            </w:pPr>
          </w:p>
        </w:tc>
        <w:tc>
          <w:tcPr>
            <w:tcW w:w="8760" w:type="dxa"/>
          </w:tcPr>
          <w:p w14:paraId="27B01ACC" w14:textId="77777777" w:rsidR="00925701" w:rsidRPr="005C3A99" w:rsidRDefault="00925701" w:rsidP="00F20887">
            <w:pPr>
              <w:jc w:val="both"/>
            </w:pPr>
          </w:p>
        </w:tc>
        <w:tc>
          <w:tcPr>
            <w:tcW w:w="735" w:type="dxa"/>
            <w:gridSpan w:val="2"/>
          </w:tcPr>
          <w:p w14:paraId="2A00C5AC" w14:textId="77777777" w:rsidR="00925701" w:rsidRPr="0085383D" w:rsidRDefault="00925701" w:rsidP="00F20887">
            <w:pPr>
              <w:jc w:val="center"/>
              <w:rPr>
                <w:b/>
                <w:sz w:val="22"/>
                <w:szCs w:val="22"/>
              </w:rPr>
            </w:pPr>
            <w:r w:rsidRPr="0085383D">
              <w:rPr>
                <w:b/>
                <w:sz w:val="22"/>
                <w:szCs w:val="22"/>
              </w:rPr>
              <w:t>YES</w:t>
            </w:r>
          </w:p>
        </w:tc>
        <w:tc>
          <w:tcPr>
            <w:tcW w:w="585" w:type="dxa"/>
          </w:tcPr>
          <w:p w14:paraId="7AAC2ED9" w14:textId="77777777" w:rsidR="00925701" w:rsidRPr="0085383D" w:rsidRDefault="00925701" w:rsidP="00F20887">
            <w:pPr>
              <w:jc w:val="center"/>
              <w:rPr>
                <w:b/>
                <w:sz w:val="22"/>
                <w:szCs w:val="22"/>
              </w:rPr>
            </w:pPr>
            <w:r w:rsidRPr="0085383D">
              <w:rPr>
                <w:b/>
                <w:sz w:val="22"/>
                <w:szCs w:val="22"/>
              </w:rPr>
              <w:t>NO</w:t>
            </w:r>
          </w:p>
        </w:tc>
      </w:tr>
      <w:tr w:rsidR="00925701" w:rsidRPr="005C3A99" w14:paraId="1D29CEA9" w14:textId="77777777" w:rsidTr="00F20887">
        <w:tc>
          <w:tcPr>
            <w:tcW w:w="468" w:type="dxa"/>
          </w:tcPr>
          <w:p w14:paraId="7C4AE7B9" w14:textId="77777777" w:rsidR="00925701" w:rsidRPr="00F135A0" w:rsidRDefault="00925701" w:rsidP="00F20887">
            <w:pPr>
              <w:rPr>
                <w:sz w:val="22"/>
                <w:szCs w:val="22"/>
              </w:rPr>
            </w:pPr>
          </w:p>
          <w:p w14:paraId="60A89366" w14:textId="77777777" w:rsidR="00925701" w:rsidRPr="00F135A0" w:rsidRDefault="00925701" w:rsidP="00F20887">
            <w:pPr>
              <w:rPr>
                <w:sz w:val="22"/>
                <w:szCs w:val="22"/>
              </w:rPr>
            </w:pPr>
            <w:r w:rsidRPr="00F135A0">
              <w:rPr>
                <w:sz w:val="22"/>
                <w:szCs w:val="22"/>
              </w:rPr>
              <w:t>10</w:t>
            </w:r>
          </w:p>
        </w:tc>
        <w:tc>
          <w:tcPr>
            <w:tcW w:w="8760" w:type="dxa"/>
          </w:tcPr>
          <w:p w14:paraId="3E2B9F2C" w14:textId="77777777" w:rsidR="00925701" w:rsidRPr="005C3A99" w:rsidRDefault="00925701" w:rsidP="00F20887">
            <w:pPr>
              <w:ind w:left="-18"/>
              <w:jc w:val="both"/>
              <w:rPr>
                <w:i/>
              </w:rPr>
            </w:pPr>
            <w:r w:rsidRPr="005C3A99">
              <w:t>Occupational fieldwork or work in extreme conditions (</w:t>
            </w:r>
            <w:proofErr w:type="gramStart"/>
            <w:r>
              <w:rPr>
                <w:i/>
              </w:rPr>
              <w:t>e.g.</w:t>
            </w:r>
            <w:proofErr w:type="gramEnd"/>
            <w:r w:rsidRPr="005C3A99">
              <w:rPr>
                <w:i/>
              </w:rPr>
              <w:t xml:space="preserve"> involving excessive heat or cold or frequent walking for long distances over rough terrain in all weather conditions, forestry/countryside work).</w:t>
            </w:r>
          </w:p>
        </w:tc>
        <w:tc>
          <w:tcPr>
            <w:tcW w:w="720" w:type="dxa"/>
            <w:vAlign w:val="center"/>
          </w:tcPr>
          <w:p w14:paraId="2A864323" w14:textId="77777777" w:rsidR="00925701" w:rsidRPr="00F135A0" w:rsidRDefault="00925701" w:rsidP="00F20887">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7BCA5B9F" w14:textId="77777777" w:rsidR="00925701" w:rsidRPr="00F135A0" w:rsidRDefault="00925701" w:rsidP="00F20887">
            <w:pPr>
              <w:jc w:val="center"/>
              <w:rPr>
                <w:sz w:val="28"/>
                <w:szCs w:val="28"/>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00AE7883" w14:textId="77777777" w:rsidTr="00F20887">
        <w:tc>
          <w:tcPr>
            <w:tcW w:w="468" w:type="dxa"/>
          </w:tcPr>
          <w:p w14:paraId="67E9F273" w14:textId="77777777" w:rsidR="00925701" w:rsidRPr="0085383D" w:rsidRDefault="00925701" w:rsidP="00F20887">
            <w:pPr>
              <w:rPr>
                <w:sz w:val="22"/>
                <w:szCs w:val="22"/>
              </w:rPr>
            </w:pPr>
          </w:p>
          <w:p w14:paraId="15070371" w14:textId="77777777" w:rsidR="00925701" w:rsidRPr="0085383D" w:rsidRDefault="00925701" w:rsidP="00F20887">
            <w:pPr>
              <w:rPr>
                <w:sz w:val="22"/>
                <w:szCs w:val="22"/>
              </w:rPr>
            </w:pPr>
            <w:r w:rsidRPr="0085383D">
              <w:rPr>
                <w:sz w:val="22"/>
                <w:szCs w:val="22"/>
              </w:rPr>
              <w:t>11</w:t>
            </w:r>
          </w:p>
        </w:tc>
        <w:tc>
          <w:tcPr>
            <w:tcW w:w="8760" w:type="dxa"/>
          </w:tcPr>
          <w:p w14:paraId="491BBB79" w14:textId="77777777" w:rsidR="00925701" w:rsidRPr="005C3A99" w:rsidRDefault="00925701" w:rsidP="00F20887">
            <w:pPr>
              <w:spacing w:after="120"/>
              <w:jc w:val="both"/>
            </w:pPr>
            <w:r w:rsidRPr="005C3A99">
              <w:t xml:space="preserve">Face </w:t>
            </w:r>
            <w:r>
              <w:t>to face contact with the public/</w:t>
            </w:r>
            <w:r w:rsidRPr="005C3A99">
              <w:t xml:space="preserve">service users </w:t>
            </w:r>
            <w:r w:rsidRPr="005C3A99">
              <w:rPr>
                <w:i/>
              </w:rPr>
              <w:t>(</w:t>
            </w:r>
            <w:proofErr w:type="gramStart"/>
            <w:r>
              <w:rPr>
                <w:i/>
              </w:rPr>
              <w:t>e.g.</w:t>
            </w:r>
            <w:proofErr w:type="gramEnd"/>
            <w:r w:rsidRPr="005C3A99">
              <w:rPr>
                <w:i/>
              </w:rPr>
              <w:t xml:space="preserve"> at sensitive front line posts re abuse, aggression, assault).</w:t>
            </w:r>
          </w:p>
        </w:tc>
        <w:tc>
          <w:tcPr>
            <w:tcW w:w="720" w:type="dxa"/>
            <w:vAlign w:val="center"/>
          </w:tcPr>
          <w:p w14:paraId="47F3FE5A" w14:textId="77777777" w:rsidR="00925701" w:rsidRPr="001D1CC2" w:rsidRDefault="00925701" w:rsidP="00F20887">
            <w:pPr>
              <w:jc w:val="center"/>
              <w:rPr>
                <w:sz w:val="12"/>
                <w:szCs w:val="12"/>
              </w:rP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7671A406" w14:textId="77777777" w:rsidR="00925701" w:rsidRDefault="00925701" w:rsidP="00F20887">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31984CCB" w14:textId="77777777" w:rsidTr="00F20887">
        <w:tc>
          <w:tcPr>
            <w:tcW w:w="468" w:type="dxa"/>
          </w:tcPr>
          <w:p w14:paraId="4051F6A8" w14:textId="77777777" w:rsidR="00925701" w:rsidRPr="0085383D" w:rsidRDefault="00925701" w:rsidP="00F20887">
            <w:pPr>
              <w:rPr>
                <w:sz w:val="22"/>
                <w:szCs w:val="22"/>
              </w:rPr>
            </w:pPr>
            <w:r w:rsidRPr="0085383D">
              <w:rPr>
                <w:sz w:val="22"/>
                <w:szCs w:val="22"/>
              </w:rPr>
              <w:t>12</w:t>
            </w:r>
          </w:p>
        </w:tc>
        <w:tc>
          <w:tcPr>
            <w:tcW w:w="8760" w:type="dxa"/>
          </w:tcPr>
          <w:p w14:paraId="2370664C" w14:textId="77777777" w:rsidR="00925701" w:rsidRDefault="00925701" w:rsidP="00F20887">
            <w:pPr>
              <w:jc w:val="both"/>
            </w:pPr>
            <w:r>
              <w:t>Working in isolation/</w:t>
            </w:r>
            <w:r w:rsidRPr="005C3A99">
              <w:t>lone working.</w:t>
            </w:r>
          </w:p>
          <w:p w14:paraId="2A1139B1" w14:textId="77777777" w:rsidR="00925701" w:rsidRPr="005C3A99" w:rsidRDefault="00925701" w:rsidP="00F20887">
            <w:pPr>
              <w:jc w:val="both"/>
            </w:pPr>
          </w:p>
        </w:tc>
        <w:tc>
          <w:tcPr>
            <w:tcW w:w="720" w:type="dxa"/>
            <w:vAlign w:val="center"/>
          </w:tcPr>
          <w:p w14:paraId="71DF0B19"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14B9A915" w14:textId="77777777" w:rsidR="00925701" w:rsidRDefault="00925701" w:rsidP="00F20887">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3A112728" w14:textId="77777777" w:rsidTr="00F20887">
        <w:tc>
          <w:tcPr>
            <w:tcW w:w="468" w:type="dxa"/>
          </w:tcPr>
          <w:p w14:paraId="3AC6CA22" w14:textId="77777777" w:rsidR="00925701" w:rsidRPr="0085383D" w:rsidRDefault="00925701" w:rsidP="00F20887">
            <w:pPr>
              <w:rPr>
                <w:sz w:val="22"/>
                <w:szCs w:val="22"/>
              </w:rPr>
            </w:pPr>
            <w:r w:rsidRPr="0085383D">
              <w:rPr>
                <w:sz w:val="22"/>
                <w:szCs w:val="22"/>
              </w:rPr>
              <w:t>13</w:t>
            </w:r>
          </w:p>
        </w:tc>
        <w:tc>
          <w:tcPr>
            <w:tcW w:w="8760" w:type="dxa"/>
          </w:tcPr>
          <w:p w14:paraId="774551A4" w14:textId="77777777" w:rsidR="00925701" w:rsidRDefault="00925701" w:rsidP="00F20887">
            <w:pPr>
              <w:jc w:val="both"/>
              <w:rPr>
                <w:i/>
              </w:rPr>
            </w:pPr>
            <w:r w:rsidRPr="005C3A99">
              <w:t xml:space="preserve">Work with electrical wiring </w:t>
            </w:r>
            <w:r w:rsidRPr="005C3A99">
              <w:rPr>
                <w:i/>
              </w:rPr>
              <w:t>(</w:t>
            </w:r>
            <w:proofErr w:type="gramStart"/>
            <w:r>
              <w:rPr>
                <w:i/>
              </w:rPr>
              <w:t>e.g.</w:t>
            </w:r>
            <w:proofErr w:type="gramEnd"/>
            <w:r w:rsidRPr="005C3A99">
              <w:rPr>
                <w:i/>
              </w:rPr>
              <w:t xml:space="preserve"> colour blindness).</w:t>
            </w:r>
          </w:p>
          <w:p w14:paraId="3959F1DF" w14:textId="77777777" w:rsidR="00925701" w:rsidRPr="005C3A99" w:rsidRDefault="00925701" w:rsidP="00F20887">
            <w:pPr>
              <w:jc w:val="both"/>
            </w:pPr>
          </w:p>
        </w:tc>
        <w:tc>
          <w:tcPr>
            <w:tcW w:w="720" w:type="dxa"/>
            <w:vAlign w:val="center"/>
          </w:tcPr>
          <w:p w14:paraId="4AA0C410" w14:textId="77777777" w:rsidR="00925701" w:rsidRDefault="00925701" w:rsidP="00F20887">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48E81AB"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66438F30" w14:textId="77777777" w:rsidTr="00F20887">
        <w:tc>
          <w:tcPr>
            <w:tcW w:w="468" w:type="dxa"/>
          </w:tcPr>
          <w:p w14:paraId="3F17FF8D" w14:textId="77777777" w:rsidR="00925701" w:rsidRPr="0085383D" w:rsidRDefault="00925701" w:rsidP="00F20887">
            <w:pPr>
              <w:rPr>
                <w:sz w:val="22"/>
                <w:szCs w:val="22"/>
              </w:rPr>
            </w:pPr>
          </w:p>
          <w:p w14:paraId="16B38BC8" w14:textId="77777777" w:rsidR="00925701" w:rsidRPr="0085383D" w:rsidRDefault="00925701" w:rsidP="00F20887">
            <w:pPr>
              <w:rPr>
                <w:sz w:val="22"/>
                <w:szCs w:val="22"/>
              </w:rPr>
            </w:pPr>
            <w:r w:rsidRPr="0085383D">
              <w:rPr>
                <w:sz w:val="22"/>
                <w:szCs w:val="22"/>
              </w:rPr>
              <w:t>14</w:t>
            </w:r>
          </w:p>
        </w:tc>
        <w:tc>
          <w:tcPr>
            <w:tcW w:w="8760" w:type="dxa"/>
          </w:tcPr>
          <w:p w14:paraId="01063D0B" w14:textId="77777777" w:rsidR="00925701" w:rsidRPr="005C3A99" w:rsidRDefault="00925701" w:rsidP="00F20887">
            <w:pPr>
              <w:spacing w:after="120"/>
              <w:jc w:val="both"/>
              <w:rPr>
                <w:i/>
              </w:rPr>
            </w:pPr>
            <w:r w:rsidRPr="005C3A99">
              <w:t>Work where there may be an increased risk of needlestick injuries or blood borne infections HIV; Hepatitis B; Hepatitis C: (</w:t>
            </w:r>
            <w:proofErr w:type="gramStart"/>
            <w:r>
              <w:rPr>
                <w:i/>
              </w:rPr>
              <w:t>e.g.</w:t>
            </w:r>
            <w:proofErr w:type="gramEnd"/>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67608A1D" w14:textId="77777777" w:rsidR="00925701" w:rsidRDefault="00925701" w:rsidP="00F20887">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D9F606F"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274E5189" w14:textId="77777777" w:rsidTr="00F20887">
        <w:tc>
          <w:tcPr>
            <w:tcW w:w="468" w:type="dxa"/>
          </w:tcPr>
          <w:p w14:paraId="48D910DC" w14:textId="77777777" w:rsidR="00925701" w:rsidRPr="0085383D" w:rsidRDefault="00925701" w:rsidP="00F20887">
            <w:pPr>
              <w:rPr>
                <w:sz w:val="22"/>
                <w:szCs w:val="22"/>
              </w:rPr>
            </w:pPr>
          </w:p>
          <w:p w14:paraId="4A689B64" w14:textId="77777777" w:rsidR="00925701" w:rsidRPr="0085383D" w:rsidRDefault="00925701" w:rsidP="00F20887">
            <w:pPr>
              <w:rPr>
                <w:sz w:val="22"/>
                <w:szCs w:val="22"/>
              </w:rPr>
            </w:pPr>
            <w:r w:rsidRPr="0085383D">
              <w:rPr>
                <w:sz w:val="22"/>
                <w:szCs w:val="22"/>
              </w:rPr>
              <w:t>15</w:t>
            </w:r>
          </w:p>
        </w:tc>
        <w:tc>
          <w:tcPr>
            <w:tcW w:w="8760" w:type="dxa"/>
          </w:tcPr>
          <w:p w14:paraId="2A1E3282" w14:textId="77777777" w:rsidR="00925701" w:rsidRPr="005C3A99" w:rsidRDefault="00925701" w:rsidP="00F20887">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proofErr w:type="gramStart"/>
            <w:r>
              <w:rPr>
                <w:i/>
              </w:rPr>
              <w:t>e.g.</w:t>
            </w:r>
            <w:proofErr w:type="gramEnd"/>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63845D45" w14:textId="77777777" w:rsidR="00925701" w:rsidRDefault="00925701" w:rsidP="00F20887">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7FB1B2C"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507F2A69" w14:textId="77777777" w:rsidTr="00F20887">
        <w:tc>
          <w:tcPr>
            <w:tcW w:w="468" w:type="dxa"/>
          </w:tcPr>
          <w:p w14:paraId="029AB37D" w14:textId="77777777" w:rsidR="00925701" w:rsidRPr="0085383D" w:rsidRDefault="00925701" w:rsidP="00F20887">
            <w:pPr>
              <w:rPr>
                <w:sz w:val="22"/>
                <w:szCs w:val="22"/>
              </w:rPr>
            </w:pPr>
          </w:p>
          <w:p w14:paraId="03E4772A" w14:textId="77777777" w:rsidR="00925701" w:rsidRPr="0085383D" w:rsidRDefault="00925701" w:rsidP="00F20887">
            <w:pPr>
              <w:rPr>
                <w:sz w:val="22"/>
                <w:szCs w:val="22"/>
              </w:rPr>
            </w:pPr>
            <w:r w:rsidRPr="0085383D">
              <w:rPr>
                <w:sz w:val="22"/>
                <w:szCs w:val="22"/>
              </w:rPr>
              <w:t>16</w:t>
            </w:r>
          </w:p>
        </w:tc>
        <w:tc>
          <w:tcPr>
            <w:tcW w:w="8760" w:type="dxa"/>
          </w:tcPr>
          <w:p w14:paraId="6EBC34F0" w14:textId="77777777" w:rsidR="00925701" w:rsidRPr="005C3A99" w:rsidRDefault="00925701" w:rsidP="00F20887">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proofErr w:type="gramStart"/>
            <w:r>
              <w:rPr>
                <w:i/>
              </w:rPr>
              <w:t>e.g.</w:t>
            </w:r>
            <w:proofErr w:type="gramEnd"/>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4547D23D" w14:textId="77777777" w:rsidR="00925701" w:rsidRDefault="00925701" w:rsidP="00F20887">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F5950D7"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22B4E156" w14:textId="77777777" w:rsidTr="00F20887">
        <w:tc>
          <w:tcPr>
            <w:tcW w:w="468" w:type="dxa"/>
          </w:tcPr>
          <w:p w14:paraId="398AE3F9" w14:textId="77777777" w:rsidR="00925701" w:rsidRPr="0085383D" w:rsidRDefault="00925701" w:rsidP="00F20887">
            <w:pPr>
              <w:rPr>
                <w:sz w:val="22"/>
                <w:szCs w:val="22"/>
              </w:rPr>
            </w:pPr>
          </w:p>
          <w:p w14:paraId="20589B87" w14:textId="77777777" w:rsidR="00925701" w:rsidRPr="0085383D" w:rsidRDefault="00925701" w:rsidP="00F20887">
            <w:pPr>
              <w:rPr>
                <w:sz w:val="22"/>
                <w:szCs w:val="22"/>
              </w:rPr>
            </w:pPr>
            <w:r w:rsidRPr="0085383D">
              <w:rPr>
                <w:sz w:val="22"/>
                <w:szCs w:val="22"/>
              </w:rPr>
              <w:t>17</w:t>
            </w:r>
          </w:p>
        </w:tc>
        <w:tc>
          <w:tcPr>
            <w:tcW w:w="8760" w:type="dxa"/>
          </w:tcPr>
          <w:p w14:paraId="02535C3E" w14:textId="77777777" w:rsidR="00925701" w:rsidRPr="005C3A99" w:rsidRDefault="00925701" w:rsidP="00F20887">
            <w:pPr>
              <w:spacing w:after="120"/>
              <w:jc w:val="both"/>
            </w:pPr>
            <w:r w:rsidRPr="005C3A99">
              <w:t xml:space="preserve">Working with vulnerable service users </w:t>
            </w:r>
            <w:r w:rsidRPr="005C3A99">
              <w:rPr>
                <w:i/>
              </w:rPr>
              <w:t>(</w:t>
            </w:r>
            <w:proofErr w:type="gramStart"/>
            <w:r>
              <w:rPr>
                <w:i/>
              </w:rPr>
              <w:t>e.g.</w:t>
            </w:r>
            <w:proofErr w:type="gramEnd"/>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530673F7"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399BA279" w14:textId="77777777" w:rsidR="00925701" w:rsidRDefault="00925701" w:rsidP="00F20887">
            <w:pPr>
              <w:jc w:val="center"/>
            </w:pPr>
            <w:r>
              <w:rPr>
                <w:rFonts w:cs="Arial"/>
                <w:b/>
                <w:sz w:val="28"/>
                <w:szCs w:val="28"/>
              </w:rPr>
              <w:fldChar w:fldCharType="begin">
                <w:ffData>
                  <w:name w:val=""/>
                  <w:enabled/>
                  <w:calcOnExit w:val="0"/>
                  <w:checkBox>
                    <w:sizeAuto/>
                    <w:default w:val="0"/>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073614E4" w14:textId="77777777" w:rsidTr="00F20887">
        <w:tc>
          <w:tcPr>
            <w:tcW w:w="468" w:type="dxa"/>
          </w:tcPr>
          <w:p w14:paraId="103570DE" w14:textId="77777777" w:rsidR="00925701" w:rsidRPr="0085383D" w:rsidRDefault="00925701" w:rsidP="00F20887">
            <w:pPr>
              <w:rPr>
                <w:sz w:val="22"/>
                <w:szCs w:val="22"/>
              </w:rPr>
            </w:pPr>
          </w:p>
          <w:p w14:paraId="6D37B935" w14:textId="77777777" w:rsidR="00925701" w:rsidRPr="0085383D" w:rsidRDefault="00925701" w:rsidP="00F20887">
            <w:pPr>
              <w:rPr>
                <w:sz w:val="22"/>
                <w:szCs w:val="22"/>
              </w:rPr>
            </w:pPr>
            <w:r w:rsidRPr="0085383D">
              <w:rPr>
                <w:sz w:val="22"/>
                <w:szCs w:val="22"/>
              </w:rPr>
              <w:t>18</w:t>
            </w:r>
          </w:p>
        </w:tc>
        <w:tc>
          <w:tcPr>
            <w:tcW w:w="8760" w:type="dxa"/>
          </w:tcPr>
          <w:p w14:paraId="0DC907D0" w14:textId="77777777" w:rsidR="00925701" w:rsidRPr="005C3A99" w:rsidRDefault="00925701" w:rsidP="00F20887">
            <w:pPr>
              <w:spacing w:after="120"/>
              <w:jc w:val="both"/>
              <w:rPr>
                <w:i/>
              </w:rPr>
            </w:pPr>
            <w:r w:rsidRPr="005C3A99">
              <w:t xml:space="preserve">Work involving repetitive movements or forced posture </w:t>
            </w:r>
            <w:r w:rsidRPr="005C3A99">
              <w:rPr>
                <w:i/>
              </w:rPr>
              <w:t>(</w:t>
            </w:r>
            <w:proofErr w:type="gramStart"/>
            <w:r>
              <w:rPr>
                <w:i/>
              </w:rPr>
              <w:t>e.g.</w:t>
            </w:r>
            <w:proofErr w:type="gramEnd"/>
            <w:r w:rsidRPr="005C3A99">
              <w:rPr>
                <w:i/>
              </w:rPr>
              <w:t xml:space="preserve"> twisting, screwing, movements of the hands wrists, arms and/or shoulders awkward body and limb posture or excessive force, bending, kneeling).</w:t>
            </w:r>
          </w:p>
        </w:tc>
        <w:tc>
          <w:tcPr>
            <w:tcW w:w="720" w:type="dxa"/>
            <w:vAlign w:val="center"/>
          </w:tcPr>
          <w:p w14:paraId="743D7D38" w14:textId="77777777" w:rsidR="00925701" w:rsidRDefault="00925701" w:rsidP="00F20887">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5F9B232"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r>
      <w:tr w:rsidR="00925701" w:rsidRPr="005C3A99" w14:paraId="7758DE0F" w14:textId="77777777" w:rsidTr="00F20887">
        <w:tc>
          <w:tcPr>
            <w:tcW w:w="468" w:type="dxa"/>
          </w:tcPr>
          <w:p w14:paraId="40CC1185" w14:textId="77777777" w:rsidR="00925701" w:rsidRPr="0085383D" w:rsidRDefault="00925701" w:rsidP="00F20887">
            <w:pPr>
              <w:rPr>
                <w:sz w:val="22"/>
                <w:szCs w:val="22"/>
              </w:rPr>
            </w:pPr>
          </w:p>
          <w:p w14:paraId="6FC8F8F9" w14:textId="77777777" w:rsidR="00925701" w:rsidRPr="0085383D" w:rsidRDefault="00925701" w:rsidP="00F20887">
            <w:pPr>
              <w:rPr>
                <w:sz w:val="22"/>
                <w:szCs w:val="22"/>
              </w:rPr>
            </w:pPr>
            <w:r w:rsidRPr="0085383D">
              <w:rPr>
                <w:sz w:val="22"/>
                <w:szCs w:val="22"/>
              </w:rPr>
              <w:t>19</w:t>
            </w:r>
          </w:p>
        </w:tc>
        <w:tc>
          <w:tcPr>
            <w:tcW w:w="8760" w:type="dxa"/>
          </w:tcPr>
          <w:p w14:paraId="0C046A9C" w14:textId="77777777" w:rsidR="00925701" w:rsidRPr="005C3A99" w:rsidRDefault="00925701" w:rsidP="00F20887">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w:t>
            </w:r>
            <w:proofErr w:type="gramStart"/>
            <w:r w:rsidRPr="005C3A99">
              <w:rPr>
                <w:i/>
              </w:rPr>
              <w:t>1 month</w:t>
            </w:r>
            <w:proofErr w:type="gramEnd"/>
            <w:r w:rsidRPr="005C3A99">
              <w:rPr>
                <w:i/>
              </w:rPr>
              <w:t xml:space="preserve"> period).</w:t>
            </w:r>
          </w:p>
        </w:tc>
        <w:tc>
          <w:tcPr>
            <w:tcW w:w="720" w:type="dxa"/>
            <w:vAlign w:val="center"/>
          </w:tcPr>
          <w:p w14:paraId="207AA9C8" w14:textId="77777777" w:rsidR="00925701" w:rsidRDefault="00925701" w:rsidP="00F20887">
            <w:pPr>
              <w:jc w:val="center"/>
            </w:pPr>
            <w:r>
              <w:rPr>
                <w:rFonts w:cs="Arial"/>
                <w:b/>
                <w:sz w:val="28"/>
                <w:szCs w:val="28"/>
              </w:rPr>
              <w:fldChar w:fldCharType="begin">
                <w:ffData>
                  <w:name w:val=""/>
                  <w:enabled/>
                  <w:calcOnExit w:val="0"/>
                  <w:checkBox>
                    <w:sizeAuto/>
                    <w:default w:val="1"/>
                  </w:checkBox>
                </w:ffData>
              </w:fldChar>
            </w:r>
            <w:r>
              <w:rPr>
                <w:rFonts w:cs="Arial"/>
                <w:b/>
                <w:sz w:val="28"/>
                <w:szCs w:val="28"/>
              </w:rPr>
              <w:instrText xml:space="preserve"> FORMCHECKBOX </w:instrText>
            </w:r>
            <w:r>
              <w:rPr>
                <w:rFonts w:cs="Arial"/>
                <w:b/>
                <w:sz w:val="28"/>
                <w:szCs w:val="28"/>
              </w:rPr>
            </w:r>
            <w:r>
              <w:rPr>
                <w:rFonts w:cs="Arial"/>
                <w:b/>
                <w:sz w:val="28"/>
                <w:szCs w:val="28"/>
              </w:rPr>
              <w:fldChar w:fldCharType="separate"/>
            </w:r>
            <w:r>
              <w:rPr>
                <w:rFonts w:cs="Arial"/>
                <w:b/>
                <w:sz w:val="28"/>
                <w:szCs w:val="28"/>
              </w:rPr>
              <w:fldChar w:fldCharType="end"/>
            </w:r>
          </w:p>
        </w:tc>
        <w:tc>
          <w:tcPr>
            <w:tcW w:w="600" w:type="dxa"/>
            <w:gridSpan w:val="2"/>
            <w:vAlign w:val="center"/>
          </w:tcPr>
          <w:p w14:paraId="1CD01F98" w14:textId="77777777" w:rsidR="00925701" w:rsidRDefault="00925701" w:rsidP="00F20887">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Pr>
                <w:rFonts w:cs="Arial"/>
                <w:b/>
                <w:sz w:val="28"/>
                <w:szCs w:val="28"/>
              </w:rPr>
            </w:r>
            <w:r>
              <w:rPr>
                <w:rFonts w:cs="Arial"/>
                <w:b/>
                <w:sz w:val="28"/>
                <w:szCs w:val="28"/>
              </w:rPr>
              <w:fldChar w:fldCharType="separate"/>
            </w:r>
            <w:r w:rsidRPr="004A5548">
              <w:rPr>
                <w:rFonts w:cs="Arial"/>
                <w:b/>
                <w:sz w:val="28"/>
                <w:szCs w:val="28"/>
              </w:rPr>
              <w:fldChar w:fldCharType="end"/>
            </w:r>
          </w:p>
        </w:tc>
      </w:tr>
    </w:tbl>
    <w:p w14:paraId="274BEF78" w14:textId="77777777" w:rsidR="00925701" w:rsidRPr="001D1CC2" w:rsidRDefault="00925701" w:rsidP="00925701">
      <w:pPr>
        <w:rPr>
          <w:sz w:val="18"/>
          <w:szCs w:val="18"/>
        </w:rPr>
      </w:pPr>
    </w:p>
    <w:p w14:paraId="272E988D" w14:textId="77777777" w:rsidR="00925701" w:rsidRDefault="00925701" w:rsidP="00925701">
      <w:r>
        <w:t>Any other occupational hazards/</w:t>
      </w:r>
      <w:r w:rsidRPr="005C3A99">
        <w:t>comments that you consider to be relevant to the post which are not included above:</w:t>
      </w:r>
    </w:p>
    <w:p w14:paraId="419F176A" w14:textId="77777777" w:rsidR="00925701" w:rsidRPr="00A404F2" w:rsidRDefault="00925701" w:rsidP="00925701">
      <w:pPr>
        <w:rPr>
          <w:sz w:val="12"/>
          <w:szCs w:val="12"/>
        </w:rPr>
      </w:pPr>
    </w:p>
    <w:p w14:paraId="0F520E35" w14:textId="77777777" w:rsidR="00925701" w:rsidRDefault="00925701" w:rsidP="00925701">
      <w:pPr>
        <w:rPr>
          <w:b/>
        </w:rPr>
      </w:pPr>
      <w:r>
        <w:t>N/A</w:t>
      </w:r>
    </w:p>
    <w:p w14:paraId="59F7D2C8" w14:textId="77777777" w:rsidR="00925701" w:rsidRDefault="00925701" w:rsidP="00925701">
      <w:pPr>
        <w:rPr>
          <w:b/>
        </w:rPr>
      </w:pPr>
    </w:p>
    <w:p w14:paraId="135E2018" w14:textId="77777777" w:rsidR="00925701" w:rsidRDefault="00925701" w:rsidP="00925701">
      <w:pPr>
        <w:rPr>
          <w:b/>
        </w:rPr>
      </w:pPr>
    </w:p>
    <w:p w14:paraId="1D01FF9A" w14:textId="77777777" w:rsidR="00925701" w:rsidRDefault="00925701" w:rsidP="0092570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944"/>
        <w:gridCol w:w="720"/>
        <w:gridCol w:w="1440"/>
        <w:gridCol w:w="3233"/>
      </w:tblGrid>
      <w:tr w:rsidR="00925701" w:rsidRPr="001C64F9" w14:paraId="18E82617" w14:textId="77777777" w:rsidTr="00F20887">
        <w:tc>
          <w:tcPr>
            <w:tcW w:w="5028" w:type="dxa"/>
            <w:gridSpan w:val="2"/>
          </w:tcPr>
          <w:p w14:paraId="70B78A56" w14:textId="77777777" w:rsidR="00925701" w:rsidRPr="001C64F9" w:rsidRDefault="00925701" w:rsidP="00F20887">
            <w:pPr>
              <w:rPr>
                <w:b/>
              </w:rPr>
            </w:pPr>
            <w:r w:rsidRPr="001C64F9">
              <w:rPr>
                <w:b/>
              </w:rPr>
              <w:t>Head of Service/Line Manager/</w:t>
            </w:r>
          </w:p>
          <w:p w14:paraId="4C430BD0" w14:textId="77777777" w:rsidR="00925701" w:rsidRPr="001C64F9" w:rsidRDefault="00925701" w:rsidP="00F20887">
            <w:pPr>
              <w:rPr>
                <w:b/>
              </w:rPr>
            </w:pPr>
            <w:r w:rsidRPr="001C64F9">
              <w:rPr>
                <w:b/>
              </w:rPr>
              <w:t xml:space="preserve">Name of Headteacher </w:t>
            </w:r>
            <w:r w:rsidRPr="001C64F9">
              <w:rPr>
                <w:b/>
                <w:i/>
              </w:rPr>
              <w:t>(please print)</w:t>
            </w:r>
          </w:p>
        </w:tc>
        <w:tc>
          <w:tcPr>
            <w:tcW w:w="5393" w:type="dxa"/>
            <w:gridSpan w:val="3"/>
          </w:tcPr>
          <w:p w14:paraId="43290D18" w14:textId="77777777" w:rsidR="00925701" w:rsidRPr="001C64F9" w:rsidRDefault="00925701" w:rsidP="00F20887">
            <w:pPr>
              <w:rPr>
                <w:b/>
              </w:rPr>
            </w:pPr>
            <w:r>
              <w:rPr>
                <w:b/>
              </w:rPr>
              <w:t xml:space="preserve">Vanessa </w:t>
            </w:r>
            <w:proofErr w:type="spellStart"/>
            <w:r>
              <w:rPr>
                <w:b/>
              </w:rPr>
              <w:t>Carthy</w:t>
            </w:r>
            <w:proofErr w:type="spellEnd"/>
          </w:p>
        </w:tc>
      </w:tr>
      <w:tr w:rsidR="00925701" w:rsidRPr="001C64F9" w14:paraId="1CE8FD82" w14:textId="77777777" w:rsidTr="00F20887">
        <w:tc>
          <w:tcPr>
            <w:tcW w:w="2084" w:type="dxa"/>
          </w:tcPr>
          <w:p w14:paraId="1D0A0810" w14:textId="77777777" w:rsidR="00925701" w:rsidRPr="001C64F9" w:rsidRDefault="00925701" w:rsidP="00F20887">
            <w:pPr>
              <w:rPr>
                <w:b/>
              </w:rPr>
            </w:pPr>
            <w:r w:rsidRPr="001C64F9">
              <w:rPr>
                <w:b/>
              </w:rPr>
              <w:t>Signature:</w:t>
            </w:r>
          </w:p>
        </w:tc>
        <w:tc>
          <w:tcPr>
            <w:tcW w:w="8337" w:type="dxa"/>
            <w:gridSpan w:val="4"/>
          </w:tcPr>
          <w:p w14:paraId="24E42122" w14:textId="77777777" w:rsidR="00925701" w:rsidRDefault="00925701" w:rsidP="00F20887"/>
          <w:p w14:paraId="5ED7EE97" w14:textId="77777777" w:rsidR="00925701" w:rsidRPr="001C64F9" w:rsidRDefault="00925701" w:rsidP="00F20887">
            <w:pPr>
              <w:rPr>
                <w:b/>
              </w:rPr>
            </w:pPr>
          </w:p>
        </w:tc>
      </w:tr>
      <w:tr w:rsidR="00925701" w:rsidRPr="001C64F9" w14:paraId="591032CB" w14:textId="77777777" w:rsidTr="00F20887">
        <w:tc>
          <w:tcPr>
            <w:tcW w:w="2084" w:type="dxa"/>
          </w:tcPr>
          <w:p w14:paraId="31523839" w14:textId="77777777" w:rsidR="00925701" w:rsidRPr="001C64F9" w:rsidRDefault="00925701" w:rsidP="00F20887">
            <w:pPr>
              <w:rPr>
                <w:b/>
              </w:rPr>
            </w:pPr>
            <w:r w:rsidRPr="001C64F9">
              <w:rPr>
                <w:b/>
              </w:rPr>
              <w:t>Telephone Number:</w:t>
            </w:r>
          </w:p>
        </w:tc>
        <w:tc>
          <w:tcPr>
            <w:tcW w:w="3664" w:type="dxa"/>
            <w:gridSpan w:val="2"/>
          </w:tcPr>
          <w:p w14:paraId="3A43ADF0" w14:textId="77777777" w:rsidR="00925701" w:rsidRPr="00A63E62" w:rsidRDefault="00925701" w:rsidP="00F20887">
            <w:r>
              <w:t>01772 530642</w:t>
            </w:r>
          </w:p>
        </w:tc>
        <w:tc>
          <w:tcPr>
            <w:tcW w:w="1440" w:type="dxa"/>
          </w:tcPr>
          <w:p w14:paraId="517491C0" w14:textId="77777777" w:rsidR="00925701" w:rsidRPr="001C64F9" w:rsidRDefault="00925701" w:rsidP="00F20887">
            <w:pPr>
              <w:rPr>
                <w:b/>
              </w:rPr>
            </w:pPr>
            <w:r w:rsidRPr="001C64F9">
              <w:rPr>
                <w:b/>
              </w:rPr>
              <w:t>Date:</w:t>
            </w:r>
          </w:p>
        </w:tc>
        <w:tc>
          <w:tcPr>
            <w:tcW w:w="3233" w:type="dxa"/>
          </w:tcPr>
          <w:p w14:paraId="00084A1F" w14:textId="77777777" w:rsidR="00925701" w:rsidRPr="001C64F9" w:rsidRDefault="00925701" w:rsidP="00F20887">
            <w:pPr>
              <w:rPr>
                <w:b/>
              </w:rPr>
            </w:pPr>
            <w:r>
              <w:rPr>
                <w:b/>
              </w:rPr>
              <w:t>13th March 2024</w:t>
            </w:r>
          </w:p>
        </w:tc>
      </w:tr>
    </w:tbl>
    <w:p w14:paraId="63E59CC4" w14:textId="77777777" w:rsidR="00925701" w:rsidRDefault="00925701"/>
    <w:sectPr w:rsidR="00925701" w:rsidSect="00BE3B10">
      <w:headerReference w:type="default" r:id="rId7"/>
      <w:pgSz w:w="11909" w:h="16834" w:code="9"/>
      <w:pgMar w:top="851" w:right="720" w:bottom="720" w:left="720" w:header="340"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DBE15" w14:textId="77777777" w:rsidR="00523B36" w:rsidRDefault="00523B36" w:rsidP="005635B6">
      <w:r>
        <w:separator/>
      </w:r>
    </w:p>
  </w:endnote>
  <w:endnote w:type="continuationSeparator" w:id="0">
    <w:p w14:paraId="20AD460B" w14:textId="77777777" w:rsidR="00523B36" w:rsidRDefault="00523B36" w:rsidP="0056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6EE15" w14:textId="77777777" w:rsidR="00523B36" w:rsidRDefault="00523B36" w:rsidP="005635B6">
      <w:r>
        <w:separator/>
      </w:r>
    </w:p>
  </w:footnote>
  <w:footnote w:type="continuationSeparator" w:id="0">
    <w:p w14:paraId="2D4A154F" w14:textId="77777777" w:rsidR="00523B36" w:rsidRDefault="00523B36" w:rsidP="0056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D849" w14:textId="77777777" w:rsidR="00FD31CB" w:rsidRPr="009B701F" w:rsidRDefault="00FD31CB" w:rsidP="009B701F">
    <w:pPr>
      <w:pStyle w:val="Header"/>
      <w:rPr>
        <w:b/>
        <w:bCs/>
        <w:sz w:val="32"/>
        <w:szCs w:val="32"/>
      </w:rPr>
    </w:pPr>
    <w:r w:rsidRPr="009B701F">
      <w:rPr>
        <w:b/>
        <w:bCs/>
        <w:sz w:val="32"/>
        <w:szCs w:val="32"/>
      </w:rPr>
      <w:ptab w:relativeTo="margin" w:alignment="center" w:leader="none"/>
    </w:r>
    <w:r w:rsidRPr="009B701F">
      <w:rPr>
        <w:b/>
        <w:bCs/>
        <w:sz w:val="32"/>
        <w:szCs w:val="32"/>
      </w:rPr>
      <w:t>Lancashire County Counci</w:t>
    </w:r>
    <w:r>
      <w:rPr>
        <w:b/>
        <w:bCs/>
        <w:sz w:val="32"/>
        <w:szCs w:val="32"/>
      </w:rPr>
      <w:t xml:space="preserv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05E4"/>
    <w:multiLevelType w:val="hybridMultilevel"/>
    <w:tmpl w:val="34F85BB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B500F74"/>
    <w:multiLevelType w:val="hybridMultilevel"/>
    <w:tmpl w:val="31FCF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6377B"/>
    <w:multiLevelType w:val="hybridMultilevel"/>
    <w:tmpl w:val="12F252E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6466233"/>
    <w:multiLevelType w:val="hybridMultilevel"/>
    <w:tmpl w:val="11E49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CF2034"/>
    <w:multiLevelType w:val="multilevel"/>
    <w:tmpl w:val="5718C5D6"/>
    <w:numStyleLink w:val="HayGroupBulletlist"/>
  </w:abstractNum>
  <w:abstractNum w:abstractNumId="6" w15:restartNumberingAfterBreak="0">
    <w:nsid w:val="693A2A5D"/>
    <w:multiLevelType w:val="hybridMultilevel"/>
    <w:tmpl w:val="F15CF8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412972335">
    <w:abstractNumId w:val="0"/>
  </w:num>
  <w:num w:numId="2" w16cid:durableId="537476962">
    <w:abstractNumId w:val="2"/>
  </w:num>
  <w:num w:numId="3" w16cid:durableId="1707290301">
    <w:abstractNumId w:val="6"/>
  </w:num>
  <w:num w:numId="4" w16cid:durableId="1264074355">
    <w:abstractNumId w:val="4"/>
  </w:num>
  <w:num w:numId="5" w16cid:durableId="1914850356">
    <w:abstractNumId w:val="3"/>
  </w:num>
  <w:num w:numId="6" w16cid:durableId="630282587">
    <w:abstractNumId w:val="5"/>
    <w:lvlOverride w:ilvl="0">
      <w:lvl w:ilvl="0">
        <w:start w:val="1"/>
        <w:numFmt w:val="bullet"/>
        <w:lvlText w:val=""/>
        <w:lvlJc w:val="left"/>
        <w:pPr>
          <w:tabs>
            <w:tab w:val="num" w:pos="284"/>
          </w:tabs>
          <w:ind w:left="284" w:hanging="284"/>
        </w:pPr>
        <w:rPr>
          <w:rFonts w:ascii="Wingdings" w:hAnsi="Wingdings" w:hint="default"/>
          <w:color w:val="auto"/>
          <w:sz w:val="24"/>
        </w:rPr>
      </w:lvl>
    </w:lvlOverride>
  </w:num>
  <w:num w:numId="7" w16cid:durableId="1091127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57"/>
    <w:rsid w:val="00000E5E"/>
    <w:rsid w:val="0000160E"/>
    <w:rsid w:val="00002065"/>
    <w:rsid w:val="000042A2"/>
    <w:rsid w:val="00004F16"/>
    <w:rsid w:val="000055ED"/>
    <w:rsid w:val="000069B2"/>
    <w:rsid w:val="00006A5E"/>
    <w:rsid w:val="00007F33"/>
    <w:rsid w:val="00011039"/>
    <w:rsid w:val="000118ED"/>
    <w:rsid w:val="000139BA"/>
    <w:rsid w:val="00013A3B"/>
    <w:rsid w:val="00013D3B"/>
    <w:rsid w:val="00014435"/>
    <w:rsid w:val="0001546A"/>
    <w:rsid w:val="00016B94"/>
    <w:rsid w:val="00021677"/>
    <w:rsid w:val="00021F2A"/>
    <w:rsid w:val="00022057"/>
    <w:rsid w:val="00022EA1"/>
    <w:rsid w:val="000252FC"/>
    <w:rsid w:val="000258A8"/>
    <w:rsid w:val="00026C5C"/>
    <w:rsid w:val="0003276C"/>
    <w:rsid w:val="000352BD"/>
    <w:rsid w:val="00035A21"/>
    <w:rsid w:val="0003628B"/>
    <w:rsid w:val="00037E1F"/>
    <w:rsid w:val="00040664"/>
    <w:rsid w:val="000407DC"/>
    <w:rsid w:val="000408C1"/>
    <w:rsid w:val="000426A9"/>
    <w:rsid w:val="00042DA9"/>
    <w:rsid w:val="0004414A"/>
    <w:rsid w:val="00044C72"/>
    <w:rsid w:val="0004685D"/>
    <w:rsid w:val="00046AA8"/>
    <w:rsid w:val="000472A9"/>
    <w:rsid w:val="000476D9"/>
    <w:rsid w:val="00047981"/>
    <w:rsid w:val="00050904"/>
    <w:rsid w:val="0005172E"/>
    <w:rsid w:val="0005195B"/>
    <w:rsid w:val="000601F2"/>
    <w:rsid w:val="0006036B"/>
    <w:rsid w:val="000619E5"/>
    <w:rsid w:val="00062486"/>
    <w:rsid w:val="00065107"/>
    <w:rsid w:val="00065F64"/>
    <w:rsid w:val="00071480"/>
    <w:rsid w:val="0007171C"/>
    <w:rsid w:val="00071EB3"/>
    <w:rsid w:val="00072819"/>
    <w:rsid w:val="00072934"/>
    <w:rsid w:val="000735DD"/>
    <w:rsid w:val="00073D52"/>
    <w:rsid w:val="00075F0C"/>
    <w:rsid w:val="000801D5"/>
    <w:rsid w:val="00080B95"/>
    <w:rsid w:val="00082A8D"/>
    <w:rsid w:val="00082C03"/>
    <w:rsid w:val="00083343"/>
    <w:rsid w:val="00087A26"/>
    <w:rsid w:val="000925D4"/>
    <w:rsid w:val="0009342C"/>
    <w:rsid w:val="00094365"/>
    <w:rsid w:val="000952A1"/>
    <w:rsid w:val="000962A6"/>
    <w:rsid w:val="000A116F"/>
    <w:rsid w:val="000A38DE"/>
    <w:rsid w:val="000A4690"/>
    <w:rsid w:val="000A6AF0"/>
    <w:rsid w:val="000A7C33"/>
    <w:rsid w:val="000B1405"/>
    <w:rsid w:val="000B632F"/>
    <w:rsid w:val="000B7AED"/>
    <w:rsid w:val="000C36FC"/>
    <w:rsid w:val="000C40DF"/>
    <w:rsid w:val="000C4BEB"/>
    <w:rsid w:val="000C6BC6"/>
    <w:rsid w:val="000D0DDB"/>
    <w:rsid w:val="000D1F5E"/>
    <w:rsid w:val="000D27F3"/>
    <w:rsid w:val="000D2A2A"/>
    <w:rsid w:val="000D3269"/>
    <w:rsid w:val="000D36E0"/>
    <w:rsid w:val="000D477C"/>
    <w:rsid w:val="000D629A"/>
    <w:rsid w:val="000E0E5A"/>
    <w:rsid w:val="000E1B50"/>
    <w:rsid w:val="000E72FE"/>
    <w:rsid w:val="000F3D01"/>
    <w:rsid w:val="000F3D06"/>
    <w:rsid w:val="000F5648"/>
    <w:rsid w:val="000F5DC6"/>
    <w:rsid w:val="000F640F"/>
    <w:rsid w:val="000F6771"/>
    <w:rsid w:val="001019D9"/>
    <w:rsid w:val="00102ACE"/>
    <w:rsid w:val="0010634A"/>
    <w:rsid w:val="001076A4"/>
    <w:rsid w:val="0010774D"/>
    <w:rsid w:val="00111F2D"/>
    <w:rsid w:val="00114264"/>
    <w:rsid w:val="00115D80"/>
    <w:rsid w:val="00120992"/>
    <w:rsid w:val="0012270D"/>
    <w:rsid w:val="00125ED5"/>
    <w:rsid w:val="00133E87"/>
    <w:rsid w:val="001367CD"/>
    <w:rsid w:val="00136857"/>
    <w:rsid w:val="00137217"/>
    <w:rsid w:val="00137745"/>
    <w:rsid w:val="001416A8"/>
    <w:rsid w:val="00141AE4"/>
    <w:rsid w:val="00141F31"/>
    <w:rsid w:val="001435F5"/>
    <w:rsid w:val="00145348"/>
    <w:rsid w:val="001460E4"/>
    <w:rsid w:val="0014622F"/>
    <w:rsid w:val="00150A46"/>
    <w:rsid w:val="00153130"/>
    <w:rsid w:val="001575C8"/>
    <w:rsid w:val="00164536"/>
    <w:rsid w:val="00167D27"/>
    <w:rsid w:val="001708B3"/>
    <w:rsid w:val="00173515"/>
    <w:rsid w:val="00173D32"/>
    <w:rsid w:val="001753BF"/>
    <w:rsid w:val="00175BD7"/>
    <w:rsid w:val="00176551"/>
    <w:rsid w:val="00176676"/>
    <w:rsid w:val="0017717C"/>
    <w:rsid w:val="00177D71"/>
    <w:rsid w:val="0018031F"/>
    <w:rsid w:val="001807E3"/>
    <w:rsid w:val="00181DAE"/>
    <w:rsid w:val="00183E46"/>
    <w:rsid w:val="00183EDF"/>
    <w:rsid w:val="00184948"/>
    <w:rsid w:val="00185F5E"/>
    <w:rsid w:val="001867BA"/>
    <w:rsid w:val="00186A38"/>
    <w:rsid w:val="001907AD"/>
    <w:rsid w:val="001917A6"/>
    <w:rsid w:val="001928A7"/>
    <w:rsid w:val="00194D81"/>
    <w:rsid w:val="001954E0"/>
    <w:rsid w:val="00195FC8"/>
    <w:rsid w:val="00196056"/>
    <w:rsid w:val="00196FDF"/>
    <w:rsid w:val="0019709D"/>
    <w:rsid w:val="00197B1E"/>
    <w:rsid w:val="001A380B"/>
    <w:rsid w:val="001A77A9"/>
    <w:rsid w:val="001A7BC1"/>
    <w:rsid w:val="001B15DC"/>
    <w:rsid w:val="001B5793"/>
    <w:rsid w:val="001B583A"/>
    <w:rsid w:val="001B5CA1"/>
    <w:rsid w:val="001B605D"/>
    <w:rsid w:val="001B638E"/>
    <w:rsid w:val="001B7560"/>
    <w:rsid w:val="001B7A51"/>
    <w:rsid w:val="001C10D0"/>
    <w:rsid w:val="001C244F"/>
    <w:rsid w:val="001C41DE"/>
    <w:rsid w:val="001C67A5"/>
    <w:rsid w:val="001D0B4B"/>
    <w:rsid w:val="001D0F35"/>
    <w:rsid w:val="001D4DD2"/>
    <w:rsid w:val="001D5199"/>
    <w:rsid w:val="001D6176"/>
    <w:rsid w:val="001E0068"/>
    <w:rsid w:val="001E08BE"/>
    <w:rsid w:val="001E1703"/>
    <w:rsid w:val="001E3D0E"/>
    <w:rsid w:val="001E704E"/>
    <w:rsid w:val="001F0085"/>
    <w:rsid w:val="001F5FB1"/>
    <w:rsid w:val="001F698F"/>
    <w:rsid w:val="001F69B4"/>
    <w:rsid w:val="00201D4F"/>
    <w:rsid w:val="002023A8"/>
    <w:rsid w:val="00202737"/>
    <w:rsid w:val="002034BF"/>
    <w:rsid w:val="00205F4F"/>
    <w:rsid w:val="00206303"/>
    <w:rsid w:val="00207BAC"/>
    <w:rsid w:val="00210481"/>
    <w:rsid w:val="00210757"/>
    <w:rsid w:val="0021338D"/>
    <w:rsid w:val="002139CB"/>
    <w:rsid w:val="00214BD5"/>
    <w:rsid w:val="00215F8F"/>
    <w:rsid w:val="002166A6"/>
    <w:rsid w:val="00217F61"/>
    <w:rsid w:val="00220D53"/>
    <w:rsid w:val="00221D46"/>
    <w:rsid w:val="002221FC"/>
    <w:rsid w:val="002223FC"/>
    <w:rsid w:val="002231F3"/>
    <w:rsid w:val="002260FD"/>
    <w:rsid w:val="00231C21"/>
    <w:rsid w:val="00231F23"/>
    <w:rsid w:val="00233384"/>
    <w:rsid w:val="002335CC"/>
    <w:rsid w:val="00233D9D"/>
    <w:rsid w:val="00233FBF"/>
    <w:rsid w:val="0023462F"/>
    <w:rsid w:val="00234846"/>
    <w:rsid w:val="00236E8F"/>
    <w:rsid w:val="002376A0"/>
    <w:rsid w:val="002377B0"/>
    <w:rsid w:val="00237F13"/>
    <w:rsid w:val="0024100C"/>
    <w:rsid w:val="00243E09"/>
    <w:rsid w:val="00245547"/>
    <w:rsid w:val="002455C0"/>
    <w:rsid w:val="00245F02"/>
    <w:rsid w:val="002471FB"/>
    <w:rsid w:val="00252C1E"/>
    <w:rsid w:val="00253F1C"/>
    <w:rsid w:val="002543C1"/>
    <w:rsid w:val="002548CD"/>
    <w:rsid w:val="00255898"/>
    <w:rsid w:val="00256ECA"/>
    <w:rsid w:val="0025724C"/>
    <w:rsid w:val="002610F4"/>
    <w:rsid w:val="002616F6"/>
    <w:rsid w:val="002620FA"/>
    <w:rsid w:val="002652AD"/>
    <w:rsid w:val="00266341"/>
    <w:rsid w:val="00271CC2"/>
    <w:rsid w:val="00272F53"/>
    <w:rsid w:val="00273984"/>
    <w:rsid w:val="0027471D"/>
    <w:rsid w:val="002762D9"/>
    <w:rsid w:val="00282794"/>
    <w:rsid w:val="00284BCC"/>
    <w:rsid w:val="0028652D"/>
    <w:rsid w:val="002867BB"/>
    <w:rsid w:val="0028683A"/>
    <w:rsid w:val="00286F02"/>
    <w:rsid w:val="002870B9"/>
    <w:rsid w:val="00290258"/>
    <w:rsid w:val="0029239F"/>
    <w:rsid w:val="0029284A"/>
    <w:rsid w:val="00292EF6"/>
    <w:rsid w:val="0029403D"/>
    <w:rsid w:val="00296438"/>
    <w:rsid w:val="002A1AF3"/>
    <w:rsid w:val="002A1B87"/>
    <w:rsid w:val="002A2651"/>
    <w:rsid w:val="002A4176"/>
    <w:rsid w:val="002A46FE"/>
    <w:rsid w:val="002A4816"/>
    <w:rsid w:val="002A4987"/>
    <w:rsid w:val="002A5CFE"/>
    <w:rsid w:val="002A775A"/>
    <w:rsid w:val="002A7CE6"/>
    <w:rsid w:val="002B2921"/>
    <w:rsid w:val="002B48A1"/>
    <w:rsid w:val="002B4ABD"/>
    <w:rsid w:val="002B53ED"/>
    <w:rsid w:val="002B6072"/>
    <w:rsid w:val="002B668F"/>
    <w:rsid w:val="002B7D74"/>
    <w:rsid w:val="002C0AA1"/>
    <w:rsid w:val="002C2DFA"/>
    <w:rsid w:val="002C3249"/>
    <w:rsid w:val="002C418A"/>
    <w:rsid w:val="002C47AE"/>
    <w:rsid w:val="002C7728"/>
    <w:rsid w:val="002D0262"/>
    <w:rsid w:val="002D0DFD"/>
    <w:rsid w:val="002D24C0"/>
    <w:rsid w:val="002D2D9F"/>
    <w:rsid w:val="002D3539"/>
    <w:rsid w:val="002D54D8"/>
    <w:rsid w:val="002D6D30"/>
    <w:rsid w:val="002D7AE5"/>
    <w:rsid w:val="002E155C"/>
    <w:rsid w:val="002E28FE"/>
    <w:rsid w:val="002E3BB0"/>
    <w:rsid w:val="002E59C5"/>
    <w:rsid w:val="002E5A62"/>
    <w:rsid w:val="002E690D"/>
    <w:rsid w:val="002E70D7"/>
    <w:rsid w:val="002E7ED8"/>
    <w:rsid w:val="002F1CE3"/>
    <w:rsid w:val="002F2636"/>
    <w:rsid w:val="002F36EA"/>
    <w:rsid w:val="002F3B88"/>
    <w:rsid w:val="002F3D5D"/>
    <w:rsid w:val="002F4BAB"/>
    <w:rsid w:val="002F52C7"/>
    <w:rsid w:val="00301275"/>
    <w:rsid w:val="00301DE5"/>
    <w:rsid w:val="0030407F"/>
    <w:rsid w:val="00304CE3"/>
    <w:rsid w:val="003066E1"/>
    <w:rsid w:val="00306C04"/>
    <w:rsid w:val="0031182C"/>
    <w:rsid w:val="0031278B"/>
    <w:rsid w:val="00313C70"/>
    <w:rsid w:val="00314788"/>
    <w:rsid w:val="00314A08"/>
    <w:rsid w:val="00315CF4"/>
    <w:rsid w:val="00317FE0"/>
    <w:rsid w:val="0032175F"/>
    <w:rsid w:val="00322272"/>
    <w:rsid w:val="003239C2"/>
    <w:rsid w:val="003240C9"/>
    <w:rsid w:val="00325BDC"/>
    <w:rsid w:val="00325EED"/>
    <w:rsid w:val="00326476"/>
    <w:rsid w:val="00326552"/>
    <w:rsid w:val="00327618"/>
    <w:rsid w:val="00330A51"/>
    <w:rsid w:val="00331468"/>
    <w:rsid w:val="003326EC"/>
    <w:rsid w:val="00332C31"/>
    <w:rsid w:val="00333FAA"/>
    <w:rsid w:val="00334EC3"/>
    <w:rsid w:val="003400E6"/>
    <w:rsid w:val="0034174C"/>
    <w:rsid w:val="00341BAF"/>
    <w:rsid w:val="003421CD"/>
    <w:rsid w:val="00343781"/>
    <w:rsid w:val="003449A4"/>
    <w:rsid w:val="003451F2"/>
    <w:rsid w:val="003463E9"/>
    <w:rsid w:val="0035174F"/>
    <w:rsid w:val="00352A7A"/>
    <w:rsid w:val="00353602"/>
    <w:rsid w:val="00354269"/>
    <w:rsid w:val="00354308"/>
    <w:rsid w:val="00355219"/>
    <w:rsid w:val="003563B5"/>
    <w:rsid w:val="00360679"/>
    <w:rsid w:val="003610B1"/>
    <w:rsid w:val="00362089"/>
    <w:rsid w:val="003625C1"/>
    <w:rsid w:val="00362725"/>
    <w:rsid w:val="003629ED"/>
    <w:rsid w:val="00363079"/>
    <w:rsid w:val="00365159"/>
    <w:rsid w:val="003655B0"/>
    <w:rsid w:val="003656F8"/>
    <w:rsid w:val="0036720F"/>
    <w:rsid w:val="00367688"/>
    <w:rsid w:val="00370B9A"/>
    <w:rsid w:val="003716D8"/>
    <w:rsid w:val="0037270B"/>
    <w:rsid w:val="00374D75"/>
    <w:rsid w:val="00375622"/>
    <w:rsid w:val="00377CF3"/>
    <w:rsid w:val="00377E13"/>
    <w:rsid w:val="0038008A"/>
    <w:rsid w:val="0038278E"/>
    <w:rsid w:val="003829A2"/>
    <w:rsid w:val="00383E39"/>
    <w:rsid w:val="00384C1D"/>
    <w:rsid w:val="00385628"/>
    <w:rsid w:val="003856DB"/>
    <w:rsid w:val="00386416"/>
    <w:rsid w:val="00390F04"/>
    <w:rsid w:val="00391E8C"/>
    <w:rsid w:val="00392547"/>
    <w:rsid w:val="0039320D"/>
    <w:rsid w:val="0039431C"/>
    <w:rsid w:val="003948F7"/>
    <w:rsid w:val="0039593A"/>
    <w:rsid w:val="003966AE"/>
    <w:rsid w:val="00397844"/>
    <w:rsid w:val="003A01E1"/>
    <w:rsid w:val="003A3873"/>
    <w:rsid w:val="003A38E4"/>
    <w:rsid w:val="003A3A10"/>
    <w:rsid w:val="003A499B"/>
    <w:rsid w:val="003A49FD"/>
    <w:rsid w:val="003A4E43"/>
    <w:rsid w:val="003A7574"/>
    <w:rsid w:val="003B06DB"/>
    <w:rsid w:val="003B0782"/>
    <w:rsid w:val="003B1746"/>
    <w:rsid w:val="003B1EFC"/>
    <w:rsid w:val="003B2419"/>
    <w:rsid w:val="003B4CAC"/>
    <w:rsid w:val="003B5EFE"/>
    <w:rsid w:val="003C069D"/>
    <w:rsid w:val="003C1AF2"/>
    <w:rsid w:val="003C1CE9"/>
    <w:rsid w:val="003C3C07"/>
    <w:rsid w:val="003C5A3D"/>
    <w:rsid w:val="003C5FA4"/>
    <w:rsid w:val="003D0E44"/>
    <w:rsid w:val="003D2C31"/>
    <w:rsid w:val="003D30F4"/>
    <w:rsid w:val="003D4397"/>
    <w:rsid w:val="003D457D"/>
    <w:rsid w:val="003D6C15"/>
    <w:rsid w:val="003D7205"/>
    <w:rsid w:val="003D7F14"/>
    <w:rsid w:val="003E02F1"/>
    <w:rsid w:val="003E03D1"/>
    <w:rsid w:val="003E155E"/>
    <w:rsid w:val="003E1E8F"/>
    <w:rsid w:val="003E2916"/>
    <w:rsid w:val="003E385E"/>
    <w:rsid w:val="003E6149"/>
    <w:rsid w:val="003E662A"/>
    <w:rsid w:val="003E6DA0"/>
    <w:rsid w:val="003F0EE2"/>
    <w:rsid w:val="003F2652"/>
    <w:rsid w:val="003F360B"/>
    <w:rsid w:val="003F4925"/>
    <w:rsid w:val="003F6297"/>
    <w:rsid w:val="003F6EBB"/>
    <w:rsid w:val="003F74BC"/>
    <w:rsid w:val="003F7527"/>
    <w:rsid w:val="003F7E89"/>
    <w:rsid w:val="0040025F"/>
    <w:rsid w:val="00400D10"/>
    <w:rsid w:val="00400D92"/>
    <w:rsid w:val="00402BC3"/>
    <w:rsid w:val="00403B6D"/>
    <w:rsid w:val="00405B88"/>
    <w:rsid w:val="00407453"/>
    <w:rsid w:val="00412046"/>
    <w:rsid w:val="004148E4"/>
    <w:rsid w:val="00414EE3"/>
    <w:rsid w:val="00417D72"/>
    <w:rsid w:val="00417D9D"/>
    <w:rsid w:val="00421856"/>
    <w:rsid w:val="00422E01"/>
    <w:rsid w:val="00424B2F"/>
    <w:rsid w:val="004309E2"/>
    <w:rsid w:val="00432D15"/>
    <w:rsid w:val="00434505"/>
    <w:rsid w:val="0043556D"/>
    <w:rsid w:val="00440206"/>
    <w:rsid w:val="00440A13"/>
    <w:rsid w:val="00442C80"/>
    <w:rsid w:val="004435F1"/>
    <w:rsid w:val="00443A18"/>
    <w:rsid w:val="00444A6E"/>
    <w:rsid w:val="00447F89"/>
    <w:rsid w:val="0045084B"/>
    <w:rsid w:val="0045129B"/>
    <w:rsid w:val="00451422"/>
    <w:rsid w:val="00453341"/>
    <w:rsid w:val="00456160"/>
    <w:rsid w:val="00461AAB"/>
    <w:rsid w:val="0047153E"/>
    <w:rsid w:val="004715FF"/>
    <w:rsid w:val="00473762"/>
    <w:rsid w:val="00474122"/>
    <w:rsid w:val="004743E3"/>
    <w:rsid w:val="004753AB"/>
    <w:rsid w:val="00475BF5"/>
    <w:rsid w:val="00480C52"/>
    <w:rsid w:val="00482D4F"/>
    <w:rsid w:val="00484B51"/>
    <w:rsid w:val="004854E1"/>
    <w:rsid w:val="00490147"/>
    <w:rsid w:val="00490426"/>
    <w:rsid w:val="0049556B"/>
    <w:rsid w:val="004976BC"/>
    <w:rsid w:val="004A0953"/>
    <w:rsid w:val="004A0B82"/>
    <w:rsid w:val="004A2882"/>
    <w:rsid w:val="004A30FF"/>
    <w:rsid w:val="004A39E7"/>
    <w:rsid w:val="004A45A9"/>
    <w:rsid w:val="004A4C19"/>
    <w:rsid w:val="004A54C3"/>
    <w:rsid w:val="004A5D42"/>
    <w:rsid w:val="004A720F"/>
    <w:rsid w:val="004A7E8E"/>
    <w:rsid w:val="004B0602"/>
    <w:rsid w:val="004B5DDD"/>
    <w:rsid w:val="004B6587"/>
    <w:rsid w:val="004B771F"/>
    <w:rsid w:val="004C310E"/>
    <w:rsid w:val="004C3442"/>
    <w:rsid w:val="004C556D"/>
    <w:rsid w:val="004C5B97"/>
    <w:rsid w:val="004C7490"/>
    <w:rsid w:val="004D06C5"/>
    <w:rsid w:val="004D225D"/>
    <w:rsid w:val="004D5935"/>
    <w:rsid w:val="004D7661"/>
    <w:rsid w:val="004E06B0"/>
    <w:rsid w:val="004E09EE"/>
    <w:rsid w:val="004E31C7"/>
    <w:rsid w:val="004E47FA"/>
    <w:rsid w:val="004E4B1B"/>
    <w:rsid w:val="004E6B23"/>
    <w:rsid w:val="004E7AB2"/>
    <w:rsid w:val="004F0040"/>
    <w:rsid w:val="004F12F5"/>
    <w:rsid w:val="004F2D37"/>
    <w:rsid w:val="004F37A2"/>
    <w:rsid w:val="004F4C80"/>
    <w:rsid w:val="004F70A3"/>
    <w:rsid w:val="004F7226"/>
    <w:rsid w:val="004F74D0"/>
    <w:rsid w:val="004F7AA4"/>
    <w:rsid w:val="004F7F8E"/>
    <w:rsid w:val="005002D7"/>
    <w:rsid w:val="005033EE"/>
    <w:rsid w:val="00503932"/>
    <w:rsid w:val="005057DE"/>
    <w:rsid w:val="00510150"/>
    <w:rsid w:val="005106BB"/>
    <w:rsid w:val="00514237"/>
    <w:rsid w:val="00517890"/>
    <w:rsid w:val="0052006D"/>
    <w:rsid w:val="00521627"/>
    <w:rsid w:val="00523828"/>
    <w:rsid w:val="00523B13"/>
    <w:rsid w:val="00523B36"/>
    <w:rsid w:val="00523C8E"/>
    <w:rsid w:val="005334C9"/>
    <w:rsid w:val="00534957"/>
    <w:rsid w:val="0053710B"/>
    <w:rsid w:val="0053741A"/>
    <w:rsid w:val="00537CBB"/>
    <w:rsid w:val="00543FCB"/>
    <w:rsid w:val="00544930"/>
    <w:rsid w:val="00545A43"/>
    <w:rsid w:val="00550A8A"/>
    <w:rsid w:val="00551D62"/>
    <w:rsid w:val="0055481E"/>
    <w:rsid w:val="00555776"/>
    <w:rsid w:val="00556581"/>
    <w:rsid w:val="0056075A"/>
    <w:rsid w:val="00562D8C"/>
    <w:rsid w:val="00563153"/>
    <w:rsid w:val="005635B6"/>
    <w:rsid w:val="0056466C"/>
    <w:rsid w:val="005646F3"/>
    <w:rsid w:val="00565204"/>
    <w:rsid w:val="00566398"/>
    <w:rsid w:val="00567775"/>
    <w:rsid w:val="00567866"/>
    <w:rsid w:val="005700F2"/>
    <w:rsid w:val="00573046"/>
    <w:rsid w:val="005744B4"/>
    <w:rsid w:val="005748CD"/>
    <w:rsid w:val="00577D02"/>
    <w:rsid w:val="005801DF"/>
    <w:rsid w:val="00584D7F"/>
    <w:rsid w:val="0058646F"/>
    <w:rsid w:val="005866A5"/>
    <w:rsid w:val="0058786F"/>
    <w:rsid w:val="00587C26"/>
    <w:rsid w:val="00590F0E"/>
    <w:rsid w:val="0059169B"/>
    <w:rsid w:val="005917A5"/>
    <w:rsid w:val="00591D76"/>
    <w:rsid w:val="00592044"/>
    <w:rsid w:val="005928EB"/>
    <w:rsid w:val="005935FA"/>
    <w:rsid w:val="00593EE6"/>
    <w:rsid w:val="0059595A"/>
    <w:rsid w:val="00597029"/>
    <w:rsid w:val="00597865"/>
    <w:rsid w:val="00597DAD"/>
    <w:rsid w:val="005A0DE4"/>
    <w:rsid w:val="005A1789"/>
    <w:rsid w:val="005A27FB"/>
    <w:rsid w:val="005A2908"/>
    <w:rsid w:val="005A4E3C"/>
    <w:rsid w:val="005A5755"/>
    <w:rsid w:val="005A6490"/>
    <w:rsid w:val="005A6606"/>
    <w:rsid w:val="005A7268"/>
    <w:rsid w:val="005B02AF"/>
    <w:rsid w:val="005B06DF"/>
    <w:rsid w:val="005B0FB3"/>
    <w:rsid w:val="005B2D8B"/>
    <w:rsid w:val="005B3FB1"/>
    <w:rsid w:val="005B4A21"/>
    <w:rsid w:val="005C1100"/>
    <w:rsid w:val="005C159E"/>
    <w:rsid w:val="005C3059"/>
    <w:rsid w:val="005C4778"/>
    <w:rsid w:val="005D044B"/>
    <w:rsid w:val="005D0DF7"/>
    <w:rsid w:val="005D15F6"/>
    <w:rsid w:val="005D3465"/>
    <w:rsid w:val="005D35F9"/>
    <w:rsid w:val="005D45C8"/>
    <w:rsid w:val="005D55A5"/>
    <w:rsid w:val="005D6A9E"/>
    <w:rsid w:val="005D72B1"/>
    <w:rsid w:val="005E0D70"/>
    <w:rsid w:val="005E3F33"/>
    <w:rsid w:val="005E5636"/>
    <w:rsid w:val="005E56B8"/>
    <w:rsid w:val="005F4AB5"/>
    <w:rsid w:val="005F53D4"/>
    <w:rsid w:val="005F6797"/>
    <w:rsid w:val="006009D8"/>
    <w:rsid w:val="00600A67"/>
    <w:rsid w:val="006014D6"/>
    <w:rsid w:val="00601C17"/>
    <w:rsid w:val="006024B4"/>
    <w:rsid w:val="006035F5"/>
    <w:rsid w:val="0060362B"/>
    <w:rsid w:val="00603C7A"/>
    <w:rsid w:val="00603F08"/>
    <w:rsid w:val="00604FFB"/>
    <w:rsid w:val="00607E15"/>
    <w:rsid w:val="00610A43"/>
    <w:rsid w:val="00612398"/>
    <w:rsid w:val="00612AE6"/>
    <w:rsid w:val="006136DA"/>
    <w:rsid w:val="006141C0"/>
    <w:rsid w:val="00616792"/>
    <w:rsid w:val="0061756D"/>
    <w:rsid w:val="00630086"/>
    <w:rsid w:val="00630A6D"/>
    <w:rsid w:val="006315E5"/>
    <w:rsid w:val="00631E5C"/>
    <w:rsid w:val="00632334"/>
    <w:rsid w:val="00632FC7"/>
    <w:rsid w:val="0063558E"/>
    <w:rsid w:val="00635E8A"/>
    <w:rsid w:val="006369F0"/>
    <w:rsid w:val="00642D42"/>
    <w:rsid w:val="00643816"/>
    <w:rsid w:val="0064393B"/>
    <w:rsid w:val="00643976"/>
    <w:rsid w:val="0064469B"/>
    <w:rsid w:val="00644F0D"/>
    <w:rsid w:val="00645E7E"/>
    <w:rsid w:val="00646792"/>
    <w:rsid w:val="00652D93"/>
    <w:rsid w:val="00653701"/>
    <w:rsid w:val="00654406"/>
    <w:rsid w:val="006548C4"/>
    <w:rsid w:val="0065524B"/>
    <w:rsid w:val="00655D35"/>
    <w:rsid w:val="006578D5"/>
    <w:rsid w:val="00660CE6"/>
    <w:rsid w:val="00660E01"/>
    <w:rsid w:val="0066234B"/>
    <w:rsid w:val="006625DF"/>
    <w:rsid w:val="006662AD"/>
    <w:rsid w:val="00666673"/>
    <w:rsid w:val="00666FF2"/>
    <w:rsid w:val="00667EA0"/>
    <w:rsid w:val="00667EE3"/>
    <w:rsid w:val="00670A52"/>
    <w:rsid w:val="00670D0F"/>
    <w:rsid w:val="0067262D"/>
    <w:rsid w:val="00672E4E"/>
    <w:rsid w:val="0067336E"/>
    <w:rsid w:val="00673FB7"/>
    <w:rsid w:val="006748DC"/>
    <w:rsid w:val="00674E82"/>
    <w:rsid w:val="00675E38"/>
    <w:rsid w:val="00676048"/>
    <w:rsid w:val="00677FB1"/>
    <w:rsid w:val="006808B4"/>
    <w:rsid w:val="006810F3"/>
    <w:rsid w:val="006821A9"/>
    <w:rsid w:val="0068265F"/>
    <w:rsid w:val="00683116"/>
    <w:rsid w:val="00684E02"/>
    <w:rsid w:val="006872AE"/>
    <w:rsid w:val="00691401"/>
    <w:rsid w:val="00692437"/>
    <w:rsid w:val="00693DFD"/>
    <w:rsid w:val="0069600D"/>
    <w:rsid w:val="006A1CB2"/>
    <w:rsid w:val="006A1F15"/>
    <w:rsid w:val="006A52A2"/>
    <w:rsid w:val="006A56FF"/>
    <w:rsid w:val="006A571C"/>
    <w:rsid w:val="006A59AD"/>
    <w:rsid w:val="006B09C9"/>
    <w:rsid w:val="006B2203"/>
    <w:rsid w:val="006B25A9"/>
    <w:rsid w:val="006B27A6"/>
    <w:rsid w:val="006B2D76"/>
    <w:rsid w:val="006B347B"/>
    <w:rsid w:val="006B3F5D"/>
    <w:rsid w:val="006B47D2"/>
    <w:rsid w:val="006B48EE"/>
    <w:rsid w:val="006B512D"/>
    <w:rsid w:val="006B5F9F"/>
    <w:rsid w:val="006B60C3"/>
    <w:rsid w:val="006B7060"/>
    <w:rsid w:val="006C16D9"/>
    <w:rsid w:val="006C175B"/>
    <w:rsid w:val="006C5056"/>
    <w:rsid w:val="006C5525"/>
    <w:rsid w:val="006C62F3"/>
    <w:rsid w:val="006D09BE"/>
    <w:rsid w:val="006D1C86"/>
    <w:rsid w:val="006D4088"/>
    <w:rsid w:val="006D4B95"/>
    <w:rsid w:val="006D576F"/>
    <w:rsid w:val="006D5A2F"/>
    <w:rsid w:val="006D5A3B"/>
    <w:rsid w:val="006D5B3A"/>
    <w:rsid w:val="006D6F02"/>
    <w:rsid w:val="006E19F0"/>
    <w:rsid w:val="006E1D71"/>
    <w:rsid w:val="006E201D"/>
    <w:rsid w:val="006E2F04"/>
    <w:rsid w:val="006E6262"/>
    <w:rsid w:val="006F0C4E"/>
    <w:rsid w:val="006F451E"/>
    <w:rsid w:val="006F47F2"/>
    <w:rsid w:val="006F5592"/>
    <w:rsid w:val="006F5682"/>
    <w:rsid w:val="006F6B31"/>
    <w:rsid w:val="00702D1C"/>
    <w:rsid w:val="00704A97"/>
    <w:rsid w:val="007055A4"/>
    <w:rsid w:val="00705DC0"/>
    <w:rsid w:val="00706D09"/>
    <w:rsid w:val="007134E4"/>
    <w:rsid w:val="00713D62"/>
    <w:rsid w:val="00714688"/>
    <w:rsid w:val="00722E09"/>
    <w:rsid w:val="00723A5D"/>
    <w:rsid w:val="00725003"/>
    <w:rsid w:val="00725513"/>
    <w:rsid w:val="007271D5"/>
    <w:rsid w:val="00727316"/>
    <w:rsid w:val="00731B27"/>
    <w:rsid w:val="00732AF1"/>
    <w:rsid w:val="00734DE6"/>
    <w:rsid w:val="0073724C"/>
    <w:rsid w:val="0073799C"/>
    <w:rsid w:val="00737C77"/>
    <w:rsid w:val="0074051C"/>
    <w:rsid w:val="00740D38"/>
    <w:rsid w:val="00745C81"/>
    <w:rsid w:val="00747FE0"/>
    <w:rsid w:val="0075101C"/>
    <w:rsid w:val="00751475"/>
    <w:rsid w:val="00751B35"/>
    <w:rsid w:val="0075341A"/>
    <w:rsid w:val="007542B4"/>
    <w:rsid w:val="0075557F"/>
    <w:rsid w:val="00756BA9"/>
    <w:rsid w:val="00756EC2"/>
    <w:rsid w:val="0075774A"/>
    <w:rsid w:val="00760130"/>
    <w:rsid w:val="007624E0"/>
    <w:rsid w:val="00762766"/>
    <w:rsid w:val="00763B7E"/>
    <w:rsid w:val="00763EC4"/>
    <w:rsid w:val="0076679C"/>
    <w:rsid w:val="00767271"/>
    <w:rsid w:val="0077100F"/>
    <w:rsid w:val="0077168F"/>
    <w:rsid w:val="0077315A"/>
    <w:rsid w:val="00773333"/>
    <w:rsid w:val="00773931"/>
    <w:rsid w:val="00775453"/>
    <w:rsid w:val="00775AEB"/>
    <w:rsid w:val="00781989"/>
    <w:rsid w:val="00783A46"/>
    <w:rsid w:val="007840CF"/>
    <w:rsid w:val="00785A4E"/>
    <w:rsid w:val="00786906"/>
    <w:rsid w:val="00790628"/>
    <w:rsid w:val="00790FF7"/>
    <w:rsid w:val="007925EC"/>
    <w:rsid w:val="00792FAB"/>
    <w:rsid w:val="007931AD"/>
    <w:rsid w:val="00795E9F"/>
    <w:rsid w:val="007A127B"/>
    <w:rsid w:val="007A144F"/>
    <w:rsid w:val="007A1B94"/>
    <w:rsid w:val="007A3200"/>
    <w:rsid w:val="007A6A0E"/>
    <w:rsid w:val="007A6E03"/>
    <w:rsid w:val="007B1037"/>
    <w:rsid w:val="007B1A91"/>
    <w:rsid w:val="007B3861"/>
    <w:rsid w:val="007B4907"/>
    <w:rsid w:val="007B6735"/>
    <w:rsid w:val="007C0376"/>
    <w:rsid w:val="007C0A2F"/>
    <w:rsid w:val="007C0AB2"/>
    <w:rsid w:val="007C22DC"/>
    <w:rsid w:val="007C42DA"/>
    <w:rsid w:val="007C49E4"/>
    <w:rsid w:val="007C5852"/>
    <w:rsid w:val="007C5BC4"/>
    <w:rsid w:val="007D131F"/>
    <w:rsid w:val="007D2FD2"/>
    <w:rsid w:val="007D5140"/>
    <w:rsid w:val="007D64C4"/>
    <w:rsid w:val="007E0973"/>
    <w:rsid w:val="007E0CD9"/>
    <w:rsid w:val="007E4956"/>
    <w:rsid w:val="007E507C"/>
    <w:rsid w:val="007E63A0"/>
    <w:rsid w:val="007F0CD1"/>
    <w:rsid w:val="007F10DC"/>
    <w:rsid w:val="007F1691"/>
    <w:rsid w:val="007F2A4F"/>
    <w:rsid w:val="007F37DF"/>
    <w:rsid w:val="007F453D"/>
    <w:rsid w:val="007F5A5D"/>
    <w:rsid w:val="0080065E"/>
    <w:rsid w:val="008012A6"/>
    <w:rsid w:val="0080169A"/>
    <w:rsid w:val="00802CFC"/>
    <w:rsid w:val="00803C98"/>
    <w:rsid w:val="00804E1B"/>
    <w:rsid w:val="008104CE"/>
    <w:rsid w:val="00810C78"/>
    <w:rsid w:val="00811FD8"/>
    <w:rsid w:val="0081327B"/>
    <w:rsid w:val="00813DCA"/>
    <w:rsid w:val="0081416D"/>
    <w:rsid w:val="00814E08"/>
    <w:rsid w:val="00815EAF"/>
    <w:rsid w:val="0082027B"/>
    <w:rsid w:val="008215B6"/>
    <w:rsid w:val="00821E65"/>
    <w:rsid w:val="00823808"/>
    <w:rsid w:val="00825C72"/>
    <w:rsid w:val="00827E77"/>
    <w:rsid w:val="00830013"/>
    <w:rsid w:val="008304FF"/>
    <w:rsid w:val="00830CEE"/>
    <w:rsid w:val="0083107A"/>
    <w:rsid w:val="0083124F"/>
    <w:rsid w:val="00836868"/>
    <w:rsid w:val="0084042B"/>
    <w:rsid w:val="00841D76"/>
    <w:rsid w:val="00844B2B"/>
    <w:rsid w:val="00846BC2"/>
    <w:rsid w:val="00847493"/>
    <w:rsid w:val="008474B2"/>
    <w:rsid w:val="00850CCB"/>
    <w:rsid w:val="00852779"/>
    <w:rsid w:val="008538C6"/>
    <w:rsid w:val="0085464C"/>
    <w:rsid w:val="00854AB6"/>
    <w:rsid w:val="008568EA"/>
    <w:rsid w:val="00857707"/>
    <w:rsid w:val="008577A6"/>
    <w:rsid w:val="00860A18"/>
    <w:rsid w:val="00861E61"/>
    <w:rsid w:val="008635FB"/>
    <w:rsid w:val="00863C8F"/>
    <w:rsid w:val="00865DA6"/>
    <w:rsid w:val="008674A9"/>
    <w:rsid w:val="008679BB"/>
    <w:rsid w:val="0087205C"/>
    <w:rsid w:val="0087278B"/>
    <w:rsid w:val="00872B83"/>
    <w:rsid w:val="00872C03"/>
    <w:rsid w:val="008734B8"/>
    <w:rsid w:val="00875CEB"/>
    <w:rsid w:val="008802D7"/>
    <w:rsid w:val="00883EC8"/>
    <w:rsid w:val="00884DCD"/>
    <w:rsid w:val="008871E8"/>
    <w:rsid w:val="0088765D"/>
    <w:rsid w:val="00887E36"/>
    <w:rsid w:val="008908F4"/>
    <w:rsid w:val="00891F3C"/>
    <w:rsid w:val="00893850"/>
    <w:rsid w:val="00893A37"/>
    <w:rsid w:val="008940E0"/>
    <w:rsid w:val="00896025"/>
    <w:rsid w:val="008960F8"/>
    <w:rsid w:val="00896F4C"/>
    <w:rsid w:val="008970A6"/>
    <w:rsid w:val="008A0ACA"/>
    <w:rsid w:val="008A0C4D"/>
    <w:rsid w:val="008A1B6F"/>
    <w:rsid w:val="008A1F20"/>
    <w:rsid w:val="008A34D3"/>
    <w:rsid w:val="008A4CCB"/>
    <w:rsid w:val="008A62C7"/>
    <w:rsid w:val="008B11F1"/>
    <w:rsid w:val="008B12BC"/>
    <w:rsid w:val="008B5132"/>
    <w:rsid w:val="008B5A0E"/>
    <w:rsid w:val="008B7662"/>
    <w:rsid w:val="008C082E"/>
    <w:rsid w:val="008C1D1C"/>
    <w:rsid w:val="008C3207"/>
    <w:rsid w:val="008C530E"/>
    <w:rsid w:val="008C719D"/>
    <w:rsid w:val="008C791A"/>
    <w:rsid w:val="008D07D8"/>
    <w:rsid w:val="008D0E50"/>
    <w:rsid w:val="008D26DA"/>
    <w:rsid w:val="008D3A4D"/>
    <w:rsid w:val="008D4396"/>
    <w:rsid w:val="008D48F5"/>
    <w:rsid w:val="008D6E5C"/>
    <w:rsid w:val="008E0886"/>
    <w:rsid w:val="008E1040"/>
    <w:rsid w:val="008E5B3E"/>
    <w:rsid w:val="008E69C8"/>
    <w:rsid w:val="008F1482"/>
    <w:rsid w:val="008F17AB"/>
    <w:rsid w:val="008F2B60"/>
    <w:rsid w:val="00900764"/>
    <w:rsid w:val="009009CE"/>
    <w:rsid w:val="00902D24"/>
    <w:rsid w:val="00903493"/>
    <w:rsid w:val="0090571C"/>
    <w:rsid w:val="0090724A"/>
    <w:rsid w:val="00907F52"/>
    <w:rsid w:val="009106E5"/>
    <w:rsid w:val="00910E0E"/>
    <w:rsid w:val="00912645"/>
    <w:rsid w:val="00912FC8"/>
    <w:rsid w:val="00913C62"/>
    <w:rsid w:val="00914E0B"/>
    <w:rsid w:val="00924401"/>
    <w:rsid w:val="00925701"/>
    <w:rsid w:val="009300F0"/>
    <w:rsid w:val="00931C8B"/>
    <w:rsid w:val="00933DE0"/>
    <w:rsid w:val="00934250"/>
    <w:rsid w:val="009350D6"/>
    <w:rsid w:val="00935293"/>
    <w:rsid w:val="009354DE"/>
    <w:rsid w:val="009355E5"/>
    <w:rsid w:val="00935A75"/>
    <w:rsid w:val="009406AE"/>
    <w:rsid w:val="00940D3E"/>
    <w:rsid w:val="00944329"/>
    <w:rsid w:val="0094452C"/>
    <w:rsid w:val="00946096"/>
    <w:rsid w:val="009477F4"/>
    <w:rsid w:val="009510F5"/>
    <w:rsid w:val="00951DF8"/>
    <w:rsid w:val="0095345F"/>
    <w:rsid w:val="00953F07"/>
    <w:rsid w:val="00955C36"/>
    <w:rsid w:val="00957220"/>
    <w:rsid w:val="00960310"/>
    <w:rsid w:val="009608CF"/>
    <w:rsid w:val="00960D13"/>
    <w:rsid w:val="00962CD9"/>
    <w:rsid w:val="00962F71"/>
    <w:rsid w:val="009632A1"/>
    <w:rsid w:val="00965C6F"/>
    <w:rsid w:val="00967BE0"/>
    <w:rsid w:val="0097092A"/>
    <w:rsid w:val="00971B1D"/>
    <w:rsid w:val="00974269"/>
    <w:rsid w:val="00975E98"/>
    <w:rsid w:val="00980B14"/>
    <w:rsid w:val="00981A6C"/>
    <w:rsid w:val="009825F0"/>
    <w:rsid w:val="00982ADA"/>
    <w:rsid w:val="00984C8C"/>
    <w:rsid w:val="00985A9E"/>
    <w:rsid w:val="00986D70"/>
    <w:rsid w:val="00987E7A"/>
    <w:rsid w:val="00990A91"/>
    <w:rsid w:val="0099392C"/>
    <w:rsid w:val="00993BA2"/>
    <w:rsid w:val="0099415D"/>
    <w:rsid w:val="00995968"/>
    <w:rsid w:val="00995F11"/>
    <w:rsid w:val="009969AE"/>
    <w:rsid w:val="00996E89"/>
    <w:rsid w:val="00997994"/>
    <w:rsid w:val="009A0764"/>
    <w:rsid w:val="009A78F3"/>
    <w:rsid w:val="009B0D54"/>
    <w:rsid w:val="009B0F54"/>
    <w:rsid w:val="009B1487"/>
    <w:rsid w:val="009B25F8"/>
    <w:rsid w:val="009B4687"/>
    <w:rsid w:val="009B5607"/>
    <w:rsid w:val="009B66F5"/>
    <w:rsid w:val="009B6772"/>
    <w:rsid w:val="009B701F"/>
    <w:rsid w:val="009C0B5D"/>
    <w:rsid w:val="009C4196"/>
    <w:rsid w:val="009C4437"/>
    <w:rsid w:val="009C545D"/>
    <w:rsid w:val="009C610C"/>
    <w:rsid w:val="009C6A3A"/>
    <w:rsid w:val="009D03C3"/>
    <w:rsid w:val="009D19CD"/>
    <w:rsid w:val="009D2D4D"/>
    <w:rsid w:val="009D38FF"/>
    <w:rsid w:val="009D3903"/>
    <w:rsid w:val="009D5858"/>
    <w:rsid w:val="009D5F23"/>
    <w:rsid w:val="009E11D8"/>
    <w:rsid w:val="009E1FE4"/>
    <w:rsid w:val="009E504A"/>
    <w:rsid w:val="009E5F8A"/>
    <w:rsid w:val="009E6492"/>
    <w:rsid w:val="009E6587"/>
    <w:rsid w:val="009E7102"/>
    <w:rsid w:val="009E7876"/>
    <w:rsid w:val="009F078E"/>
    <w:rsid w:val="009F6561"/>
    <w:rsid w:val="00A00B88"/>
    <w:rsid w:val="00A01D07"/>
    <w:rsid w:val="00A0217E"/>
    <w:rsid w:val="00A02F18"/>
    <w:rsid w:val="00A04E58"/>
    <w:rsid w:val="00A06D80"/>
    <w:rsid w:val="00A104E4"/>
    <w:rsid w:val="00A10A42"/>
    <w:rsid w:val="00A13157"/>
    <w:rsid w:val="00A143AC"/>
    <w:rsid w:val="00A2316E"/>
    <w:rsid w:val="00A2586D"/>
    <w:rsid w:val="00A26ED6"/>
    <w:rsid w:val="00A30A1D"/>
    <w:rsid w:val="00A310E6"/>
    <w:rsid w:val="00A319DD"/>
    <w:rsid w:val="00A321B7"/>
    <w:rsid w:val="00A32894"/>
    <w:rsid w:val="00A340BC"/>
    <w:rsid w:val="00A363C2"/>
    <w:rsid w:val="00A37B15"/>
    <w:rsid w:val="00A433EB"/>
    <w:rsid w:val="00A4754D"/>
    <w:rsid w:val="00A526C6"/>
    <w:rsid w:val="00A538D6"/>
    <w:rsid w:val="00A555D7"/>
    <w:rsid w:val="00A5573C"/>
    <w:rsid w:val="00A56F7F"/>
    <w:rsid w:val="00A5791D"/>
    <w:rsid w:val="00A609A4"/>
    <w:rsid w:val="00A62193"/>
    <w:rsid w:val="00A62E9C"/>
    <w:rsid w:val="00A63317"/>
    <w:rsid w:val="00A63968"/>
    <w:rsid w:val="00A64B3D"/>
    <w:rsid w:val="00A659E0"/>
    <w:rsid w:val="00A66A73"/>
    <w:rsid w:val="00A71098"/>
    <w:rsid w:val="00A71F09"/>
    <w:rsid w:val="00A740E6"/>
    <w:rsid w:val="00A74AAB"/>
    <w:rsid w:val="00A77E2B"/>
    <w:rsid w:val="00A80EA7"/>
    <w:rsid w:val="00A82502"/>
    <w:rsid w:val="00A82BDF"/>
    <w:rsid w:val="00A865A9"/>
    <w:rsid w:val="00A86A08"/>
    <w:rsid w:val="00A87CF4"/>
    <w:rsid w:val="00A90407"/>
    <w:rsid w:val="00A90E12"/>
    <w:rsid w:val="00A94DF4"/>
    <w:rsid w:val="00A94EBC"/>
    <w:rsid w:val="00A95020"/>
    <w:rsid w:val="00A96A83"/>
    <w:rsid w:val="00A97551"/>
    <w:rsid w:val="00A97828"/>
    <w:rsid w:val="00A9798B"/>
    <w:rsid w:val="00AA0DA8"/>
    <w:rsid w:val="00AA1937"/>
    <w:rsid w:val="00AA1EED"/>
    <w:rsid w:val="00AA2303"/>
    <w:rsid w:val="00AB1AEF"/>
    <w:rsid w:val="00AB2F29"/>
    <w:rsid w:val="00AB3403"/>
    <w:rsid w:val="00AB7297"/>
    <w:rsid w:val="00AC0D4E"/>
    <w:rsid w:val="00AC23EA"/>
    <w:rsid w:val="00AC3BA9"/>
    <w:rsid w:val="00AC4207"/>
    <w:rsid w:val="00AD54D1"/>
    <w:rsid w:val="00AD71A7"/>
    <w:rsid w:val="00AD7B60"/>
    <w:rsid w:val="00AE0B29"/>
    <w:rsid w:val="00AE147F"/>
    <w:rsid w:val="00AE1834"/>
    <w:rsid w:val="00AE1838"/>
    <w:rsid w:val="00AE19A6"/>
    <w:rsid w:val="00AE1F1F"/>
    <w:rsid w:val="00AE233B"/>
    <w:rsid w:val="00AE2DE5"/>
    <w:rsid w:val="00AE708B"/>
    <w:rsid w:val="00AE7F58"/>
    <w:rsid w:val="00AF15EC"/>
    <w:rsid w:val="00AF35F6"/>
    <w:rsid w:val="00AF3F7D"/>
    <w:rsid w:val="00AF4ECE"/>
    <w:rsid w:val="00AF57E1"/>
    <w:rsid w:val="00AF5B4C"/>
    <w:rsid w:val="00B00954"/>
    <w:rsid w:val="00B00CE1"/>
    <w:rsid w:val="00B03DAE"/>
    <w:rsid w:val="00B056FD"/>
    <w:rsid w:val="00B12A54"/>
    <w:rsid w:val="00B132D9"/>
    <w:rsid w:val="00B15E4A"/>
    <w:rsid w:val="00B1797F"/>
    <w:rsid w:val="00B17B9B"/>
    <w:rsid w:val="00B22A4D"/>
    <w:rsid w:val="00B22B05"/>
    <w:rsid w:val="00B30261"/>
    <w:rsid w:val="00B303E5"/>
    <w:rsid w:val="00B30F6B"/>
    <w:rsid w:val="00B316C5"/>
    <w:rsid w:val="00B32466"/>
    <w:rsid w:val="00B3314E"/>
    <w:rsid w:val="00B34D5D"/>
    <w:rsid w:val="00B34F00"/>
    <w:rsid w:val="00B40AD2"/>
    <w:rsid w:val="00B41410"/>
    <w:rsid w:val="00B42CB4"/>
    <w:rsid w:val="00B42F6A"/>
    <w:rsid w:val="00B43FB9"/>
    <w:rsid w:val="00B4479D"/>
    <w:rsid w:val="00B4515F"/>
    <w:rsid w:val="00B45F70"/>
    <w:rsid w:val="00B46A7B"/>
    <w:rsid w:val="00B47391"/>
    <w:rsid w:val="00B47A88"/>
    <w:rsid w:val="00B503E7"/>
    <w:rsid w:val="00B50AE1"/>
    <w:rsid w:val="00B51CD1"/>
    <w:rsid w:val="00B52655"/>
    <w:rsid w:val="00B54249"/>
    <w:rsid w:val="00B55325"/>
    <w:rsid w:val="00B5617C"/>
    <w:rsid w:val="00B57E8E"/>
    <w:rsid w:val="00B6089F"/>
    <w:rsid w:val="00B62EFD"/>
    <w:rsid w:val="00B64218"/>
    <w:rsid w:val="00B64D10"/>
    <w:rsid w:val="00B650E2"/>
    <w:rsid w:val="00B6619F"/>
    <w:rsid w:val="00B66947"/>
    <w:rsid w:val="00B66EDB"/>
    <w:rsid w:val="00B71D64"/>
    <w:rsid w:val="00B71F52"/>
    <w:rsid w:val="00B73ED9"/>
    <w:rsid w:val="00B76D73"/>
    <w:rsid w:val="00B77B98"/>
    <w:rsid w:val="00B8110F"/>
    <w:rsid w:val="00B83585"/>
    <w:rsid w:val="00B8457A"/>
    <w:rsid w:val="00B8667D"/>
    <w:rsid w:val="00B86C90"/>
    <w:rsid w:val="00B870AC"/>
    <w:rsid w:val="00B91CC3"/>
    <w:rsid w:val="00B93242"/>
    <w:rsid w:val="00B93E14"/>
    <w:rsid w:val="00BA2E43"/>
    <w:rsid w:val="00BA30EF"/>
    <w:rsid w:val="00BA34A9"/>
    <w:rsid w:val="00BA5ACF"/>
    <w:rsid w:val="00BA5E0B"/>
    <w:rsid w:val="00BB4F82"/>
    <w:rsid w:val="00BB59C3"/>
    <w:rsid w:val="00BB6FC6"/>
    <w:rsid w:val="00BB72A7"/>
    <w:rsid w:val="00BC11C7"/>
    <w:rsid w:val="00BC2788"/>
    <w:rsid w:val="00BC2953"/>
    <w:rsid w:val="00BC54BE"/>
    <w:rsid w:val="00BC73B2"/>
    <w:rsid w:val="00BD2B78"/>
    <w:rsid w:val="00BD3153"/>
    <w:rsid w:val="00BD56C7"/>
    <w:rsid w:val="00BD5B09"/>
    <w:rsid w:val="00BD5D8B"/>
    <w:rsid w:val="00BD6DEC"/>
    <w:rsid w:val="00BD760C"/>
    <w:rsid w:val="00BE1AA3"/>
    <w:rsid w:val="00BE3B10"/>
    <w:rsid w:val="00BE47E1"/>
    <w:rsid w:val="00BE5397"/>
    <w:rsid w:val="00BE5498"/>
    <w:rsid w:val="00BF1F62"/>
    <w:rsid w:val="00BF26CE"/>
    <w:rsid w:val="00BF2934"/>
    <w:rsid w:val="00BF31B2"/>
    <w:rsid w:val="00BF4C2C"/>
    <w:rsid w:val="00BF5435"/>
    <w:rsid w:val="00BF75C2"/>
    <w:rsid w:val="00BF7AD2"/>
    <w:rsid w:val="00BF7D49"/>
    <w:rsid w:val="00BF7D7C"/>
    <w:rsid w:val="00BF7DA8"/>
    <w:rsid w:val="00C0009B"/>
    <w:rsid w:val="00C0042F"/>
    <w:rsid w:val="00C031C7"/>
    <w:rsid w:val="00C079D0"/>
    <w:rsid w:val="00C10BA3"/>
    <w:rsid w:val="00C11D16"/>
    <w:rsid w:val="00C14ECD"/>
    <w:rsid w:val="00C14F5D"/>
    <w:rsid w:val="00C15629"/>
    <w:rsid w:val="00C2038C"/>
    <w:rsid w:val="00C213F2"/>
    <w:rsid w:val="00C21B46"/>
    <w:rsid w:val="00C23867"/>
    <w:rsid w:val="00C25209"/>
    <w:rsid w:val="00C26677"/>
    <w:rsid w:val="00C27C8F"/>
    <w:rsid w:val="00C317DF"/>
    <w:rsid w:val="00C34AAE"/>
    <w:rsid w:val="00C35137"/>
    <w:rsid w:val="00C3563D"/>
    <w:rsid w:val="00C36BD7"/>
    <w:rsid w:val="00C37FB5"/>
    <w:rsid w:val="00C404CE"/>
    <w:rsid w:val="00C4080A"/>
    <w:rsid w:val="00C40860"/>
    <w:rsid w:val="00C422AA"/>
    <w:rsid w:val="00C43F94"/>
    <w:rsid w:val="00C445D3"/>
    <w:rsid w:val="00C44D34"/>
    <w:rsid w:val="00C476E5"/>
    <w:rsid w:val="00C5002E"/>
    <w:rsid w:val="00C52FBB"/>
    <w:rsid w:val="00C54959"/>
    <w:rsid w:val="00C558B3"/>
    <w:rsid w:val="00C60491"/>
    <w:rsid w:val="00C61996"/>
    <w:rsid w:val="00C65AFA"/>
    <w:rsid w:val="00C65D7E"/>
    <w:rsid w:val="00C6616B"/>
    <w:rsid w:val="00C668EF"/>
    <w:rsid w:val="00C71DD6"/>
    <w:rsid w:val="00C73531"/>
    <w:rsid w:val="00C75DD8"/>
    <w:rsid w:val="00C75DF4"/>
    <w:rsid w:val="00C769F5"/>
    <w:rsid w:val="00C77CE2"/>
    <w:rsid w:val="00C80D06"/>
    <w:rsid w:val="00C81FC5"/>
    <w:rsid w:val="00C83D5D"/>
    <w:rsid w:val="00C83FF4"/>
    <w:rsid w:val="00C84489"/>
    <w:rsid w:val="00C85FD8"/>
    <w:rsid w:val="00C86F90"/>
    <w:rsid w:val="00C9219A"/>
    <w:rsid w:val="00C935F7"/>
    <w:rsid w:val="00C941F3"/>
    <w:rsid w:val="00C944BA"/>
    <w:rsid w:val="00C94F58"/>
    <w:rsid w:val="00CA5E88"/>
    <w:rsid w:val="00CB0350"/>
    <w:rsid w:val="00CB1ABC"/>
    <w:rsid w:val="00CB47DE"/>
    <w:rsid w:val="00CB5A65"/>
    <w:rsid w:val="00CB5DE1"/>
    <w:rsid w:val="00CB68CD"/>
    <w:rsid w:val="00CC276F"/>
    <w:rsid w:val="00CC3734"/>
    <w:rsid w:val="00CC4073"/>
    <w:rsid w:val="00CC543F"/>
    <w:rsid w:val="00CC61C6"/>
    <w:rsid w:val="00CC794D"/>
    <w:rsid w:val="00CD23C4"/>
    <w:rsid w:val="00CD4825"/>
    <w:rsid w:val="00CD4C8A"/>
    <w:rsid w:val="00CD652E"/>
    <w:rsid w:val="00CD6EA7"/>
    <w:rsid w:val="00CD7A16"/>
    <w:rsid w:val="00CE04DD"/>
    <w:rsid w:val="00CE09A8"/>
    <w:rsid w:val="00CE4AD7"/>
    <w:rsid w:val="00CE5E4B"/>
    <w:rsid w:val="00CE64A8"/>
    <w:rsid w:val="00CE7BD9"/>
    <w:rsid w:val="00CF0837"/>
    <w:rsid w:val="00CF0E37"/>
    <w:rsid w:val="00CF32C0"/>
    <w:rsid w:val="00CF6789"/>
    <w:rsid w:val="00D00745"/>
    <w:rsid w:val="00D00918"/>
    <w:rsid w:val="00D03B2C"/>
    <w:rsid w:val="00D03D9E"/>
    <w:rsid w:val="00D04F93"/>
    <w:rsid w:val="00D10AAF"/>
    <w:rsid w:val="00D13B0C"/>
    <w:rsid w:val="00D14433"/>
    <w:rsid w:val="00D146B8"/>
    <w:rsid w:val="00D146F1"/>
    <w:rsid w:val="00D15987"/>
    <w:rsid w:val="00D16044"/>
    <w:rsid w:val="00D16D84"/>
    <w:rsid w:val="00D16EC4"/>
    <w:rsid w:val="00D17484"/>
    <w:rsid w:val="00D222FF"/>
    <w:rsid w:val="00D23A6B"/>
    <w:rsid w:val="00D242E2"/>
    <w:rsid w:val="00D25F25"/>
    <w:rsid w:val="00D26BF8"/>
    <w:rsid w:val="00D303D9"/>
    <w:rsid w:val="00D311EB"/>
    <w:rsid w:val="00D31BBE"/>
    <w:rsid w:val="00D33429"/>
    <w:rsid w:val="00D3523E"/>
    <w:rsid w:val="00D36046"/>
    <w:rsid w:val="00D361DD"/>
    <w:rsid w:val="00D414CC"/>
    <w:rsid w:val="00D42510"/>
    <w:rsid w:val="00D42E3D"/>
    <w:rsid w:val="00D46174"/>
    <w:rsid w:val="00D50597"/>
    <w:rsid w:val="00D50F1A"/>
    <w:rsid w:val="00D5214A"/>
    <w:rsid w:val="00D579DC"/>
    <w:rsid w:val="00D57F6A"/>
    <w:rsid w:val="00D60C7C"/>
    <w:rsid w:val="00D61B15"/>
    <w:rsid w:val="00D624F8"/>
    <w:rsid w:val="00D62BE4"/>
    <w:rsid w:val="00D6331F"/>
    <w:rsid w:val="00D66EE5"/>
    <w:rsid w:val="00D76829"/>
    <w:rsid w:val="00D76A33"/>
    <w:rsid w:val="00D80037"/>
    <w:rsid w:val="00D80DB6"/>
    <w:rsid w:val="00D817F7"/>
    <w:rsid w:val="00D81ACD"/>
    <w:rsid w:val="00D8465A"/>
    <w:rsid w:val="00D8702C"/>
    <w:rsid w:val="00D9138F"/>
    <w:rsid w:val="00D92A92"/>
    <w:rsid w:val="00D93946"/>
    <w:rsid w:val="00D94697"/>
    <w:rsid w:val="00D9631D"/>
    <w:rsid w:val="00D9769E"/>
    <w:rsid w:val="00DA011D"/>
    <w:rsid w:val="00DA0BA5"/>
    <w:rsid w:val="00DA0D9E"/>
    <w:rsid w:val="00DA1C8C"/>
    <w:rsid w:val="00DA311E"/>
    <w:rsid w:val="00DA461C"/>
    <w:rsid w:val="00DA571D"/>
    <w:rsid w:val="00DA66CD"/>
    <w:rsid w:val="00DB0985"/>
    <w:rsid w:val="00DB10F1"/>
    <w:rsid w:val="00DB2690"/>
    <w:rsid w:val="00DB4477"/>
    <w:rsid w:val="00DC0086"/>
    <w:rsid w:val="00DC0815"/>
    <w:rsid w:val="00DC13E0"/>
    <w:rsid w:val="00DC33DD"/>
    <w:rsid w:val="00DC5971"/>
    <w:rsid w:val="00DC5FA1"/>
    <w:rsid w:val="00DC708E"/>
    <w:rsid w:val="00DD0144"/>
    <w:rsid w:val="00DD2149"/>
    <w:rsid w:val="00DD2EA4"/>
    <w:rsid w:val="00DD394C"/>
    <w:rsid w:val="00DD4705"/>
    <w:rsid w:val="00DD4A66"/>
    <w:rsid w:val="00DD6318"/>
    <w:rsid w:val="00DD6375"/>
    <w:rsid w:val="00DD64C9"/>
    <w:rsid w:val="00DD7A37"/>
    <w:rsid w:val="00DD7A56"/>
    <w:rsid w:val="00DD7AEE"/>
    <w:rsid w:val="00DD7D78"/>
    <w:rsid w:val="00DD7E26"/>
    <w:rsid w:val="00DE00C6"/>
    <w:rsid w:val="00DE1405"/>
    <w:rsid w:val="00DE6D7A"/>
    <w:rsid w:val="00DF0467"/>
    <w:rsid w:val="00DF1F01"/>
    <w:rsid w:val="00DF27AC"/>
    <w:rsid w:val="00DF47E2"/>
    <w:rsid w:val="00DF569B"/>
    <w:rsid w:val="00DF7350"/>
    <w:rsid w:val="00DF7DF8"/>
    <w:rsid w:val="00E00496"/>
    <w:rsid w:val="00E00621"/>
    <w:rsid w:val="00E007B4"/>
    <w:rsid w:val="00E01FED"/>
    <w:rsid w:val="00E02B2C"/>
    <w:rsid w:val="00E02B55"/>
    <w:rsid w:val="00E03413"/>
    <w:rsid w:val="00E03EAE"/>
    <w:rsid w:val="00E03EE6"/>
    <w:rsid w:val="00E05132"/>
    <w:rsid w:val="00E06813"/>
    <w:rsid w:val="00E07A06"/>
    <w:rsid w:val="00E10114"/>
    <w:rsid w:val="00E1053A"/>
    <w:rsid w:val="00E10D00"/>
    <w:rsid w:val="00E1223F"/>
    <w:rsid w:val="00E12415"/>
    <w:rsid w:val="00E153D7"/>
    <w:rsid w:val="00E16291"/>
    <w:rsid w:val="00E17232"/>
    <w:rsid w:val="00E216FA"/>
    <w:rsid w:val="00E2244E"/>
    <w:rsid w:val="00E23474"/>
    <w:rsid w:val="00E23EB6"/>
    <w:rsid w:val="00E23FCC"/>
    <w:rsid w:val="00E25778"/>
    <w:rsid w:val="00E2607D"/>
    <w:rsid w:val="00E26B95"/>
    <w:rsid w:val="00E270C7"/>
    <w:rsid w:val="00E30C59"/>
    <w:rsid w:val="00E32465"/>
    <w:rsid w:val="00E3309F"/>
    <w:rsid w:val="00E335E8"/>
    <w:rsid w:val="00E35820"/>
    <w:rsid w:val="00E422F7"/>
    <w:rsid w:val="00E43863"/>
    <w:rsid w:val="00E44BF3"/>
    <w:rsid w:val="00E45F86"/>
    <w:rsid w:val="00E47F75"/>
    <w:rsid w:val="00E504E8"/>
    <w:rsid w:val="00E506F7"/>
    <w:rsid w:val="00E51558"/>
    <w:rsid w:val="00E517C8"/>
    <w:rsid w:val="00E5206F"/>
    <w:rsid w:val="00E53559"/>
    <w:rsid w:val="00E542D4"/>
    <w:rsid w:val="00E554E1"/>
    <w:rsid w:val="00E606DC"/>
    <w:rsid w:val="00E60D21"/>
    <w:rsid w:val="00E62D2A"/>
    <w:rsid w:val="00E65004"/>
    <w:rsid w:val="00E65762"/>
    <w:rsid w:val="00E662DE"/>
    <w:rsid w:val="00E6702A"/>
    <w:rsid w:val="00E67031"/>
    <w:rsid w:val="00E70430"/>
    <w:rsid w:val="00E746B6"/>
    <w:rsid w:val="00E7624E"/>
    <w:rsid w:val="00E76E53"/>
    <w:rsid w:val="00E77197"/>
    <w:rsid w:val="00E81BA0"/>
    <w:rsid w:val="00E82317"/>
    <w:rsid w:val="00E82B06"/>
    <w:rsid w:val="00E8406A"/>
    <w:rsid w:val="00E90372"/>
    <w:rsid w:val="00E90901"/>
    <w:rsid w:val="00E914AE"/>
    <w:rsid w:val="00E91E0A"/>
    <w:rsid w:val="00E9394D"/>
    <w:rsid w:val="00E940F7"/>
    <w:rsid w:val="00E97DD4"/>
    <w:rsid w:val="00EA0598"/>
    <w:rsid w:val="00EA05ED"/>
    <w:rsid w:val="00EA0F30"/>
    <w:rsid w:val="00EA1BFC"/>
    <w:rsid w:val="00EA4147"/>
    <w:rsid w:val="00EA5CB7"/>
    <w:rsid w:val="00EA6349"/>
    <w:rsid w:val="00EA64C2"/>
    <w:rsid w:val="00EA70B6"/>
    <w:rsid w:val="00EA7B35"/>
    <w:rsid w:val="00EB167D"/>
    <w:rsid w:val="00EB20FE"/>
    <w:rsid w:val="00EB524B"/>
    <w:rsid w:val="00EB54B4"/>
    <w:rsid w:val="00EB6AFD"/>
    <w:rsid w:val="00EC00A5"/>
    <w:rsid w:val="00EC0E8B"/>
    <w:rsid w:val="00EC48FC"/>
    <w:rsid w:val="00EC60BC"/>
    <w:rsid w:val="00EC7EBF"/>
    <w:rsid w:val="00ED33A9"/>
    <w:rsid w:val="00ED3623"/>
    <w:rsid w:val="00ED72E0"/>
    <w:rsid w:val="00EE01C9"/>
    <w:rsid w:val="00EE2180"/>
    <w:rsid w:val="00EE26B6"/>
    <w:rsid w:val="00EE341E"/>
    <w:rsid w:val="00EE3B8C"/>
    <w:rsid w:val="00EE66F9"/>
    <w:rsid w:val="00EF40DD"/>
    <w:rsid w:val="00EF6C3A"/>
    <w:rsid w:val="00EF7BDB"/>
    <w:rsid w:val="00F01F50"/>
    <w:rsid w:val="00F0429A"/>
    <w:rsid w:val="00F05035"/>
    <w:rsid w:val="00F05843"/>
    <w:rsid w:val="00F072C7"/>
    <w:rsid w:val="00F10D30"/>
    <w:rsid w:val="00F112BB"/>
    <w:rsid w:val="00F11F0C"/>
    <w:rsid w:val="00F15F12"/>
    <w:rsid w:val="00F208C1"/>
    <w:rsid w:val="00F20F0D"/>
    <w:rsid w:val="00F21C92"/>
    <w:rsid w:val="00F21D2D"/>
    <w:rsid w:val="00F21DF7"/>
    <w:rsid w:val="00F24CEF"/>
    <w:rsid w:val="00F25185"/>
    <w:rsid w:val="00F332C7"/>
    <w:rsid w:val="00F34905"/>
    <w:rsid w:val="00F34F0C"/>
    <w:rsid w:val="00F35577"/>
    <w:rsid w:val="00F40058"/>
    <w:rsid w:val="00F4156C"/>
    <w:rsid w:val="00F41BD5"/>
    <w:rsid w:val="00F44EEB"/>
    <w:rsid w:val="00F45AC7"/>
    <w:rsid w:val="00F46822"/>
    <w:rsid w:val="00F473D1"/>
    <w:rsid w:val="00F51E53"/>
    <w:rsid w:val="00F520B3"/>
    <w:rsid w:val="00F54A1D"/>
    <w:rsid w:val="00F55FB6"/>
    <w:rsid w:val="00F574CE"/>
    <w:rsid w:val="00F62160"/>
    <w:rsid w:val="00F66D23"/>
    <w:rsid w:val="00F678F1"/>
    <w:rsid w:val="00F70083"/>
    <w:rsid w:val="00F712AD"/>
    <w:rsid w:val="00F73F2F"/>
    <w:rsid w:val="00F77698"/>
    <w:rsid w:val="00F8056F"/>
    <w:rsid w:val="00F81006"/>
    <w:rsid w:val="00F8132B"/>
    <w:rsid w:val="00F81349"/>
    <w:rsid w:val="00F8184A"/>
    <w:rsid w:val="00F81BF6"/>
    <w:rsid w:val="00F83355"/>
    <w:rsid w:val="00F83B31"/>
    <w:rsid w:val="00F83EE4"/>
    <w:rsid w:val="00F8645A"/>
    <w:rsid w:val="00F87C8C"/>
    <w:rsid w:val="00F905D7"/>
    <w:rsid w:val="00F9323E"/>
    <w:rsid w:val="00F94D6A"/>
    <w:rsid w:val="00F95416"/>
    <w:rsid w:val="00F954A2"/>
    <w:rsid w:val="00F95B00"/>
    <w:rsid w:val="00F95DAC"/>
    <w:rsid w:val="00FA13FB"/>
    <w:rsid w:val="00FA18C4"/>
    <w:rsid w:val="00FA602F"/>
    <w:rsid w:val="00FA60A2"/>
    <w:rsid w:val="00FA68D7"/>
    <w:rsid w:val="00FB004E"/>
    <w:rsid w:val="00FB08B0"/>
    <w:rsid w:val="00FB2AFD"/>
    <w:rsid w:val="00FB414A"/>
    <w:rsid w:val="00FB531A"/>
    <w:rsid w:val="00FC3283"/>
    <w:rsid w:val="00FC4D9D"/>
    <w:rsid w:val="00FC5EDF"/>
    <w:rsid w:val="00FD02D4"/>
    <w:rsid w:val="00FD1272"/>
    <w:rsid w:val="00FD1DE9"/>
    <w:rsid w:val="00FD24B5"/>
    <w:rsid w:val="00FD31CB"/>
    <w:rsid w:val="00FD3416"/>
    <w:rsid w:val="00FD3AAF"/>
    <w:rsid w:val="00FD62EB"/>
    <w:rsid w:val="00FD6717"/>
    <w:rsid w:val="00FD67DE"/>
    <w:rsid w:val="00FE07E6"/>
    <w:rsid w:val="00FE0BA9"/>
    <w:rsid w:val="00FE1127"/>
    <w:rsid w:val="00FE2A1D"/>
    <w:rsid w:val="00FE2BCC"/>
    <w:rsid w:val="00FF06E2"/>
    <w:rsid w:val="00FF0963"/>
    <w:rsid w:val="00FF396A"/>
    <w:rsid w:val="00FF4CF3"/>
    <w:rsid w:val="00FF4FAF"/>
    <w:rsid w:val="00FF7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7D0BB"/>
  <w15:chartTrackingRefBased/>
  <w15:docId w15:val="{82868CB4-5B01-40DF-9836-0AE0F965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B95"/>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0B95"/>
    <w:pPr>
      <w:jc w:val="center"/>
    </w:pPr>
    <w:rPr>
      <w:rFonts w:cs="Arial"/>
      <w:b/>
      <w:sz w:val="28"/>
      <w:u w:val="single"/>
    </w:rPr>
  </w:style>
  <w:style w:type="character" w:customStyle="1" w:styleId="TitleChar">
    <w:name w:val="Title Char"/>
    <w:link w:val="Title"/>
    <w:uiPriority w:val="10"/>
    <w:rsid w:val="003848E1"/>
    <w:rPr>
      <w:rFonts w:ascii="Cambria" w:eastAsia="Times New Roman" w:hAnsi="Cambria" w:cs="Times New Roman"/>
      <w:b/>
      <w:bCs/>
      <w:kern w:val="28"/>
      <w:sz w:val="32"/>
      <w:szCs w:val="32"/>
      <w:lang w:eastAsia="en-US"/>
    </w:rPr>
  </w:style>
  <w:style w:type="paragraph" w:customStyle="1" w:styleId="BrandHeadline2">
    <w:name w:val="Brand Headline 2"/>
    <w:basedOn w:val="Normal"/>
    <w:next w:val="Normal"/>
    <w:link w:val="BrandHeadline2Char"/>
    <w:rsid w:val="007C5852"/>
    <w:rPr>
      <w:rFonts w:ascii="Times New Roman" w:hAnsi="Times New Roman"/>
      <w:b/>
      <w:color w:val="203B71"/>
    </w:rPr>
  </w:style>
  <w:style w:type="character" w:customStyle="1" w:styleId="HayGroup11Char">
    <w:name w:val="Hay Group 11 Char"/>
    <w:link w:val="HayGroup11"/>
    <w:locked/>
    <w:rsid w:val="007C5852"/>
    <w:rPr>
      <w:rFonts w:cs="Times New Roman"/>
      <w:sz w:val="24"/>
      <w:szCs w:val="24"/>
      <w:lang w:val="en-US" w:eastAsia="en-US"/>
    </w:rPr>
  </w:style>
  <w:style w:type="character" w:customStyle="1" w:styleId="BrandHeadline2Char">
    <w:name w:val="Brand Headline 2 Char"/>
    <w:link w:val="BrandHeadline2"/>
    <w:locked/>
    <w:rsid w:val="007C5852"/>
    <w:rPr>
      <w:rFonts w:cs="Times New Roman"/>
      <w:b/>
      <w:color w:val="203B71"/>
      <w:sz w:val="24"/>
      <w:szCs w:val="24"/>
      <w:lang w:val="x-none" w:eastAsia="en-US"/>
    </w:rPr>
  </w:style>
  <w:style w:type="paragraph" w:customStyle="1" w:styleId="HayGroup11">
    <w:name w:val="Hay Group 11"/>
    <w:basedOn w:val="Normal"/>
    <w:link w:val="HayGroup11Char"/>
    <w:rsid w:val="007C5852"/>
    <w:rPr>
      <w:rFonts w:ascii="Times New Roman" w:hAnsi="Times New Roman"/>
      <w:sz w:val="22"/>
      <w:lang w:val="en-US"/>
    </w:rPr>
  </w:style>
  <w:style w:type="paragraph" w:customStyle="1" w:styleId="HayGroup12">
    <w:name w:val="Hay Group 12"/>
    <w:basedOn w:val="Normal"/>
    <w:rsid w:val="007C5852"/>
    <w:rPr>
      <w:rFonts w:ascii="Times New Roman" w:hAnsi="Times New Roman" w:cs="Arial"/>
      <w:lang w:val="en-US"/>
    </w:rPr>
  </w:style>
  <w:style w:type="numbering" w:customStyle="1" w:styleId="HayGroupBulletlist">
    <w:name w:val="Hay Group Bullet list"/>
    <w:rsid w:val="003848E1"/>
    <w:pPr>
      <w:numPr>
        <w:numId w:val="5"/>
      </w:numPr>
    </w:pPr>
  </w:style>
  <w:style w:type="table" w:styleId="TableGrid">
    <w:name w:val="Table Grid"/>
    <w:basedOn w:val="TableNormal"/>
    <w:rsid w:val="00013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701F"/>
    <w:pPr>
      <w:tabs>
        <w:tab w:val="center" w:pos="4513"/>
        <w:tab w:val="right" w:pos="9026"/>
      </w:tabs>
    </w:pPr>
  </w:style>
  <w:style w:type="character" w:customStyle="1" w:styleId="HeaderChar">
    <w:name w:val="Header Char"/>
    <w:basedOn w:val="DefaultParagraphFont"/>
    <w:link w:val="Header"/>
    <w:rsid w:val="009B701F"/>
    <w:rPr>
      <w:rFonts w:ascii="Arial" w:hAnsi="Arial"/>
      <w:sz w:val="24"/>
      <w:szCs w:val="24"/>
      <w:lang w:eastAsia="en-US"/>
    </w:rPr>
  </w:style>
  <w:style w:type="paragraph" w:styleId="Footer">
    <w:name w:val="footer"/>
    <w:basedOn w:val="Normal"/>
    <w:link w:val="FooterChar"/>
    <w:rsid w:val="009B701F"/>
    <w:pPr>
      <w:tabs>
        <w:tab w:val="center" w:pos="4513"/>
        <w:tab w:val="right" w:pos="9026"/>
      </w:tabs>
    </w:pPr>
  </w:style>
  <w:style w:type="character" w:customStyle="1" w:styleId="FooterChar">
    <w:name w:val="Footer Char"/>
    <w:basedOn w:val="DefaultParagraphFont"/>
    <w:link w:val="Footer"/>
    <w:rsid w:val="009B701F"/>
    <w:rPr>
      <w:rFonts w:ascii="Arial" w:hAnsi="Arial"/>
      <w:sz w:val="24"/>
      <w:szCs w:val="24"/>
      <w:lang w:eastAsia="en-US"/>
    </w:rPr>
  </w:style>
  <w:style w:type="paragraph" w:styleId="BodyText2">
    <w:name w:val="Body Text 2"/>
    <w:basedOn w:val="Normal"/>
    <w:link w:val="BodyText2Char"/>
    <w:rsid w:val="00925701"/>
    <w:pPr>
      <w:jc w:val="center"/>
    </w:pPr>
    <w:rPr>
      <w:sz w:val="16"/>
      <w:szCs w:val="20"/>
      <w:lang w:val="en-US" w:eastAsia="en-GB"/>
    </w:rPr>
  </w:style>
  <w:style w:type="character" w:customStyle="1" w:styleId="BodyText2Char">
    <w:name w:val="Body Text 2 Char"/>
    <w:basedOn w:val="DefaultParagraphFont"/>
    <w:link w:val="BodyText2"/>
    <w:rsid w:val="00925701"/>
    <w:rPr>
      <w:rFonts w:ascii="Arial" w:hAnsi="Arial"/>
      <w:sz w:val="16"/>
      <w:lang w:val="en-US"/>
    </w:rPr>
  </w:style>
  <w:style w:type="paragraph" w:styleId="BodyText3">
    <w:name w:val="Body Text 3"/>
    <w:basedOn w:val="Normal"/>
    <w:link w:val="BodyText3Char"/>
    <w:rsid w:val="00925701"/>
    <w:pPr>
      <w:jc w:val="both"/>
    </w:pPr>
    <w:rPr>
      <w:sz w:val="16"/>
      <w:szCs w:val="20"/>
      <w:lang w:val="en-US" w:eastAsia="en-GB"/>
    </w:rPr>
  </w:style>
  <w:style w:type="character" w:customStyle="1" w:styleId="BodyText3Char">
    <w:name w:val="Body Text 3 Char"/>
    <w:basedOn w:val="DefaultParagraphFont"/>
    <w:link w:val="BodyText3"/>
    <w:rsid w:val="00925701"/>
    <w:rPr>
      <w:rFonts w:ascii="Arial" w:hAnsi="Arial"/>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EECHAM001\Local%20Settings\Temporary%20Internet%20Files\Content.MSO\715283F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715283F1.dot</Template>
  <TotalTime>0</TotalTime>
  <Pages>6</Pages>
  <Words>1889</Words>
  <Characters>10772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subject/>
  <dc:creator>lmeecham001</dc:creator>
  <cp:keywords/>
  <dc:description/>
  <cp:lastModifiedBy>Bolan, Trudi</cp:lastModifiedBy>
  <cp:revision>2</cp:revision>
  <dcterms:created xsi:type="dcterms:W3CDTF">2024-04-16T13:09:00Z</dcterms:created>
  <dcterms:modified xsi:type="dcterms:W3CDTF">2024-04-16T13:09:00Z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25e3e96a-1581-4e6d-8aa2-93da556d803f</vt:lpwstr>
  </property>
</Properties>
</file>